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8A4E27" w14:textId="0CE9669E" w:rsidR="001F3F7F" w:rsidRDefault="001F3F7F" w:rsidP="006467EA">
      <w:pPr>
        <w:pStyle w:val="Title"/>
        <w:spacing w:before="240" w:after="240"/>
      </w:pPr>
      <w:r>
        <w:t xml:space="preserve">North Somerset </w:t>
      </w:r>
      <w:r w:rsidR="007D0EC8">
        <w:t xml:space="preserve">Social Work Report – Child Protection Conference </w:t>
      </w:r>
      <w:r>
        <w:t>2025</w:t>
      </w:r>
    </w:p>
    <w:p w14:paraId="1BB4662B" w14:textId="77777777" w:rsidR="006467EA" w:rsidRPr="00D73C32" w:rsidRDefault="006467EA" w:rsidP="006467EA">
      <w:pPr>
        <w:pStyle w:val="Heading2"/>
        <w:spacing w:after="240"/>
      </w:pPr>
      <w:r>
        <w:t>Social Work Guidance</w:t>
      </w:r>
    </w:p>
    <w:p w14:paraId="72C03B1D" w14:textId="7BD93A4E" w:rsidR="006467EA" w:rsidRDefault="006467EA" w:rsidP="006467EA">
      <w:pPr>
        <w:spacing w:after="240"/>
      </w:pPr>
      <w:r>
        <w:t>Please also refer to the Professional Guidance and Safer Me and Safer Me Plus Guidance on the NSSCP website.</w:t>
      </w:r>
    </w:p>
    <w:p w14:paraId="53A8A9EA" w14:textId="77777777" w:rsidR="006467EA" w:rsidRDefault="006467EA" w:rsidP="006467EA">
      <w:pPr>
        <w:pStyle w:val="ListParagraph"/>
        <w:numPr>
          <w:ilvl w:val="0"/>
          <w:numId w:val="12"/>
        </w:numPr>
        <w:spacing w:after="240"/>
      </w:pPr>
      <w:r>
        <w:t>To ensure that the child/children and family are fully supported to engage and participate in the Child Protection Conference process, it is important that the following issues are addressed by all agencies prior to the conference.</w:t>
      </w:r>
    </w:p>
    <w:p w14:paraId="088B62E2" w14:textId="77777777" w:rsidR="006467EA" w:rsidRDefault="006467EA" w:rsidP="006467EA">
      <w:pPr>
        <w:pStyle w:val="ListParagraph"/>
        <w:numPr>
          <w:ilvl w:val="0"/>
          <w:numId w:val="12"/>
        </w:numPr>
        <w:spacing w:after="240"/>
      </w:pPr>
      <w:r>
        <w:t>A Social Worker’s Child Protection Conference Report must be completed. Your report should comment upon all the children being considered, within one report.</w:t>
      </w:r>
    </w:p>
    <w:p w14:paraId="665D28A7" w14:textId="77777777" w:rsidR="006467EA" w:rsidRDefault="006467EA" w:rsidP="006467EA">
      <w:pPr>
        <w:pStyle w:val="ListParagraph"/>
        <w:numPr>
          <w:ilvl w:val="0"/>
          <w:numId w:val="12"/>
        </w:numPr>
        <w:spacing w:after="240"/>
      </w:pPr>
      <w:r>
        <w:t>All sections of the report should be completed in full and discussed with the child/children and parents/carers at least three days before the meeting.</w:t>
      </w:r>
    </w:p>
    <w:p w14:paraId="1EED837C" w14:textId="77777777" w:rsidR="006467EA" w:rsidRDefault="006467EA" w:rsidP="006467EA">
      <w:pPr>
        <w:pStyle w:val="ListParagraph"/>
        <w:numPr>
          <w:ilvl w:val="0"/>
          <w:numId w:val="12"/>
        </w:numPr>
        <w:spacing w:after="240"/>
      </w:pPr>
      <w:r>
        <w:t>The child’s views and wishes must be provided to the Conference either through the use of Mind of My Own or NYAS advocacy.</w:t>
      </w:r>
    </w:p>
    <w:p w14:paraId="18D9E658" w14:textId="77777777" w:rsidR="006467EA" w:rsidRDefault="006467EA" w:rsidP="006467EA">
      <w:pPr>
        <w:pStyle w:val="ListParagraph"/>
        <w:numPr>
          <w:ilvl w:val="0"/>
          <w:numId w:val="12"/>
        </w:numPr>
        <w:spacing w:after="240"/>
      </w:pPr>
      <w:r>
        <w:t>The report should be submitted at least 2 working days prior to an initial conference and 5 working days in advance of a review conference.</w:t>
      </w:r>
    </w:p>
    <w:p w14:paraId="7A667D94" w14:textId="77777777" w:rsidR="006467EA" w:rsidRDefault="006467EA" w:rsidP="006467EA">
      <w:pPr>
        <w:pStyle w:val="ListParagraph"/>
        <w:numPr>
          <w:ilvl w:val="0"/>
          <w:numId w:val="12"/>
        </w:numPr>
        <w:spacing w:after="240"/>
      </w:pPr>
      <w:r>
        <w:t>Please ensure that any additional or specific support needs are addressed to aid the families understanding of the report, including (but not restricted to) the need for the report to be translated and/or an interpreter discuss the report with the family.</w:t>
      </w:r>
    </w:p>
    <w:p w14:paraId="48EC9F23" w14:textId="77777777" w:rsidR="006467EA" w:rsidRDefault="006467EA" w:rsidP="006467EA">
      <w:pPr>
        <w:pStyle w:val="ListParagraph"/>
        <w:numPr>
          <w:ilvl w:val="0"/>
          <w:numId w:val="12"/>
        </w:numPr>
        <w:spacing w:after="240"/>
      </w:pPr>
      <w:r>
        <w:t>Before the meeting starts, families and professionals will review the available information. Please therefore bring 6 copies of your report to the Child Protection Conference.</w:t>
      </w:r>
    </w:p>
    <w:p w14:paraId="38A1CBAB" w14:textId="77777777" w:rsidR="006467EA" w:rsidRDefault="006467EA" w:rsidP="006467EA">
      <w:pPr>
        <w:pStyle w:val="ListParagraph"/>
        <w:numPr>
          <w:ilvl w:val="0"/>
          <w:numId w:val="12"/>
        </w:numPr>
        <w:spacing w:after="240"/>
      </w:pPr>
      <w:r>
        <w:t>During the meeting, you should be prepared to summarise the key information in your report during the conference and to provide a meaningful analysis of the risks, strengths and opportunities for change.</w:t>
      </w:r>
    </w:p>
    <w:p w14:paraId="320F43AD" w14:textId="77777777" w:rsidR="006467EA" w:rsidRDefault="006467EA" w:rsidP="006467EA">
      <w:pPr>
        <w:pStyle w:val="ListParagraph"/>
        <w:numPr>
          <w:ilvl w:val="0"/>
          <w:numId w:val="12"/>
        </w:numPr>
        <w:spacing w:after="240"/>
      </w:pPr>
      <w:r>
        <w:t>Your understanding of the voice of the child and their views, wishes and feelings should be clearly represented.</w:t>
      </w:r>
    </w:p>
    <w:p w14:paraId="0EA4148C" w14:textId="77777777" w:rsidR="006467EA" w:rsidRDefault="006467EA" w:rsidP="006467EA">
      <w:pPr>
        <w:pStyle w:val="ListParagraph"/>
        <w:numPr>
          <w:ilvl w:val="0"/>
          <w:numId w:val="12"/>
        </w:numPr>
        <w:spacing w:after="240"/>
      </w:pPr>
      <w:r>
        <w:t>You should consider carefully and include how you and your agency intend to respond to the family’s needs and what other plans need to be made to improve the safety of the child/children.</w:t>
      </w:r>
    </w:p>
    <w:p w14:paraId="47B50A63" w14:textId="77777777" w:rsidR="006467EA" w:rsidRDefault="006467EA" w:rsidP="006467EA">
      <w:pPr>
        <w:pStyle w:val="ListParagraph"/>
        <w:numPr>
          <w:ilvl w:val="0"/>
          <w:numId w:val="12"/>
        </w:numPr>
        <w:spacing w:after="240"/>
      </w:pPr>
      <w:r>
        <w:t>You should distinguish between fact and opinion.</w:t>
      </w:r>
    </w:p>
    <w:p w14:paraId="075C5567" w14:textId="77777777" w:rsidR="006467EA" w:rsidRDefault="006467EA" w:rsidP="006467EA">
      <w:pPr>
        <w:pStyle w:val="ListParagraph"/>
        <w:numPr>
          <w:ilvl w:val="0"/>
          <w:numId w:val="12"/>
        </w:numPr>
        <w:spacing w:after="240"/>
      </w:pPr>
      <w:r>
        <w:t>You should advise the Chair in advance if there is information that should not be shared with certain members at conference.</w:t>
      </w:r>
    </w:p>
    <w:p w14:paraId="7C45174C" w14:textId="77777777" w:rsidR="006467EA" w:rsidRDefault="006467EA" w:rsidP="006467EA">
      <w:pPr>
        <w:spacing w:after="240"/>
      </w:pPr>
      <w:r>
        <w:lastRenderedPageBreak/>
        <w:t>If the report is for a review, please only include updated information since the previous child protection conference.</w:t>
      </w:r>
    </w:p>
    <w:p w14:paraId="019BB85F" w14:textId="7E04D79F" w:rsidR="006467EA" w:rsidRDefault="006467EA" w:rsidP="006467EA">
      <w:pPr>
        <w:pStyle w:val="Heading2"/>
        <w:spacing w:after="240"/>
      </w:pPr>
      <w:r>
        <w:t>Meeting Information</w:t>
      </w:r>
    </w:p>
    <w:tbl>
      <w:tblPr>
        <w:tblStyle w:val="TableGrid"/>
        <w:tblW w:w="0" w:type="auto"/>
        <w:tblLook w:val="04A0" w:firstRow="1" w:lastRow="0" w:firstColumn="1" w:lastColumn="0" w:noHBand="0" w:noVBand="1"/>
      </w:tblPr>
      <w:tblGrid>
        <w:gridCol w:w="4698"/>
        <w:gridCol w:w="4698"/>
      </w:tblGrid>
      <w:tr w:rsidR="006467EA" w14:paraId="635DF994" w14:textId="77777777" w:rsidTr="008C270C">
        <w:tc>
          <w:tcPr>
            <w:tcW w:w="4698" w:type="dxa"/>
          </w:tcPr>
          <w:p w14:paraId="4DFCCE6E" w14:textId="77777777" w:rsidR="006467EA" w:rsidRPr="008471D3" w:rsidRDefault="006467EA" w:rsidP="006467EA">
            <w:pPr>
              <w:spacing w:after="240"/>
              <w:rPr>
                <w:b/>
                <w:bCs/>
              </w:rPr>
            </w:pPr>
            <w:r w:rsidRPr="008471D3">
              <w:rPr>
                <w:b/>
                <w:bCs/>
              </w:rPr>
              <w:t>Date of meeting:</w:t>
            </w:r>
          </w:p>
        </w:tc>
        <w:tc>
          <w:tcPr>
            <w:tcW w:w="4698" w:type="dxa"/>
          </w:tcPr>
          <w:p w14:paraId="76883B75" w14:textId="77777777" w:rsidR="006467EA" w:rsidRDefault="006467EA" w:rsidP="006467EA">
            <w:pPr>
              <w:spacing w:after="240"/>
            </w:pPr>
          </w:p>
        </w:tc>
      </w:tr>
      <w:tr w:rsidR="006467EA" w14:paraId="292B4F35" w14:textId="77777777" w:rsidTr="008C270C">
        <w:tc>
          <w:tcPr>
            <w:tcW w:w="4698" w:type="dxa"/>
          </w:tcPr>
          <w:p w14:paraId="273C8932" w14:textId="77777777" w:rsidR="006467EA" w:rsidRPr="008471D3" w:rsidRDefault="006467EA" w:rsidP="006467EA">
            <w:pPr>
              <w:spacing w:after="240"/>
              <w:rPr>
                <w:b/>
                <w:bCs/>
              </w:rPr>
            </w:pPr>
            <w:r w:rsidRPr="008471D3">
              <w:rPr>
                <w:b/>
                <w:bCs/>
              </w:rPr>
              <w:t>Agency:</w:t>
            </w:r>
          </w:p>
        </w:tc>
        <w:tc>
          <w:tcPr>
            <w:tcW w:w="4698" w:type="dxa"/>
          </w:tcPr>
          <w:p w14:paraId="58680241" w14:textId="77777777" w:rsidR="006467EA" w:rsidRDefault="006467EA" w:rsidP="006467EA">
            <w:pPr>
              <w:spacing w:after="240"/>
            </w:pPr>
          </w:p>
        </w:tc>
      </w:tr>
      <w:tr w:rsidR="006467EA" w14:paraId="2B530CDC" w14:textId="77777777" w:rsidTr="008C270C">
        <w:tc>
          <w:tcPr>
            <w:tcW w:w="4698" w:type="dxa"/>
            <w:vMerge w:val="restart"/>
          </w:tcPr>
          <w:p w14:paraId="7D8A64B0" w14:textId="77777777" w:rsidR="006467EA" w:rsidRPr="008471D3" w:rsidRDefault="006467EA" w:rsidP="006467EA">
            <w:pPr>
              <w:spacing w:after="240"/>
              <w:rPr>
                <w:b/>
                <w:bCs/>
              </w:rPr>
            </w:pPr>
            <w:r w:rsidRPr="008471D3">
              <w:rPr>
                <w:b/>
                <w:bCs/>
              </w:rPr>
              <w:t>Type of Meeting:</w:t>
            </w:r>
          </w:p>
        </w:tc>
        <w:tc>
          <w:tcPr>
            <w:tcW w:w="4698" w:type="dxa"/>
          </w:tcPr>
          <w:p w14:paraId="4145BC3B" w14:textId="77777777" w:rsidR="006467EA" w:rsidRDefault="006467EA" w:rsidP="006467EA">
            <w:pPr>
              <w:pStyle w:val="ListParagraph"/>
              <w:numPr>
                <w:ilvl w:val="0"/>
                <w:numId w:val="13"/>
              </w:numPr>
              <w:spacing w:after="240"/>
            </w:pPr>
            <w:r>
              <w:t>Initial Child Protection Conference</w:t>
            </w:r>
          </w:p>
        </w:tc>
      </w:tr>
      <w:tr w:rsidR="006467EA" w14:paraId="3B5E0825" w14:textId="77777777" w:rsidTr="008C270C">
        <w:tc>
          <w:tcPr>
            <w:tcW w:w="4698" w:type="dxa"/>
            <w:vMerge/>
          </w:tcPr>
          <w:p w14:paraId="2C211D34" w14:textId="77777777" w:rsidR="006467EA" w:rsidRPr="008471D3" w:rsidRDefault="006467EA" w:rsidP="006467EA">
            <w:pPr>
              <w:spacing w:after="240"/>
              <w:rPr>
                <w:b/>
                <w:bCs/>
              </w:rPr>
            </w:pPr>
          </w:p>
        </w:tc>
        <w:tc>
          <w:tcPr>
            <w:tcW w:w="4698" w:type="dxa"/>
          </w:tcPr>
          <w:p w14:paraId="0D6A2019" w14:textId="77777777" w:rsidR="006467EA" w:rsidRDefault="006467EA" w:rsidP="006467EA">
            <w:pPr>
              <w:pStyle w:val="ListParagraph"/>
              <w:numPr>
                <w:ilvl w:val="0"/>
                <w:numId w:val="13"/>
              </w:numPr>
              <w:spacing w:after="240"/>
            </w:pPr>
            <w:r>
              <w:t>Child Protection Review</w:t>
            </w:r>
          </w:p>
        </w:tc>
      </w:tr>
      <w:tr w:rsidR="006467EA" w14:paraId="32F0C436" w14:textId="77777777" w:rsidTr="008C270C">
        <w:tc>
          <w:tcPr>
            <w:tcW w:w="4698" w:type="dxa"/>
            <w:vMerge/>
          </w:tcPr>
          <w:p w14:paraId="216B3B99" w14:textId="77777777" w:rsidR="006467EA" w:rsidRPr="008471D3" w:rsidRDefault="006467EA" w:rsidP="006467EA">
            <w:pPr>
              <w:spacing w:after="240"/>
              <w:rPr>
                <w:b/>
                <w:bCs/>
              </w:rPr>
            </w:pPr>
          </w:p>
        </w:tc>
        <w:tc>
          <w:tcPr>
            <w:tcW w:w="4698" w:type="dxa"/>
          </w:tcPr>
          <w:p w14:paraId="29DA335A" w14:textId="77777777" w:rsidR="006467EA" w:rsidRDefault="006467EA" w:rsidP="006467EA">
            <w:pPr>
              <w:pStyle w:val="ListParagraph"/>
              <w:numPr>
                <w:ilvl w:val="0"/>
                <w:numId w:val="13"/>
              </w:numPr>
              <w:spacing w:after="240"/>
            </w:pPr>
            <w:r>
              <w:t>Safer Me Plus Child Protection Conference</w:t>
            </w:r>
          </w:p>
        </w:tc>
      </w:tr>
      <w:tr w:rsidR="006467EA" w14:paraId="2B1DB2BE" w14:textId="77777777" w:rsidTr="008C270C">
        <w:tc>
          <w:tcPr>
            <w:tcW w:w="4698" w:type="dxa"/>
            <w:vMerge/>
          </w:tcPr>
          <w:p w14:paraId="59A40E27" w14:textId="77777777" w:rsidR="006467EA" w:rsidRPr="008471D3" w:rsidRDefault="006467EA" w:rsidP="006467EA">
            <w:pPr>
              <w:spacing w:after="240"/>
              <w:rPr>
                <w:b/>
                <w:bCs/>
              </w:rPr>
            </w:pPr>
          </w:p>
        </w:tc>
        <w:tc>
          <w:tcPr>
            <w:tcW w:w="4698" w:type="dxa"/>
          </w:tcPr>
          <w:p w14:paraId="05BFD366" w14:textId="77777777" w:rsidR="006467EA" w:rsidRDefault="006467EA" w:rsidP="006467EA">
            <w:pPr>
              <w:pStyle w:val="ListParagraph"/>
              <w:numPr>
                <w:ilvl w:val="0"/>
                <w:numId w:val="13"/>
              </w:numPr>
              <w:spacing w:after="240"/>
            </w:pPr>
            <w:r>
              <w:t>Safer Me Plus Child Protection Review</w:t>
            </w:r>
          </w:p>
        </w:tc>
      </w:tr>
      <w:tr w:rsidR="006467EA" w14:paraId="1C1F466C" w14:textId="77777777" w:rsidTr="008C270C">
        <w:tc>
          <w:tcPr>
            <w:tcW w:w="4698" w:type="dxa"/>
          </w:tcPr>
          <w:p w14:paraId="2D5EEFD4" w14:textId="77777777" w:rsidR="006467EA" w:rsidRPr="008471D3" w:rsidRDefault="006467EA" w:rsidP="006467EA">
            <w:pPr>
              <w:spacing w:after="240"/>
              <w:rPr>
                <w:b/>
                <w:bCs/>
              </w:rPr>
            </w:pPr>
            <w:r w:rsidRPr="008471D3">
              <w:rPr>
                <w:b/>
                <w:bCs/>
              </w:rPr>
              <w:t>Name of person completing this form:</w:t>
            </w:r>
          </w:p>
        </w:tc>
        <w:tc>
          <w:tcPr>
            <w:tcW w:w="4698" w:type="dxa"/>
          </w:tcPr>
          <w:p w14:paraId="2E235276" w14:textId="77777777" w:rsidR="006467EA" w:rsidRDefault="006467EA" w:rsidP="006467EA">
            <w:pPr>
              <w:spacing w:after="240"/>
            </w:pPr>
          </w:p>
        </w:tc>
      </w:tr>
      <w:tr w:rsidR="006467EA" w14:paraId="65B2DFF4" w14:textId="77777777" w:rsidTr="008C270C">
        <w:tc>
          <w:tcPr>
            <w:tcW w:w="4698" w:type="dxa"/>
          </w:tcPr>
          <w:p w14:paraId="76DD50A2" w14:textId="77777777" w:rsidR="006467EA" w:rsidRPr="008471D3" w:rsidRDefault="006467EA" w:rsidP="006467EA">
            <w:pPr>
              <w:spacing w:after="240"/>
              <w:rPr>
                <w:b/>
                <w:bCs/>
              </w:rPr>
            </w:pPr>
            <w:r w:rsidRPr="008471D3">
              <w:rPr>
                <w:b/>
                <w:bCs/>
              </w:rPr>
              <w:t>Role:</w:t>
            </w:r>
          </w:p>
        </w:tc>
        <w:tc>
          <w:tcPr>
            <w:tcW w:w="4698" w:type="dxa"/>
          </w:tcPr>
          <w:p w14:paraId="236B47EC" w14:textId="77777777" w:rsidR="006467EA" w:rsidRDefault="006467EA" w:rsidP="006467EA">
            <w:pPr>
              <w:spacing w:after="240"/>
            </w:pPr>
          </w:p>
        </w:tc>
      </w:tr>
      <w:tr w:rsidR="006467EA" w14:paraId="3C1F62CB" w14:textId="77777777" w:rsidTr="008C270C">
        <w:tc>
          <w:tcPr>
            <w:tcW w:w="4698" w:type="dxa"/>
          </w:tcPr>
          <w:p w14:paraId="1A468ED3" w14:textId="77777777" w:rsidR="006467EA" w:rsidRPr="008471D3" w:rsidRDefault="006467EA" w:rsidP="006467EA">
            <w:pPr>
              <w:spacing w:after="240"/>
              <w:rPr>
                <w:b/>
                <w:bCs/>
              </w:rPr>
            </w:pPr>
            <w:r w:rsidRPr="008471D3">
              <w:rPr>
                <w:b/>
                <w:bCs/>
              </w:rPr>
              <w:t>Workplace:</w:t>
            </w:r>
          </w:p>
        </w:tc>
        <w:tc>
          <w:tcPr>
            <w:tcW w:w="4698" w:type="dxa"/>
          </w:tcPr>
          <w:p w14:paraId="1FE1FFCF" w14:textId="77777777" w:rsidR="006467EA" w:rsidRDefault="006467EA" w:rsidP="006467EA">
            <w:pPr>
              <w:spacing w:after="240"/>
            </w:pPr>
          </w:p>
        </w:tc>
      </w:tr>
      <w:tr w:rsidR="006467EA" w14:paraId="6751F13D" w14:textId="77777777" w:rsidTr="008C270C">
        <w:tc>
          <w:tcPr>
            <w:tcW w:w="4698" w:type="dxa"/>
          </w:tcPr>
          <w:p w14:paraId="1B1DE13C" w14:textId="77777777" w:rsidR="006467EA" w:rsidRPr="008471D3" w:rsidRDefault="006467EA" w:rsidP="006467EA">
            <w:pPr>
              <w:spacing w:after="240"/>
              <w:rPr>
                <w:b/>
                <w:bCs/>
              </w:rPr>
            </w:pPr>
            <w:r w:rsidRPr="008471D3">
              <w:rPr>
                <w:b/>
                <w:bCs/>
              </w:rPr>
              <w:t>Email Address:</w:t>
            </w:r>
          </w:p>
        </w:tc>
        <w:tc>
          <w:tcPr>
            <w:tcW w:w="4698" w:type="dxa"/>
          </w:tcPr>
          <w:p w14:paraId="64568C51" w14:textId="77777777" w:rsidR="006467EA" w:rsidRDefault="006467EA" w:rsidP="006467EA">
            <w:pPr>
              <w:spacing w:after="240"/>
            </w:pPr>
          </w:p>
        </w:tc>
      </w:tr>
    </w:tbl>
    <w:p w14:paraId="4DA0ADFD" w14:textId="77777777" w:rsidR="006467EA" w:rsidRDefault="006467EA" w:rsidP="006467EA">
      <w:pPr>
        <w:pStyle w:val="Heading2"/>
        <w:spacing w:before="240" w:after="240"/>
      </w:pPr>
      <w:r>
        <w:t>Child’s Information</w:t>
      </w:r>
    </w:p>
    <w:tbl>
      <w:tblPr>
        <w:tblStyle w:val="TableGrid"/>
        <w:tblW w:w="0" w:type="auto"/>
        <w:tblLook w:val="04A0" w:firstRow="1" w:lastRow="0" w:firstColumn="1" w:lastColumn="0" w:noHBand="0" w:noVBand="1"/>
      </w:tblPr>
      <w:tblGrid>
        <w:gridCol w:w="4698"/>
        <w:gridCol w:w="4698"/>
      </w:tblGrid>
      <w:tr w:rsidR="006467EA" w14:paraId="5C1E414A" w14:textId="77777777" w:rsidTr="008C270C">
        <w:tc>
          <w:tcPr>
            <w:tcW w:w="4698" w:type="dxa"/>
          </w:tcPr>
          <w:p w14:paraId="283FB447" w14:textId="77777777" w:rsidR="006467EA" w:rsidRPr="008471D3" w:rsidRDefault="006467EA" w:rsidP="006467EA">
            <w:pPr>
              <w:spacing w:after="240"/>
              <w:rPr>
                <w:b/>
                <w:bCs/>
              </w:rPr>
            </w:pPr>
            <w:r w:rsidRPr="008471D3">
              <w:rPr>
                <w:b/>
                <w:bCs/>
              </w:rPr>
              <w:t>Name</w:t>
            </w:r>
          </w:p>
        </w:tc>
        <w:tc>
          <w:tcPr>
            <w:tcW w:w="4698" w:type="dxa"/>
          </w:tcPr>
          <w:p w14:paraId="2EF3DAD1" w14:textId="77777777" w:rsidR="006467EA" w:rsidRPr="008471D3" w:rsidRDefault="006467EA" w:rsidP="006467EA">
            <w:pPr>
              <w:spacing w:after="240"/>
              <w:rPr>
                <w:b/>
                <w:bCs/>
              </w:rPr>
            </w:pPr>
            <w:r w:rsidRPr="008471D3">
              <w:rPr>
                <w:b/>
                <w:bCs/>
              </w:rPr>
              <w:t>Date of Birth</w:t>
            </w:r>
          </w:p>
        </w:tc>
      </w:tr>
      <w:tr w:rsidR="006467EA" w14:paraId="6F4B2360" w14:textId="77777777" w:rsidTr="008C270C">
        <w:tc>
          <w:tcPr>
            <w:tcW w:w="4698" w:type="dxa"/>
          </w:tcPr>
          <w:p w14:paraId="0FBBAB06" w14:textId="77777777" w:rsidR="006467EA" w:rsidRDefault="006467EA" w:rsidP="006467EA">
            <w:pPr>
              <w:spacing w:after="240"/>
            </w:pPr>
          </w:p>
        </w:tc>
        <w:tc>
          <w:tcPr>
            <w:tcW w:w="4698" w:type="dxa"/>
          </w:tcPr>
          <w:p w14:paraId="2D9CB150" w14:textId="77777777" w:rsidR="006467EA" w:rsidRDefault="006467EA" w:rsidP="006467EA">
            <w:pPr>
              <w:spacing w:after="240"/>
            </w:pPr>
          </w:p>
        </w:tc>
      </w:tr>
      <w:tr w:rsidR="006467EA" w14:paraId="0B031591" w14:textId="77777777" w:rsidTr="008C270C">
        <w:tc>
          <w:tcPr>
            <w:tcW w:w="4698" w:type="dxa"/>
          </w:tcPr>
          <w:p w14:paraId="3099077F" w14:textId="77777777" w:rsidR="006467EA" w:rsidRDefault="006467EA" w:rsidP="006467EA">
            <w:pPr>
              <w:spacing w:after="240"/>
            </w:pPr>
          </w:p>
        </w:tc>
        <w:tc>
          <w:tcPr>
            <w:tcW w:w="4698" w:type="dxa"/>
          </w:tcPr>
          <w:p w14:paraId="79C16315" w14:textId="77777777" w:rsidR="006467EA" w:rsidRDefault="006467EA" w:rsidP="006467EA">
            <w:pPr>
              <w:spacing w:after="240"/>
            </w:pPr>
          </w:p>
        </w:tc>
      </w:tr>
      <w:tr w:rsidR="006467EA" w14:paraId="57F4A3DF" w14:textId="77777777" w:rsidTr="008C270C">
        <w:tc>
          <w:tcPr>
            <w:tcW w:w="4698" w:type="dxa"/>
          </w:tcPr>
          <w:p w14:paraId="105F15C0" w14:textId="77777777" w:rsidR="006467EA" w:rsidRDefault="006467EA" w:rsidP="006467EA">
            <w:pPr>
              <w:spacing w:after="240"/>
            </w:pPr>
          </w:p>
        </w:tc>
        <w:tc>
          <w:tcPr>
            <w:tcW w:w="4698" w:type="dxa"/>
          </w:tcPr>
          <w:p w14:paraId="2AD21176" w14:textId="77777777" w:rsidR="006467EA" w:rsidRDefault="006467EA" w:rsidP="006467EA">
            <w:pPr>
              <w:spacing w:after="240"/>
            </w:pPr>
          </w:p>
        </w:tc>
      </w:tr>
      <w:tr w:rsidR="006467EA" w14:paraId="6B269FE0" w14:textId="77777777" w:rsidTr="008C270C">
        <w:tc>
          <w:tcPr>
            <w:tcW w:w="4698" w:type="dxa"/>
          </w:tcPr>
          <w:p w14:paraId="5F3F9134" w14:textId="77777777" w:rsidR="006467EA" w:rsidRDefault="006467EA" w:rsidP="006467EA">
            <w:pPr>
              <w:spacing w:after="240"/>
            </w:pPr>
          </w:p>
        </w:tc>
        <w:tc>
          <w:tcPr>
            <w:tcW w:w="4698" w:type="dxa"/>
          </w:tcPr>
          <w:p w14:paraId="24B26703" w14:textId="77777777" w:rsidR="006467EA" w:rsidRDefault="006467EA" w:rsidP="006467EA">
            <w:pPr>
              <w:spacing w:after="240"/>
            </w:pPr>
          </w:p>
        </w:tc>
      </w:tr>
      <w:tr w:rsidR="006467EA" w14:paraId="4C1D1208" w14:textId="77777777" w:rsidTr="008C270C">
        <w:tc>
          <w:tcPr>
            <w:tcW w:w="4698" w:type="dxa"/>
          </w:tcPr>
          <w:p w14:paraId="43D040A5" w14:textId="77777777" w:rsidR="006467EA" w:rsidRDefault="006467EA" w:rsidP="006467EA">
            <w:pPr>
              <w:spacing w:after="240"/>
            </w:pPr>
          </w:p>
        </w:tc>
        <w:tc>
          <w:tcPr>
            <w:tcW w:w="4698" w:type="dxa"/>
          </w:tcPr>
          <w:p w14:paraId="274CE5EA" w14:textId="77777777" w:rsidR="006467EA" w:rsidRDefault="006467EA" w:rsidP="006467EA">
            <w:pPr>
              <w:spacing w:after="240"/>
            </w:pPr>
          </w:p>
        </w:tc>
      </w:tr>
      <w:tr w:rsidR="006467EA" w14:paraId="004E4448" w14:textId="77777777" w:rsidTr="008C270C">
        <w:tc>
          <w:tcPr>
            <w:tcW w:w="4698" w:type="dxa"/>
          </w:tcPr>
          <w:p w14:paraId="12499673" w14:textId="77777777" w:rsidR="006467EA" w:rsidRDefault="006467EA" w:rsidP="006467EA">
            <w:pPr>
              <w:spacing w:after="240"/>
            </w:pPr>
          </w:p>
        </w:tc>
        <w:tc>
          <w:tcPr>
            <w:tcW w:w="4698" w:type="dxa"/>
          </w:tcPr>
          <w:p w14:paraId="2C1D6F94" w14:textId="77777777" w:rsidR="006467EA" w:rsidRDefault="006467EA" w:rsidP="006467EA">
            <w:pPr>
              <w:spacing w:after="240"/>
            </w:pPr>
          </w:p>
        </w:tc>
      </w:tr>
    </w:tbl>
    <w:p w14:paraId="5A8DD773" w14:textId="77777777" w:rsidR="006467EA" w:rsidRDefault="006467EA" w:rsidP="006467EA">
      <w:pPr>
        <w:pStyle w:val="Heading2"/>
        <w:spacing w:before="240" w:after="240"/>
      </w:pPr>
      <w:r>
        <w:lastRenderedPageBreak/>
        <w:t>Family’s Information</w:t>
      </w:r>
    </w:p>
    <w:tbl>
      <w:tblPr>
        <w:tblStyle w:val="TableGrid"/>
        <w:tblW w:w="0" w:type="auto"/>
        <w:tblLook w:val="04A0" w:firstRow="1" w:lastRow="0" w:firstColumn="1" w:lastColumn="0" w:noHBand="0" w:noVBand="1"/>
      </w:tblPr>
      <w:tblGrid>
        <w:gridCol w:w="4698"/>
        <w:gridCol w:w="4698"/>
      </w:tblGrid>
      <w:tr w:rsidR="006467EA" w14:paraId="4735ACE2" w14:textId="77777777" w:rsidTr="008C270C">
        <w:tc>
          <w:tcPr>
            <w:tcW w:w="4698" w:type="dxa"/>
          </w:tcPr>
          <w:p w14:paraId="0E8F3364" w14:textId="77777777" w:rsidR="006467EA" w:rsidRPr="008471D3" w:rsidRDefault="006467EA" w:rsidP="006467EA">
            <w:pPr>
              <w:spacing w:after="240"/>
              <w:rPr>
                <w:b/>
                <w:bCs/>
              </w:rPr>
            </w:pPr>
            <w:r w:rsidRPr="008471D3">
              <w:rPr>
                <w:b/>
                <w:bCs/>
              </w:rPr>
              <w:t>Name</w:t>
            </w:r>
          </w:p>
        </w:tc>
        <w:tc>
          <w:tcPr>
            <w:tcW w:w="4698" w:type="dxa"/>
          </w:tcPr>
          <w:p w14:paraId="26B34A49" w14:textId="77777777" w:rsidR="006467EA" w:rsidRPr="008471D3" w:rsidRDefault="006467EA" w:rsidP="006467EA">
            <w:pPr>
              <w:spacing w:after="240"/>
              <w:rPr>
                <w:b/>
                <w:bCs/>
              </w:rPr>
            </w:pPr>
            <w:r>
              <w:rPr>
                <w:b/>
                <w:bCs/>
              </w:rPr>
              <w:t>Relationship with Child</w:t>
            </w:r>
          </w:p>
        </w:tc>
      </w:tr>
      <w:tr w:rsidR="006467EA" w14:paraId="1FCBAAD2" w14:textId="77777777" w:rsidTr="008C270C">
        <w:tc>
          <w:tcPr>
            <w:tcW w:w="4698" w:type="dxa"/>
          </w:tcPr>
          <w:p w14:paraId="71363630" w14:textId="77777777" w:rsidR="006467EA" w:rsidRDefault="006467EA" w:rsidP="006467EA">
            <w:pPr>
              <w:spacing w:after="240"/>
            </w:pPr>
          </w:p>
        </w:tc>
        <w:tc>
          <w:tcPr>
            <w:tcW w:w="4698" w:type="dxa"/>
          </w:tcPr>
          <w:p w14:paraId="47C9B258" w14:textId="77777777" w:rsidR="006467EA" w:rsidRDefault="006467EA" w:rsidP="006467EA">
            <w:pPr>
              <w:spacing w:after="240"/>
            </w:pPr>
          </w:p>
        </w:tc>
      </w:tr>
      <w:tr w:rsidR="006467EA" w14:paraId="7578DE4F" w14:textId="77777777" w:rsidTr="008C270C">
        <w:tc>
          <w:tcPr>
            <w:tcW w:w="4698" w:type="dxa"/>
          </w:tcPr>
          <w:p w14:paraId="6364ED63" w14:textId="77777777" w:rsidR="006467EA" w:rsidRDefault="006467EA" w:rsidP="006467EA">
            <w:pPr>
              <w:spacing w:after="240"/>
            </w:pPr>
          </w:p>
        </w:tc>
        <w:tc>
          <w:tcPr>
            <w:tcW w:w="4698" w:type="dxa"/>
          </w:tcPr>
          <w:p w14:paraId="31F3EA86" w14:textId="77777777" w:rsidR="006467EA" w:rsidRDefault="006467EA" w:rsidP="006467EA">
            <w:pPr>
              <w:spacing w:after="240"/>
            </w:pPr>
          </w:p>
        </w:tc>
      </w:tr>
      <w:tr w:rsidR="006467EA" w14:paraId="75A394CB" w14:textId="77777777" w:rsidTr="008C270C">
        <w:tc>
          <w:tcPr>
            <w:tcW w:w="4698" w:type="dxa"/>
          </w:tcPr>
          <w:p w14:paraId="38F56F6A" w14:textId="77777777" w:rsidR="006467EA" w:rsidRDefault="006467EA" w:rsidP="006467EA">
            <w:pPr>
              <w:spacing w:after="240"/>
            </w:pPr>
          </w:p>
        </w:tc>
        <w:tc>
          <w:tcPr>
            <w:tcW w:w="4698" w:type="dxa"/>
          </w:tcPr>
          <w:p w14:paraId="3AC012F2" w14:textId="77777777" w:rsidR="006467EA" w:rsidRDefault="006467EA" w:rsidP="006467EA">
            <w:pPr>
              <w:spacing w:after="240"/>
            </w:pPr>
          </w:p>
        </w:tc>
      </w:tr>
      <w:tr w:rsidR="006467EA" w14:paraId="0B18E6F2" w14:textId="77777777" w:rsidTr="008C270C">
        <w:tc>
          <w:tcPr>
            <w:tcW w:w="4698" w:type="dxa"/>
          </w:tcPr>
          <w:p w14:paraId="1F902982" w14:textId="77777777" w:rsidR="006467EA" w:rsidRDefault="006467EA" w:rsidP="006467EA">
            <w:pPr>
              <w:spacing w:after="240"/>
            </w:pPr>
          </w:p>
        </w:tc>
        <w:tc>
          <w:tcPr>
            <w:tcW w:w="4698" w:type="dxa"/>
          </w:tcPr>
          <w:p w14:paraId="78951A25" w14:textId="77777777" w:rsidR="006467EA" w:rsidRDefault="006467EA" w:rsidP="006467EA">
            <w:pPr>
              <w:spacing w:after="240"/>
            </w:pPr>
          </w:p>
        </w:tc>
      </w:tr>
      <w:tr w:rsidR="006467EA" w14:paraId="777F2A62" w14:textId="77777777" w:rsidTr="008C270C">
        <w:tc>
          <w:tcPr>
            <w:tcW w:w="4698" w:type="dxa"/>
          </w:tcPr>
          <w:p w14:paraId="55607BCC" w14:textId="77777777" w:rsidR="006467EA" w:rsidRDefault="006467EA" w:rsidP="006467EA">
            <w:pPr>
              <w:spacing w:after="240"/>
            </w:pPr>
          </w:p>
        </w:tc>
        <w:tc>
          <w:tcPr>
            <w:tcW w:w="4698" w:type="dxa"/>
          </w:tcPr>
          <w:p w14:paraId="717A2F8D" w14:textId="77777777" w:rsidR="006467EA" w:rsidRDefault="006467EA" w:rsidP="006467EA">
            <w:pPr>
              <w:spacing w:after="240"/>
            </w:pPr>
          </w:p>
        </w:tc>
      </w:tr>
      <w:tr w:rsidR="006467EA" w14:paraId="12CCB853" w14:textId="77777777" w:rsidTr="008C270C">
        <w:tc>
          <w:tcPr>
            <w:tcW w:w="4698" w:type="dxa"/>
          </w:tcPr>
          <w:p w14:paraId="6489DCAC" w14:textId="77777777" w:rsidR="006467EA" w:rsidRDefault="006467EA" w:rsidP="006467EA">
            <w:pPr>
              <w:spacing w:after="240"/>
            </w:pPr>
          </w:p>
        </w:tc>
        <w:tc>
          <w:tcPr>
            <w:tcW w:w="4698" w:type="dxa"/>
          </w:tcPr>
          <w:p w14:paraId="17E3A20E" w14:textId="77777777" w:rsidR="006467EA" w:rsidRDefault="006467EA" w:rsidP="006467EA">
            <w:pPr>
              <w:spacing w:after="240"/>
            </w:pPr>
          </w:p>
        </w:tc>
      </w:tr>
      <w:tr w:rsidR="006467EA" w14:paraId="2CA33C78" w14:textId="77777777" w:rsidTr="008C270C">
        <w:tc>
          <w:tcPr>
            <w:tcW w:w="4698" w:type="dxa"/>
          </w:tcPr>
          <w:p w14:paraId="52C7F555" w14:textId="77777777" w:rsidR="006467EA" w:rsidRDefault="006467EA" w:rsidP="006467EA">
            <w:pPr>
              <w:spacing w:after="240"/>
            </w:pPr>
          </w:p>
        </w:tc>
        <w:tc>
          <w:tcPr>
            <w:tcW w:w="4698" w:type="dxa"/>
          </w:tcPr>
          <w:p w14:paraId="5C1BAC06" w14:textId="77777777" w:rsidR="006467EA" w:rsidRDefault="006467EA" w:rsidP="006467EA">
            <w:pPr>
              <w:spacing w:after="240"/>
            </w:pPr>
          </w:p>
        </w:tc>
      </w:tr>
    </w:tbl>
    <w:p w14:paraId="0D539CB7" w14:textId="77777777" w:rsidR="006467EA" w:rsidRDefault="006467EA" w:rsidP="00755827">
      <w:pPr>
        <w:spacing w:before="240" w:after="240"/>
      </w:pPr>
      <w:r>
        <w:t>Insert Genogram/Mapping here:</w:t>
      </w:r>
    </w:p>
    <w:p w14:paraId="5BAFD924" w14:textId="77777777" w:rsidR="006467EA" w:rsidRDefault="006467EA" w:rsidP="006467EA">
      <w:pPr>
        <w:pStyle w:val="Heading2"/>
        <w:spacing w:before="20000" w:after="240"/>
      </w:pPr>
      <w:r>
        <w:lastRenderedPageBreak/>
        <w:t>Reason for Meeting/Update</w:t>
      </w:r>
    </w:p>
    <w:tbl>
      <w:tblPr>
        <w:tblStyle w:val="TableGrid"/>
        <w:tblW w:w="0" w:type="auto"/>
        <w:tblLook w:val="04A0" w:firstRow="1" w:lastRow="0" w:firstColumn="1" w:lastColumn="0" w:noHBand="0" w:noVBand="1"/>
      </w:tblPr>
      <w:tblGrid>
        <w:gridCol w:w="9396"/>
      </w:tblGrid>
      <w:tr w:rsidR="006467EA" w14:paraId="74B7B25A" w14:textId="77777777" w:rsidTr="008C270C">
        <w:tc>
          <w:tcPr>
            <w:tcW w:w="9396" w:type="dxa"/>
          </w:tcPr>
          <w:p w14:paraId="042A30EB" w14:textId="77777777" w:rsidR="006467EA" w:rsidRPr="00755827" w:rsidRDefault="006467EA" w:rsidP="006467EA">
            <w:pPr>
              <w:spacing w:after="240"/>
            </w:pPr>
            <w:r w:rsidRPr="00755827">
              <w:t>What concerns have led to this meeting being requested?</w:t>
            </w:r>
          </w:p>
          <w:p w14:paraId="61A35DFE" w14:textId="77777777" w:rsidR="006467EA" w:rsidRPr="00755827" w:rsidRDefault="006467EA" w:rsidP="006467EA">
            <w:pPr>
              <w:spacing w:after="240"/>
            </w:pPr>
            <w:r w:rsidRPr="00755827">
              <w:t>Please consider risk inside and outside the family home.</w:t>
            </w:r>
          </w:p>
          <w:p w14:paraId="5359C312" w14:textId="77777777" w:rsidR="006467EA" w:rsidRPr="00755827" w:rsidRDefault="006467EA" w:rsidP="006467EA">
            <w:pPr>
              <w:spacing w:after="240"/>
            </w:pPr>
            <w:r w:rsidRPr="00755827">
              <w:t>What attempts have been made to address the concerns through early help/ Child In Need and/or Family Solutions approaches?</w:t>
            </w:r>
          </w:p>
          <w:p w14:paraId="359D75A9" w14:textId="77777777" w:rsidR="006467EA" w:rsidRDefault="006467EA" w:rsidP="006467EA">
            <w:pPr>
              <w:spacing w:after="240"/>
            </w:pPr>
            <w:r w:rsidRPr="00755827">
              <w:t>What has happened since the last meeting and what progress has been made (if review)?</w:t>
            </w:r>
          </w:p>
        </w:tc>
      </w:tr>
      <w:tr w:rsidR="006467EA" w14:paraId="7193660B" w14:textId="77777777" w:rsidTr="008C270C">
        <w:tc>
          <w:tcPr>
            <w:tcW w:w="9396" w:type="dxa"/>
          </w:tcPr>
          <w:p w14:paraId="46421E5B" w14:textId="77777777" w:rsidR="006467EA" w:rsidRDefault="006467EA" w:rsidP="006467EA">
            <w:pPr>
              <w:spacing w:after="240"/>
            </w:pPr>
          </w:p>
        </w:tc>
      </w:tr>
      <w:tr w:rsidR="006467EA" w14:paraId="31B860DE" w14:textId="77777777" w:rsidTr="008C270C">
        <w:tc>
          <w:tcPr>
            <w:tcW w:w="9396" w:type="dxa"/>
          </w:tcPr>
          <w:p w14:paraId="3EBE9DCC" w14:textId="77777777" w:rsidR="006467EA" w:rsidRDefault="006467EA" w:rsidP="006467EA">
            <w:pPr>
              <w:spacing w:after="240"/>
            </w:pPr>
          </w:p>
        </w:tc>
      </w:tr>
      <w:tr w:rsidR="006467EA" w14:paraId="1C95EBF9" w14:textId="77777777" w:rsidTr="008C270C">
        <w:tc>
          <w:tcPr>
            <w:tcW w:w="9396" w:type="dxa"/>
          </w:tcPr>
          <w:p w14:paraId="0969029D" w14:textId="77777777" w:rsidR="006467EA" w:rsidRDefault="006467EA" w:rsidP="006467EA">
            <w:pPr>
              <w:spacing w:after="240"/>
            </w:pPr>
          </w:p>
        </w:tc>
      </w:tr>
      <w:tr w:rsidR="006467EA" w14:paraId="5E781731" w14:textId="77777777" w:rsidTr="008C270C">
        <w:tc>
          <w:tcPr>
            <w:tcW w:w="9396" w:type="dxa"/>
          </w:tcPr>
          <w:p w14:paraId="3E8A6601" w14:textId="77777777" w:rsidR="006467EA" w:rsidRDefault="006467EA" w:rsidP="006467EA">
            <w:pPr>
              <w:spacing w:after="240"/>
            </w:pPr>
          </w:p>
        </w:tc>
      </w:tr>
      <w:tr w:rsidR="006467EA" w14:paraId="7261BA94" w14:textId="77777777" w:rsidTr="008C270C">
        <w:tc>
          <w:tcPr>
            <w:tcW w:w="9396" w:type="dxa"/>
          </w:tcPr>
          <w:p w14:paraId="401EA30B" w14:textId="77777777" w:rsidR="006467EA" w:rsidRDefault="006467EA" w:rsidP="006467EA">
            <w:pPr>
              <w:spacing w:after="240"/>
            </w:pPr>
          </w:p>
        </w:tc>
      </w:tr>
      <w:tr w:rsidR="006467EA" w14:paraId="69F3C76E" w14:textId="77777777" w:rsidTr="008C270C">
        <w:tc>
          <w:tcPr>
            <w:tcW w:w="9396" w:type="dxa"/>
          </w:tcPr>
          <w:p w14:paraId="2A3FBAF3" w14:textId="77777777" w:rsidR="006467EA" w:rsidRDefault="006467EA" w:rsidP="006467EA">
            <w:pPr>
              <w:spacing w:after="240"/>
            </w:pPr>
          </w:p>
        </w:tc>
      </w:tr>
      <w:tr w:rsidR="006467EA" w14:paraId="73D4BDDB" w14:textId="77777777" w:rsidTr="008C270C">
        <w:tc>
          <w:tcPr>
            <w:tcW w:w="9396" w:type="dxa"/>
          </w:tcPr>
          <w:p w14:paraId="4836A7EB" w14:textId="77777777" w:rsidR="006467EA" w:rsidRDefault="006467EA" w:rsidP="006467EA">
            <w:pPr>
              <w:spacing w:after="240"/>
            </w:pPr>
          </w:p>
        </w:tc>
      </w:tr>
    </w:tbl>
    <w:p w14:paraId="43847272" w14:textId="77777777" w:rsidR="006467EA" w:rsidRDefault="006467EA" w:rsidP="006467EA">
      <w:pPr>
        <w:pStyle w:val="Heading2"/>
        <w:spacing w:before="240" w:after="240"/>
      </w:pPr>
      <w:r>
        <w:t>Additional Details for Social Work involvement with the young person and their family</w:t>
      </w:r>
    </w:p>
    <w:tbl>
      <w:tblPr>
        <w:tblStyle w:val="TableGrid"/>
        <w:tblW w:w="0" w:type="auto"/>
        <w:tblLook w:val="04A0" w:firstRow="1" w:lastRow="0" w:firstColumn="1" w:lastColumn="0" w:noHBand="0" w:noVBand="1"/>
      </w:tblPr>
      <w:tblGrid>
        <w:gridCol w:w="9396"/>
      </w:tblGrid>
      <w:tr w:rsidR="006467EA" w14:paraId="3D6FFD1E" w14:textId="77777777" w:rsidTr="008C270C">
        <w:tc>
          <w:tcPr>
            <w:tcW w:w="9396" w:type="dxa"/>
          </w:tcPr>
          <w:p w14:paraId="4B274ADE" w14:textId="77777777" w:rsidR="006467EA" w:rsidRPr="00755827" w:rsidRDefault="006467EA" w:rsidP="006467EA">
            <w:pPr>
              <w:spacing w:after="240"/>
            </w:pPr>
            <w:r w:rsidRPr="00755827">
              <w:t>Who have you consulted with in preparation for this meeting? How long have you been involved? How frequently do you see the child/young person and family?</w:t>
            </w:r>
          </w:p>
        </w:tc>
      </w:tr>
      <w:tr w:rsidR="006467EA" w14:paraId="2F039AF1" w14:textId="77777777" w:rsidTr="008C270C">
        <w:tc>
          <w:tcPr>
            <w:tcW w:w="9396" w:type="dxa"/>
          </w:tcPr>
          <w:p w14:paraId="0C4E32E8" w14:textId="77777777" w:rsidR="006467EA" w:rsidRDefault="006467EA" w:rsidP="006467EA">
            <w:pPr>
              <w:spacing w:after="240"/>
            </w:pPr>
          </w:p>
        </w:tc>
      </w:tr>
      <w:tr w:rsidR="006467EA" w14:paraId="34D12425" w14:textId="77777777" w:rsidTr="008C270C">
        <w:tc>
          <w:tcPr>
            <w:tcW w:w="9396" w:type="dxa"/>
          </w:tcPr>
          <w:p w14:paraId="385BCCEB" w14:textId="77777777" w:rsidR="006467EA" w:rsidRDefault="006467EA" w:rsidP="006467EA">
            <w:pPr>
              <w:spacing w:after="240"/>
            </w:pPr>
          </w:p>
        </w:tc>
      </w:tr>
      <w:tr w:rsidR="006467EA" w14:paraId="6673DD80" w14:textId="77777777" w:rsidTr="008C270C">
        <w:tc>
          <w:tcPr>
            <w:tcW w:w="9396" w:type="dxa"/>
          </w:tcPr>
          <w:p w14:paraId="566471F0" w14:textId="77777777" w:rsidR="006467EA" w:rsidRDefault="006467EA" w:rsidP="006467EA">
            <w:pPr>
              <w:spacing w:after="240"/>
            </w:pPr>
          </w:p>
        </w:tc>
      </w:tr>
      <w:tr w:rsidR="006467EA" w14:paraId="18052623" w14:textId="77777777" w:rsidTr="008C270C">
        <w:tc>
          <w:tcPr>
            <w:tcW w:w="9396" w:type="dxa"/>
          </w:tcPr>
          <w:p w14:paraId="06056520" w14:textId="77777777" w:rsidR="006467EA" w:rsidRDefault="006467EA" w:rsidP="006467EA">
            <w:pPr>
              <w:spacing w:after="240"/>
            </w:pPr>
          </w:p>
        </w:tc>
      </w:tr>
      <w:tr w:rsidR="006467EA" w14:paraId="213B7FD5" w14:textId="77777777" w:rsidTr="008C270C">
        <w:tc>
          <w:tcPr>
            <w:tcW w:w="9396" w:type="dxa"/>
          </w:tcPr>
          <w:p w14:paraId="1894D852" w14:textId="77777777" w:rsidR="006467EA" w:rsidRDefault="006467EA" w:rsidP="006467EA">
            <w:pPr>
              <w:spacing w:after="240"/>
            </w:pPr>
          </w:p>
        </w:tc>
      </w:tr>
      <w:tr w:rsidR="006467EA" w14:paraId="619B25D9" w14:textId="77777777" w:rsidTr="008C270C">
        <w:tc>
          <w:tcPr>
            <w:tcW w:w="9396" w:type="dxa"/>
          </w:tcPr>
          <w:p w14:paraId="02A3D125" w14:textId="77777777" w:rsidR="006467EA" w:rsidRDefault="006467EA" w:rsidP="006467EA">
            <w:pPr>
              <w:spacing w:after="240"/>
            </w:pPr>
          </w:p>
        </w:tc>
      </w:tr>
      <w:tr w:rsidR="006467EA" w14:paraId="7F241D3E" w14:textId="77777777" w:rsidTr="008C270C">
        <w:tc>
          <w:tcPr>
            <w:tcW w:w="9396" w:type="dxa"/>
          </w:tcPr>
          <w:p w14:paraId="1807D286" w14:textId="77777777" w:rsidR="006467EA" w:rsidRDefault="006467EA" w:rsidP="006467EA">
            <w:pPr>
              <w:spacing w:after="240"/>
            </w:pPr>
          </w:p>
        </w:tc>
      </w:tr>
    </w:tbl>
    <w:p w14:paraId="2782C711" w14:textId="77777777" w:rsidR="006467EA" w:rsidRDefault="006467EA" w:rsidP="006467EA">
      <w:pPr>
        <w:pStyle w:val="Heading2"/>
        <w:spacing w:before="20000" w:after="240"/>
      </w:pPr>
      <w:r>
        <w:lastRenderedPageBreak/>
        <w:t>What are you worried about?</w:t>
      </w:r>
    </w:p>
    <w:tbl>
      <w:tblPr>
        <w:tblStyle w:val="TableGrid"/>
        <w:tblW w:w="0" w:type="auto"/>
        <w:tblLook w:val="04A0" w:firstRow="1" w:lastRow="0" w:firstColumn="1" w:lastColumn="0" w:noHBand="0" w:noVBand="1"/>
      </w:tblPr>
      <w:tblGrid>
        <w:gridCol w:w="9396"/>
      </w:tblGrid>
      <w:tr w:rsidR="006467EA" w14:paraId="5B5C8131" w14:textId="77777777" w:rsidTr="008C270C">
        <w:tc>
          <w:tcPr>
            <w:tcW w:w="9396" w:type="dxa"/>
          </w:tcPr>
          <w:p w14:paraId="5F1B8E3F" w14:textId="77777777" w:rsidR="006467EA" w:rsidRPr="00755827" w:rsidRDefault="006467EA" w:rsidP="006467EA">
            <w:pPr>
              <w:spacing w:after="240"/>
            </w:pPr>
            <w:r w:rsidRPr="00755827">
              <w:t>What are the past and current dangers and risks for the child?</w:t>
            </w:r>
          </w:p>
          <w:p w14:paraId="3F2CF422" w14:textId="77777777" w:rsidR="006467EA" w:rsidRPr="00755827" w:rsidRDefault="006467EA" w:rsidP="006467EA">
            <w:pPr>
              <w:spacing w:after="240"/>
            </w:pPr>
            <w:r w:rsidRPr="00755827">
              <w:t>What is placing the child at risk of immediate and significant harm?</w:t>
            </w:r>
          </w:p>
          <w:p w14:paraId="3A9E8FBF" w14:textId="77777777" w:rsidR="006467EA" w:rsidRPr="00755827" w:rsidRDefault="006467EA" w:rsidP="006467EA">
            <w:pPr>
              <w:spacing w:after="240"/>
            </w:pPr>
            <w:r w:rsidRPr="00755827">
              <w:t>Please consider risk inside and outside the family home.</w:t>
            </w:r>
          </w:p>
          <w:p w14:paraId="6FFD7298" w14:textId="77777777" w:rsidR="006467EA" w:rsidRPr="00755827" w:rsidRDefault="006467EA" w:rsidP="006467EA">
            <w:pPr>
              <w:spacing w:after="240"/>
            </w:pPr>
            <w:r w:rsidRPr="00755827">
              <w:t>What has the child experienced? What evidence is there that means the child is being ill-treated or their health and development is being impaired?</w:t>
            </w:r>
          </w:p>
          <w:p w14:paraId="692213BF" w14:textId="77777777" w:rsidR="006467EA" w:rsidRPr="005520BF" w:rsidRDefault="006467EA" w:rsidP="006467EA">
            <w:pPr>
              <w:spacing w:after="240"/>
              <w:rPr>
                <w:b/>
                <w:bCs/>
              </w:rPr>
            </w:pPr>
            <w:r w:rsidRPr="00755827">
              <w:t>What is the impact on the child?</w:t>
            </w:r>
          </w:p>
        </w:tc>
      </w:tr>
      <w:tr w:rsidR="006467EA" w14:paraId="3AB2EC4E" w14:textId="77777777" w:rsidTr="008C270C">
        <w:tc>
          <w:tcPr>
            <w:tcW w:w="9396" w:type="dxa"/>
          </w:tcPr>
          <w:p w14:paraId="06D529D8" w14:textId="77777777" w:rsidR="006467EA" w:rsidRDefault="006467EA" w:rsidP="006467EA">
            <w:pPr>
              <w:spacing w:after="240"/>
            </w:pPr>
          </w:p>
        </w:tc>
      </w:tr>
      <w:tr w:rsidR="006467EA" w14:paraId="5A285E68" w14:textId="77777777" w:rsidTr="008C270C">
        <w:tc>
          <w:tcPr>
            <w:tcW w:w="9396" w:type="dxa"/>
          </w:tcPr>
          <w:p w14:paraId="7D2045F2" w14:textId="77777777" w:rsidR="006467EA" w:rsidRDefault="006467EA" w:rsidP="006467EA">
            <w:pPr>
              <w:spacing w:after="240"/>
            </w:pPr>
          </w:p>
        </w:tc>
      </w:tr>
      <w:tr w:rsidR="006467EA" w14:paraId="67D6B1BD" w14:textId="77777777" w:rsidTr="008C270C">
        <w:tc>
          <w:tcPr>
            <w:tcW w:w="9396" w:type="dxa"/>
          </w:tcPr>
          <w:p w14:paraId="59BAA19C" w14:textId="77777777" w:rsidR="006467EA" w:rsidRDefault="006467EA" w:rsidP="006467EA">
            <w:pPr>
              <w:spacing w:after="240"/>
            </w:pPr>
          </w:p>
        </w:tc>
      </w:tr>
      <w:tr w:rsidR="006467EA" w14:paraId="31758026" w14:textId="77777777" w:rsidTr="008C270C">
        <w:tc>
          <w:tcPr>
            <w:tcW w:w="9396" w:type="dxa"/>
          </w:tcPr>
          <w:p w14:paraId="326D9839" w14:textId="77777777" w:rsidR="006467EA" w:rsidRDefault="006467EA" w:rsidP="006467EA">
            <w:pPr>
              <w:spacing w:after="240"/>
            </w:pPr>
          </w:p>
        </w:tc>
      </w:tr>
      <w:tr w:rsidR="006467EA" w14:paraId="45F50E3C" w14:textId="77777777" w:rsidTr="008C270C">
        <w:tc>
          <w:tcPr>
            <w:tcW w:w="9396" w:type="dxa"/>
          </w:tcPr>
          <w:p w14:paraId="03C2098D" w14:textId="77777777" w:rsidR="006467EA" w:rsidRDefault="006467EA" w:rsidP="006467EA">
            <w:pPr>
              <w:spacing w:after="240"/>
            </w:pPr>
          </w:p>
        </w:tc>
      </w:tr>
      <w:tr w:rsidR="006467EA" w14:paraId="7AB69824" w14:textId="77777777" w:rsidTr="008C270C">
        <w:tc>
          <w:tcPr>
            <w:tcW w:w="9396" w:type="dxa"/>
          </w:tcPr>
          <w:p w14:paraId="652FED7C" w14:textId="77777777" w:rsidR="006467EA" w:rsidRDefault="006467EA" w:rsidP="006467EA">
            <w:pPr>
              <w:spacing w:after="240"/>
            </w:pPr>
          </w:p>
        </w:tc>
      </w:tr>
      <w:tr w:rsidR="006467EA" w14:paraId="3C849774" w14:textId="77777777" w:rsidTr="008C270C">
        <w:tc>
          <w:tcPr>
            <w:tcW w:w="9396" w:type="dxa"/>
          </w:tcPr>
          <w:p w14:paraId="49F7A513" w14:textId="77777777" w:rsidR="006467EA" w:rsidRDefault="006467EA" w:rsidP="006467EA">
            <w:pPr>
              <w:spacing w:after="240"/>
            </w:pPr>
          </w:p>
        </w:tc>
      </w:tr>
    </w:tbl>
    <w:p w14:paraId="45B316E8" w14:textId="77777777" w:rsidR="006467EA" w:rsidRDefault="006467EA" w:rsidP="006467EA">
      <w:pPr>
        <w:pStyle w:val="Heading2"/>
        <w:spacing w:before="240" w:after="240"/>
      </w:pPr>
      <w:r>
        <w:t>What is going well?</w:t>
      </w:r>
    </w:p>
    <w:tbl>
      <w:tblPr>
        <w:tblStyle w:val="TableGrid"/>
        <w:tblW w:w="0" w:type="auto"/>
        <w:tblLook w:val="04A0" w:firstRow="1" w:lastRow="0" w:firstColumn="1" w:lastColumn="0" w:noHBand="0" w:noVBand="1"/>
      </w:tblPr>
      <w:tblGrid>
        <w:gridCol w:w="9396"/>
      </w:tblGrid>
      <w:tr w:rsidR="006467EA" w14:paraId="7DAEC4C3" w14:textId="77777777" w:rsidTr="008C270C">
        <w:tc>
          <w:tcPr>
            <w:tcW w:w="9396" w:type="dxa"/>
          </w:tcPr>
          <w:p w14:paraId="02828CFD" w14:textId="77777777" w:rsidR="006467EA" w:rsidRPr="00755827" w:rsidRDefault="006467EA" w:rsidP="006467EA">
            <w:pPr>
              <w:spacing w:after="240"/>
            </w:pPr>
            <w:r w:rsidRPr="00755827">
              <w:t>What is currently in place and that has been shown, over time, to directly address areas of the risk and reduce danger for the child?</w:t>
            </w:r>
          </w:p>
          <w:p w14:paraId="65677D0E" w14:textId="77777777" w:rsidR="006467EA" w:rsidRPr="00755827" w:rsidRDefault="006467EA" w:rsidP="006467EA">
            <w:pPr>
              <w:spacing w:after="240"/>
            </w:pPr>
            <w:r w:rsidRPr="00755827">
              <w:t>Please consider risk inside and outside the family home.</w:t>
            </w:r>
          </w:p>
          <w:p w14:paraId="4E35764D" w14:textId="77777777" w:rsidR="006467EA" w:rsidRPr="00755827" w:rsidRDefault="006467EA" w:rsidP="006467EA">
            <w:pPr>
              <w:spacing w:after="240"/>
            </w:pPr>
            <w:r w:rsidRPr="00755827">
              <w:t>What positive attributes and resources within and outside the family are there that, over time, could be built on to provide a safer environment?</w:t>
            </w:r>
          </w:p>
          <w:p w14:paraId="74084E3F" w14:textId="77777777" w:rsidR="006467EA" w:rsidRDefault="006467EA" w:rsidP="006467EA">
            <w:pPr>
              <w:spacing w:after="240"/>
            </w:pPr>
            <w:r w:rsidRPr="00755827">
              <w:t>What is the impact on the child?</w:t>
            </w:r>
          </w:p>
        </w:tc>
      </w:tr>
      <w:tr w:rsidR="006467EA" w14:paraId="2FAD0666" w14:textId="77777777" w:rsidTr="008C270C">
        <w:tc>
          <w:tcPr>
            <w:tcW w:w="9396" w:type="dxa"/>
          </w:tcPr>
          <w:p w14:paraId="34BF730A" w14:textId="77777777" w:rsidR="006467EA" w:rsidRDefault="006467EA" w:rsidP="006467EA">
            <w:pPr>
              <w:spacing w:after="240"/>
            </w:pPr>
          </w:p>
        </w:tc>
      </w:tr>
      <w:tr w:rsidR="006467EA" w14:paraId="454B6EED" w14:textId="77777777" w:rsidTr="008C270C">
        <w:tc>
          <w:tcPr>
            <w:tcW w:w="9396" w:type="dxa"/>
          </w:tcPr>
          <w:p w14:paraId="1BDB40A3" w14:textId="77777777" w:rsidR="006467EA" w:rsidRDefault="006467EA" w:rsidP="006467EA">
            <w:pPr>
              <w:spacing w:after="240"/>
            </w:pPr>
          </w:p>
        </w:tc>
      </w:tr>
      <w:tr w:rsidR="006467EA" w14:paraId="55B7BC12" w14:textId="77777777" w:rsidTr="008C270C">
        <w:tc>
          <w:tcPr>
            <w:tcW w:w="9396" w:type="dxa"/>
          </w:tcPr>
          <w:p w14:paraId="79EB5F66" w14:textId="77777777" w:rsidR="006467EA" w:rsidRDefault="006467EA" w:rsidP="006467EA">
            <w:pPr>
              <w:spacing w:after="240"/>
            </w:pPr>
          </w:p>
        </w:tc>
      </w:tr>
      <w:tr w:rsidR="006467EA" w14:paraId="78C82E2E" w14:textId="77777777" w:rsidTr="008C270C">
        <w:tc>
          <w:tcPr>
            <w:tcW w:w="9396" w:type="dxa"/>
          </w:tcPr>
          <w:p w14:paraId="04B6EDA9" w14:textId="77777777" w:rsidR="006467EA" w:rsidRDefault="006467EA" w:rsidP="006467EA">
            <w:pPr>
              <w:spacing w:after="240"/>
            </w:pPr>
          </w:p>
        </w:tc>
      </w:tr>
      <w:tr w:rsidR="006467EA" w14:paraId="53673728" w14:textId="77777777" w:rsidTr="008C270C">
        <w:tc>
          <w:tcPr>
            <w:tcW w:w="9396" w:type="dxa"/>
          </w:tcPr>
          <w:p w14:paraId="32A086FC" w14:textId="77777777" w:rsidR="006467EA" w:rsidRDefault="006467EA" w:rsidP="006467EA">
            <w:pPr>
              <w:spacing w:after="240"/>
            </w:pPr>
          </w:p>
        </w:tc>
      </w:tr>
      <w:tr w:rsidR="006467EA" w14:paraId="7430261F" w14:textId="77777777" w:rsidTr="008C270C">
        <w:tc>
          <w:tcPr>
            <w:tcW w:w="9396" w:type="dxa"/>
          </w:tcPr>
          <w:p w14:paraId="39BBC98E" w14:textId="77777777" w:rsidR="006467EA" w:rsidRDefault="006467EA" w:rsidP="006467EA">
            <w:pPr>
              <w:spacing w:after="240"/>
            </w:pPr>
          </w:p>
        </w:tc>
      </w:tr>
      <w:tr w:rsidR="006467EA" w14:paraId="2F3A8A0B" w14:textId="77777777" w:rsidTr="008C270C">
        <w:tc>
          <w:tcPr>
            <w:tcW w:w="9396" w:type="dxa"/>
          </w:tcPr>
          <w:p w14:paraId="763375C9" w14:textId="77777777" w:rsidR="006467EA" w:rsidRDefault="006467EA" w:rsidP="006467EA">
            <w:pPr>
              <w:spacing w:after="240"/>
            </w:pPr>
          </w:p>
        </w:tc>
      </w:tr>
    </w:tbl>
    <w:p w14:paraId="73CEA2BB" w14:textId="77777777" w:rsidR="006467EA" w:rsidRDefault="006467EA" w:rsidP="00E83BA5">
      <w:pPr>
        <w:pStyle w:val="Heading2"/>
        <w:spacing w:before="240" w:after="240"/>
      </w:pPr>
      <w:r>
        <w:t>What information can you share about the views, wishes and feelings of the child/young person?</w:t>
      </w:r>
    </w:p>
    <w:tbl>
      <w:tblPr>
        <w:tblStyle w:val="TableGrid"/>
        <w:tblW w:w="0" w:type="auto"/>
        <w:tblLook w:val="04A0" w:firstRow="1" w:lastRow="0" w:firstColumn="1" w:lastColumn="0" w:noHBand="0" w:noVBand="1"/>
      </w:tblPr>
      <w:tblGrid>
        <w:gridCol w:w="9396"/>
      </w:tblGrid>
      <w:tr w:rsidR="006467EA" w14:paraId="1AA116F5" w14:textId="77777777" w:rsidTr="008C270C">
        <w:tc>
          <w:tcPr>
            <w:tcW w:w="9396" w:type="dxa"/>
          </w:tcPr>
          <w:p w14:paraId="5945DEDC" w14:textId="77777777" w:rsidR="006467EA" w:rsidRPr="00A25A0C" w:rsidRDefault="006467EA" w:rsidP="006467EA">
            <w:pPr>
              <w:spacing w:after="240"/>
              <w:rPr>
                <w:b/>
                <w:bCs/>
              </w:rPr>
            </w:pPr>
            <w:r w:rsidRPr="00A25A0C">
              <w:rPr>
                <w:b/>
                <w:bCs/>
              </w:rPr>
              <w:t>What is your understanding of the child or young person’s views obtained within your setting and also in relation to the current issues of concern, if known? This should also make reference to observations of younger children or any direct consultation.</w:t>
            </w:r>
          </w:p>
          <w:p w14:paraId="688392BC" w14:textId="77777777" w:rsidR="006467EA" w:rsidRDefault="006467EA" w:rsidP="006467EA">
            <w:pPr>
              <w:spacing w:after="240"/>
            </w:pPr>
            <w:r w:rsidRPr="00A25A0C">
              <w:rPr>
                <w:b/>
                <w:bCs/>
              </w:rPr>
              <w:t>Has an advocate been requested and if not, why not.</w:t>
            </w:r>
          </w:p>
        </w:tc>
      </w:tr>
      <w:tr w:rsidR="006467EA" w14:paraId="1358B368" w14:textId="77777777" w:rsidTr="008C270C">
        <w:tc>
          <w:tcPr>
            <w:tcW w:w="9396" w:type="dxa"/>
          </w:tcPr>
          <w:p w14:paraId="30FA749F" w14:textId="77777777" w:rsidR="006467EA" w:rsidRDefault="006467EA" w:rsidP="006467EA">
            <w:pPr>
              <w:spacing w:after="240"/>
            </w:pPr>
          </w:p>
        </w:tc>
      </w:tr>
      <w:tr w:rsidR="006467EA" w14:paraId="645D1ED9" w14:textId="77777777" w:rsidTr="008C270C">
        <w:tc>
          <w:tcPr>
            <w:tcW w:w="9396" w:type="dxa"/>
          </w:tcPr>
          <w:p w14:paraId="4CE766BC" w14:textId="77777777" w:rsidR="006467EA" w:rsidRDefault="006467EA" w:rsidP="006467EA">
            <w:pPr>
              <w:spacing w:after="240"/>
            </w:pPr>
          </w:p>
        </w:tc>
      </w:tr>
      <w:tr w:rsidR="006467EA" w14:paraId="293959B9" w14:textId="77777777" w:rsidTr="008C270C">
        <w:tc>
          <w:tcPr>
            <w:tcW w:w="9396" w:type="dxa"/>
          </w:tcPr>
          <w:p w14:paraId="637561E4" w14:textId="77777777" w:rsidR="006467EA" w:rsidRDefault="006467EA" w:rsidP="006467EA">
            <w:pPr>
              <w:spacing w:after="240"/>
            </w:pPr>
          </w:p>
        </w:tc>
      </w:tr>
      <w:tr w:rsidR="006467EA" w14:paraId="1524220B" w14:textId="77777777" w:rsidTr="008C270C">
        <w:tc>
          <w:tcPr>
            <w:tcW w:w="9396" w:type="dxa"/>
          </w:tcPr>
          <w:p w14:paraId="1833C548" w14:textId="77777777" w:rsidR="006467EA" w:rsidRDefault="006467EA" w:rsidP="006467EA">
            <w:pPr>
              <w:spacing w:after="240"/>
            </w:pPr>
          </w:p>
        </w:tc>
      </w:tr>
      <w:tr w:rsidR="006467EA" w14:paraId="340CC5C0" w14:textId="77777777" w:rsidTr="008C270C">
        <w:tc>
          <w:tcPr>
            <w:tcW w:w="9396" w:type="dxa"/>
          </w:tcPr>
          <w:p w14:paraId="263AAD08" w14:textId="77777777" w:rsidR="006467EA" w:rsidRDefault="006467EA" w:rsidP="006467EA">
            <w:pPr>
              <w:spacing w:after="240"/>
            </w:pPr>
          </w:p>
        </w:tc>
      </w:tr>
      <w:tr w:rsidR="006467EA" w14:paraId="6EA15386" w14:textId="77777777" w:rsidTr="008C270C">
        <w:tc>
          <w:tcPr>
            <w:tcW w:w="9396" w:type="dxa"/>
          </w:tcPr>
          <w:p w14:paraId="690B3947" w14:textId="77777777" w:rsidR="006467EA" w:rsidRDefault="006467EA" w:rsidP="006467EA">
            <w:pPr>
              <w:spacing w:after="240"/>
            </w:pPr>
          </w:p>
        </w:tc>
      </w:tr>
      <w:tr w:rsidR="006467EA" w14:paraId="40647E25" w14:textId="77777777" w:rsidTr="008C270C">
        <w:tc>
          <w:tcPr>
            <w:tcW w:w="9396" w:type="dxa"/>
          </w:tcPr>
          <w:p w14:paraId="3E0E29C0" w14:textId="77777777" w:rsidR="006467EA" w:rsidRDefault="006467EA" w:rsidP="006467EA">
            <w:pPr>
              <w:spacing w:after="240"/>
            </w:pPr>
          </w:p>
        </w:tc>
      </w:tr>
    </w:tbl>
    <w:p w14:paraId="6A4831A6" w14:textId="77777777" w:rsidR="006467EA" w:rsidRDefault="006467EA" w:rsidP="006467EA">
      <w:pPr>
        <w:pStyle w:val="Heading2"/>
        <w:spacing w:before="240" w:after="240"/>
      </w:pPr>
      <w:r>
        <w:t>What specific support do you think that your agency can provide to the child/young person or the family?</w:t>
      </w:r>
    </w:p>
    <w:tbl>
      <w:tblPr>
        <w:tblStyle w:val="TableGrid"/>
        <w:tblW w:w="0" w:type="auto"/>
        <w:tblLook w:val="04A0" w:firstRow="1" w:lastRow="0" w:firstColumn="1" w:lastColumn="0" w:noHBand="0" w:noVBand="1"/>
      </w:tblPr>
      <w:tblGrid>
        <w:gridCol w:w="9396"/>
      </w:tblGrid>
      <w:tr w:rsidR="006467EA" w14:paraId="608BD91C" w14:textId="77777777" w:rsidTr="008C270C">
        <w:tc>
          <w:tcPr>
            <w:tcW w:w="9396" w:type="dxa"/>
          </w:tcPr>
          <w:p w14:paraId="6EA58FD5" w14:textId="77777777" w:rsidR="006467EA" w:rsidRPr="00CF4503" w:rsidRDefault="006467EA" w:rsidP="006467EA">
            <w:pPr>
              <w:spacing w:after="240"/>
              <w:rPr>
                <w:b/>
                <w:bCs/>
              </w:rPr>
            </w:pPr>
            <w:r w:rsidRPr="00CF4503">
              <w:rPr>
                <w:b/>
                <w:bCs/>
              </w:rPr>
              <w:t>Please set out a proposed plan below</w:t>
            </w:r>
          </w:p>
        </w:tc>
      </w:tr>
      <w:tr w:rsidR="006467EA" w14:paraId="6F16DE95" w14:textId="77777777" w:rsidTr="008C270C">
        <w:trPr>
          <w:trHeight w:val="2185"/>
        </w:trPr>
        <w:tc>
          <w:tcPr>
            <w:tcW w:w="9396" w:type="dxa"/>
          </w:tcPr>
          <w:p w14:paraId="7014F564" w14:textId="77777777" w:rsidR="006467EA" w:rsidRDefault="006467EA" w:rsidP="006467EA">
            <w:pPr>
              <w:spacing w:after="240"/>
            </w:pPr>
          </w:p>
        </w:tc>
      </w:tr>
    </w:tbl>
    <w:p w14:paraId="5B65F1A3" w14:textId="77777777" w:rsidR="006467EA" w:rsidRDefault="006467EA" w:rsidP="006467EA">
      <w:pPr>
        <w:pStyle w:val="Heading2"/>
        <w:spacing w:before="240" w:after="240"/>
      </w:pPr>
      <w:r>
        <w:t>What do you think needs to happen for the things you are worried about to change? What would safe look like?</w:t>
      </w:r>
    </w:p>
    <w:tbl>
      <w:tblPr>
        <w:tblStyle w:val="TableGrid"/>
        <w:tblW w:w="0" w:type="auto"/>
        <w:tblLook w:val="04A0" w:firstRow="1" w:lastRow="0" w:firstColumn="1" w:lastColumn="0" w:noHBand="0" w:noVBand="1"/>
      </w:tblPr>
      <w:tblGrid>
        <w:gridCol w:w="9396"/>
      </w:tblGrid>
      <w:tr w:rsidR="006467EA" w14:paraId="593CBF2A" w14:textId="77777777" w:rsidTr="008C270C">
        <w:tc>
          <w:tcPr>
            <w:tcW w:w="9396" w:type="dxa"/>
          </w:tcPr>
          <w:p w14:paraId="70F3EFA0" w14:textId="77777777" w:rsidR="006467EA" w:rsidRPr="00CD0FE2" w:rsidRDefault="006467EA" w:rsidP="006467EA">
            <w:pPr>
              <w:spacing w:after="240"/>
              <w:rPr>
                <w:b/>
                <w:bCs/>
              </w:rPr>
            </w:pPr>
            <w:r w:rsidRPr="00CD0FE2">
              <w:rPr>
                <w:b/>
                <w:bCs/>
              </w:rPr>
              <w:t>Please be as specific as possible.</w:t>
            </w:r>
          </w:p>
        </w:tc>
      </w:tr>
      <w:tr w:rsidR="006467EA" w14:paraId="35DE5A3C" w14:textId="77777777" w:rsidTr="008C270C">
        <w:tc>
          <w:tcPr>
            <w:tcW w:w="9396" w:type="dxa"/>
          </w:tcPr>
          <w:p w14:paraId="0A7E99C9" w14:textId="77777777" w:rsidR="006467EA" w:rsidRDefault="006467EA" w:rsidP="006467EA">
            <w:pPr>
              <w:spacing w:after="240"/>
            </w:pPr>
          </w:p>
        </w:tc>
      </w:tr>
      <w:tr w:rsidR="006467EA" w14:paraId="47EE5BF1" w14:textId="77777777" w:rsidTr="008C270C">
        <w:tc>
          <w:tcPr>
            <w:tcW w:w="9396" w:type="dxa"/>
          </w:tcPr>
          <w:p w14:paraId="2E387BB3" w14:textId="77777777" w:rsidR="006467EA" w:rsidRDefault="006467EA" w:rsidP="006467EA">
            <w:pPr>
              <w:spacing w:after="240"/>
            </w:pPr>
          </w:p>
        </w:tc>
      </w:tr>
      <w:tr w:rsidR="006467EA" w14:paraId="18B5FE12" w14:textId="77777777" w:rsidTr="008C270C">
        <w:tc>
          <w:tcPr>
            <w:tcW w:w="9396" w:type="dxa"/>
          </w:tcPr>
          <w:p w14:paraId="1E4A0531" w14:textId="77777777" w:rsidR="006467EA" w:rsidRDefault="006467EA" w:rsidP="006467EA">
            <w:pPr>
              <w:spacing w:after="240"/>
            </w:pPr>
          </w:p>
        </w:tc>
      </w:tr>
      <w:tr w:rsidR="006467EA" w14:paraId="02447850" w14:textId="77777777" w:rsidTr="008C270C">
        <w:tc>
          <w:tcPr>
            <w:tcW w:w="9396" w:type="dxa"/>
          </w:tcPr>
          <w:p w14:paraId="18E0C724" w14:textId="77777777" w:rsidR="006467EA" w:rsidRDefault="006467EA" w:rsidP="006467EA">
            <w:pPr>
              <w:spacing w:after="240"/>
            </w:pPr>
          </w:p>
        </w:tc>
      </w:tr>
      <w:tr w:rsidR="006467EA" w14:paraId="7A292114" w14:textId="77777777" w:rsidTr="008C270C">
        <w:tc>
          <w:tcPr>
            <w:tcW w:w="9396" w:type="dxa"/>
          </w:tcPr>
          <w:p w14:paraId="17C84C70" w14:textId="77777777" w:rsidR="006467EA" w:rsidRDefault="006467EA" w:rsidP="006467EA">
            <w:pPr>
              <w:spacing w:after="240"/>
            </w:pPr>
          </w:p>
        </w:tc>
      </w:tr>
      <w:tr w:rsidR="006467EA" w14:paraId="36733923" w14:textId="77777777" w:rsidTr="008C270C">
        <w:tc>
          <w:tcPr>
            <w:tcW w:w="9396" w:type="dxa"/>
          </w:tcPr>
          <w:p w14:paraId="16E6FC8C" w14:textId="77777777" w:rsidR="006467EA" w:rsidRDefault="006467EA" w:rsidP="006467EA">
            <w:pPr>
              <w:spacing w:after="240"/>
            </w:pPr>
          </w:p>
        </w:tc>
      </w:tr>
      <w:tr w:rsidR="006467EA" w14:paraId="78223A25" w14:textId="77777777" w:rsidTr="008C270C">
        <w:tc>
          <w:tcPr>
            <w:tcW w:w="9396" w:type="dxa"/>
          </w:tcPr>
          <w:p w14:paraId="7D63C8FB" w14:textId="77777777" w:rsidR="006467EA" w:rsidRDefault="006467EA" w:rsidP="006467EA">
            <w:pPr>
              <w:spacing w:after="240"/>
            </w:pPr>
          </w:p>
        </w:tc>
      </w:tr>
    </w:tbl>
    <w:p w14:paraId="541D8C1C" w14:textId="77777777" w:rsidR="006467EA" w:rsidRDefault="006467EA" w:rsidP="006467EA">
      <w:pPr>
        <w:pStyle w:val="Heading2"/>
        <w:spacing w:before="240" w:after="240"/>
      </w:pPr>
      <w:r>
        <w:t>Is there any further information you feel that it is relevant to share with the meeting today?</w:t>
      </w:r>
    </w:p>
    <w:tbl>
      <w:tblPr>
        <w:tblStyle w:val="TableGrid"/>
        <w:tblW w:w="0" w:type="auto"/>
        <w:tblLook w:val="04A0" w:firstRow="1" w:lastRow="0" w:firstColumn="1" w:lastColumn="0" w:noHBand="0" w:noVBand="1"/>
      </w:tblPr>
      <w:tblGrid>
        <w:gridCol w:w="9396"/>
      </w:tblGrid>
      <w:tr w:rsidR="006467EA" w14:paraId="493939E1" w14:textId="77777777" w:rsidTr="008C270C">
        <w:tc>
          <w:tcPr>
            <w:tcW w:w="9396" w:type="dxa"/>
          </w:tcPr>
          <w:p w14:paraId="0C94F2F4" w14:textId="77777777" w:rsidR="006467EA" w:rsidRPr="00F93FBF" w:rsidRDefault="006467EA" w:rsidP="006467EA">
            <w:pPr>
              <w:spacing w:after="240"/>
              <w:rPr>
                <w:b/>
                <w:bCs/>
              </w:rPr>
            </w:pPr>
            <w:r w:rsidRPr="00F93FBF">
              <w:rPr>
                <w:b/>
                <w:bCs/>
              </w:rPr>
              <w:t>Add as much detail as you wish</w:t>
            </w:r>
          </w:p>
        </w:tc>
      </w:tr>
      <w:tr w:rsidR="006467EA" w14:paraId="2A56D944" w14:textId="77777777" w:rsidTr="008C270C">
        <w:trPr>
          <w:trHeight w:val="2185"/>
        </w:trPr>
        <w:tc>
          <w:tcPr>
            <w:tcW w:w="9396" w:type="dxa"/>
          </w:tcPr>
          <w:p w14:paraId="336E5244" w14:textId="77777777" w:rsidR="006467EA" w:rsidRDefault="006467EA" w:rsidP="006467EA">
            <w:pPr>
              <w:spacing w:after="240"/>
            </w:pPr>
          </w:p>
        </w:tc>
      </w:tr>
    </w:tbl>
    <w:p w14:paraId="60D9C205" w14:textId="77777777" w:rsidR="006467EA" w:rsidRDefault="006467EA" w:rsidP="006467EA">
      <w:pPr>
        <w:pStyle w:val="Heading2"/>
        <w:spacing w:before="240" w:after="240"/>
      </w:pPr>
      <w:r>
        <w:lastRenderedPageBreak/>
        <w:t>Is there anything you don’t know enough detail about? What other information do you need?</w:t>
      </w:r>
    </w:p>
    <w:tbl>
      <w:tblPr>
        <w:tblStyle w:val="TableGrid"/>
        <w:tblW w:w="0" w:type="auto"/>
        <w:tblLook w:val="04A0" w:firstRow="1" w:lastRow="0" w:firstColumn="1" w:lastColumn="0" w:noHBand="0" w:noVBand="1"/>
      </w:tblPr>
      <w:tblGrid>
        <w:gridCol w:w="9396"/>
      </w:tblGrid>
      <w:tr w:rsidR="006467EA" w14:paraId="0244B718" w14:textId="77777777" w:rsidTr="008C270C">
        <w:tc>
          <w:tcPr>
            <w:tcW w:w="9396" w:type="dxa"/>
          </w:tcPr>
          <w:p w14:paraId="1CF51C20" w14:textId="77777777" w:rsidR="006467EA" w:rsidRPr="00521A64" w:rsidRDefault="006467EA" w:rsidP="006467EA">
            <w:pPr>
              <w:spacing w:after="240"/>
              <w:rPr>
                <w:b/>
                <w:bCs/>
              </w:rPr>
            </w:pPr>
            <w:r w:rsidRPr="00521A64">
              <w:rPr>
                <w:b/>
                <w:bCs/>
              </w:rPr>
              <w:t>If you are unsure please feel free to contact the Conference Chair for a conversation.</w:t>
            </w:r>
          </w:p>
        </w:tc>
      </w:tr>
      <w:tr w:rsidR="006467EA" w14:paraId="667944CB" w14:textId="77777777" w:rsidTr="008C270C">
        <w:trPr>
          <w:trHeight w:val="2185"/>
        </w:trPr>
        <w:tc>
          <w:tcPr>
            <w:tcW w:w="9396" w:type="dxa"/>
          </w:tcPr>
          <w:p w14:paraId="2130C16D" w14:textId="77777777" w:rsidR="006467EA" w:rsidRDefault="006467EA" w:rsidP="006467EA">
            <w:pPr>
              <w:spacing w:after="240"/>
            </w:pPr>
          </w:p>
        </w:tc>
      </w:tr>
    </w:tbl>
    <w:p w14:paraId="55511A8D" w14:textId="77777777" w:rsidR="006467EA" w:rsidRDefault="006467EA" w:rsidP="006467EA">
      <w:pPr>
        <w:pStyle w:val="Heading2"/>
        <w:spacing w:before="240" w:after="240"/>
      </w:pPr>
      <w:r>
        <w:t>This report must be shared with the parents/carer/young person at least 3 days before the conference.</w:t>
      </w:r>
    </w:p>
    <w:tbl>
      <w:tblPr>
        <w:tblStyle w:val="TableGrid"/>
        <w:tblW w:w="0" w:type="auto"/>
        <w:tblLook w:val="04A0" w:firstRow="1" w:lastRow="0" w:firstColumn="1" w:lastColumn="0" w:noHBand="0" w:noVBand="1"/>
      </w:tblPr>
      <w:tblGrid>
        <w:gridCol w:w="4698"/>
        <w:gridCol w:w="4698"/>
      </w:tblGrid>
      <w:tr w:rsidR="006467EA" w14:paraId="2D8B24C0" w14:textId="77777777" w:rsidTr="008C270C">
        <w:tc>
          <w:tcPr>
            <w:tcW w:w="4698" w:type="dxa"/>
          </w:tcPr>
          <w:p w14:paraId="23748843" w14:textId="77777777" w:rsidR="006467EA" w:rsidRPr="00A67464" w:rsidRDefault="006467EA" w:rsidP="006467EA">
            <w:pPr>
              <w:spacing w:after="240"/>
              <w:rPr>
                <w:b/>
                <w:bCs/>
              </w:rPr>
            </w:pPr>
            <w:r w:rsidRPr="00A67464">
              <w:rPr>
                <w:b/>
                <w:bCs/>
              </w:rPr>
              <w:t>Date report shared:</w:t>
            </w:r>
          </w:p>
        </w:tc>
        <w:tc>
          <w:tcPr>
            <w:tcW w:w="4698" w:type="dxa"/>
          </w:tcPr>
          <w:p w14:paraId="489C418A" w14:textId="77777777" w:rsidR="006467EA" w:rsidRDefault="006467EA" w:rsidP="006467EA">
            <w:pPr>
              <w:spacing w:after="240"/>
            </w:pPr>
          </w:p>
        </w:tc>
      </w:tr>
      <w:tr w:rsidR="006467EA" w14:paraId="0A1D8BDC" w14:textId="77777777" w:rsidTr="008C270C">
        <w:tc>
          <w:tcPr>
            <w:tcW w:w="4698" w:type="dxa"/>
          </w:tcPr>
          <w:p w14:paraId="4E0D9684" w14:textId="77777777" w:rsidR="006467EA" w:rsidRPr="00A67464" w:rsidRDefault="006467EA" w:rsidP="006467EA">
            <w:pPr>
              <w:spacing w:after="240"/>
              <w:rPr>
                <w:b/>
                <w:bCs/>
              </w:rPr>
            </w:pPr>
            <w:r w:rsidRPr="00A67464">
              <w:rPr>
                <w:b/>
                <w:bCs/>
              </w:rPr>
              <w:t>Any comments or feedback from parents after you have shared the report:</w:t>
            </w:r>
          </w:p>
        </w:tc>
        <w:tc>
          <w:tcPr>
            <w:tcW w:w="4698" w:type="dxa"/>
          </w:tcPr>
          <w:p w14:paraId="7A542BB4" w14:textId="77777777" w:rsidR="006467EA" w:rsidRDefault="006467EA" w:rsidP="006467EA">
            <w:pPr>
              <w:spacing w:after="240"/>
            </w:pPr>
          </w:p>
        </w:tc>
      </w:tr>
      <w:tr w:rsidR="006467EA" w14:paraId="4AD91DFD" w14:textId="77777777" w:rsidTr="008C270C">
        <w:tc>
          <w:tcPr>
            <w:tcW w:w="4698" w:type="dxa"/>
          </w:tcPr>
          <w:p w14:paraId="2A8B26F4" w14:textId="77777777" w:rsidR="006467EA" w:rsidRPr="00A67464" w:rsidRDefault="006467EA" w:rsidP="006467EA">
            <w:pPr>
              <w:spacing w:after="240"/>
              <w:rPr>
                <w:b/>
                <w:bCs/>
              </w:rPr>
            </w:pPr>
            <w:r w:rsidRPr="00A67464">
              <w:rPr>
                <w:b/>
                <w:bCs/>
              </w:rPr>
              <w:t>If not shared, please give details of why not:</w:t>
            </w:r>
          </w:p>
        </w:tc>
        <w:tc>
          <w:tcPr>
            <w:tcW w:w="4698" w:type="dxa"/>
          </w:tcPr>
          <w:p w14:paraId="376222AD" w14:textId="77777777" w:rsidR="006467EA" w:rsidRDefault="006467EA" w:rsidP="006467EA">
            <w:pPr>
              <w:spacing w:after="240"/>
            </w:pPr>
          </w:p>
        </w:tc>
      </w:tr>
    </w:tbl>
    <w:p w14:paraId="06605645" w14:textId="77777777" w:rsidR="006467EA" w:rsidRDefault="006467EA" w:rsidP="006467EA">
      <w:pPr>
        <w:pStyle w:val="Heading2"/>
        <w:spacing w:before="240" w:after="240"/>
      </w:pPr>
      <w:r>
        <w:t>Restricted Information</w:t>
      </w:r>
    </w:p>
    <w:tbl>
      <w:tblPr>
        <w:tblStyle w:val="TableGrid"/>
        <w:tblW w:w="0" w:type="auto"/>
        <w:tblLook w:val="04A0" w:firstRow="1" w:lastRow="0" w:firstColumn="1" w:lastColumn="0" w:noHBand="0" w:noVBand="1"/>
      </w:tblPr>
      <w:tblGrid>
        <w:gridCol w:w="9396"/>
      </w:tblGrid>
      <w:tr w:rsidR="006467EA" w14:paraId="284917BD" w14:textId="77777777" w:rsidTr="008C270C">
        <w:tc>
          <w:tcPr>
            <w:tcW w:w="9396" w:type="dxa"/>
          </w:tcPr>
          <w:p w14:paraId="38DA4300" w14:textId="77777777" w:rsidR="006467EA" w:rsidRPr="003919C6" w:rsidRDefault="006467EA" w:rsidP="006467EA">
            <w:pPr>
              <w:spacing w:after="240"/>
              <w:rPr>
                <w:b/>
                <w:bCs/>
              </w:rPr>
            </w:pPr>
            <w:r w:rsidRPr="003919C6">
              <w:rPr>
                <w:b/>
                <w:bCs/>
              </w:rPr>
              <w:t>If there is any reason why all the information in your report cannot be shared with the family and relevant professionals, please record it here and explain why.</w:t>
            </w:r>
          </w:p>
        </w:tc>
      </w:tr>
      <w:tr w:rsidR="006467EA" w14:paraId="559F0F4F" w14:textId="77777777" w:rsidTr="008C270C">
        <w:trPr>
          <w:trHeight w:val="2185"/>
        </w:trPr>
        <w:tc>
          <w:tcPr>
            <w:tcW w:w="9396" w:type="dxa"/>
          </w:tcPr>
          <w:p w14:paraId="1720851B" w14:textId="77777777" w:rsidR="006467EA" w:rsidRDefault="006467EA" w:rsidP="006467EA">
            <w:pPr>
              <w:spacing w:after="240"/>
            </w:pPr>
          </w:p>
        </w:tc>
      </w:tr>
    </w:tbl>
    <w:p w14:paraId="521B33DF" w14:textId="77777777" w:rsidR="006467EA" w:rsidRDefault="006467EA" w:rsidP="006467EA">
      <w:pPr>
        <w:spacing w:after="240"/>
      </w:pPr>
    </w:p>
    <w:p w14:paraId="78A1DA9C" w14:textId="77777777" w:rsidR="006467EA" w:rsidRDefault="006467EA" w:rsidP="006467EA">
      <w:pPr>
        <w:spacing w:before="240" w:after="240"/>
      </w:pPr>
      <w:r>
        <w:lastRenderedPageBreak/>
        <w:t>Signature: Please insert e-signature here.</w:t>
      </w:r>
    </w:p>
    <w:p w14:paraId="744C8263" w14:textId="77777777" w:rsidR="006467EA" w:rsidRDefault="006467EA" w:rsidP="006467EA">
      <w:pPr>
        <w:spacing w:before="240" w:after="240"/>
      </w:pPr>
      <w:r>
        <w:t>Name:</w:t>
      </w:r>
    </w:p>
    <w:p w14:paraId="36330993" w14:textId="77777777" w:rsidR="006467EA" w:rsidRDefault="006467EA" w:rsidP="006467EA">
      <w:pPr>
        <w:spacing w:before="240" w:after="240"/>
      </w:pPr>
      <w:r>
        <w:t>Date:</w:t>
      </w:r>
    </w:p>
    <w:p w14:paraId="5F031EBF" w14:textId="77777777" w:rsidR="006467EA" w:rsidRDefault="006467EA" w:rsidP="006467EA">
      <w:pPr>
        <w:pStyle w:val="Heading2"/>
        <w:spacing w:after="240"/>
      </w:pPr>
      <w:r>
        <w:t>Information sharing and data protection</w:t>
      </w:r>
    </w:p>
    <w:p w14:paraId="15BF7721" w14:textId="77777777" w:rsidR="006467EA" w:rsidRDefault="006467EA" w:rsidP="006467EA">
      <w:pPr>
        <w:spacing w:after="240"/>
      </w:pPr>
      <w:r>
        <w:t>The matters raised in this report are confidential to members of this conference and the agencies that they represent and should only be shared where relevant and necessary for the purpose of promoting the safeguarding and welfare of the children concerned. All reports provided to Conference will be distributed on the strict understanding that they will be kept confidential and in a secure place.</w:t>
      </w:r>
    </w:p>
    <w:p w14:paraId="6D49FC7C" w14:textId="77777777" w:rsidR="006467EA" w:rsidRDefault="006467EA" w:rsidP="006467EA">
      <w:pPr>
        <w:spacing w:after="240"/>
      </w:pPr>
      <w:r>
        <w:t>If information needs to be shared with third parties, then advice should be sought from the Conference Chair in the first instance.</w:t>
      </w:r>
    </w:p>
    <w:p w14:paraId="4A681689" w14:textId="77777777" w:rsidR="006467EA" w:rsidRDefault="006467EA" w:rsidP="006467EA">
      <w:pPr>
        <w:spacing w:after="240"/>
      </w:pPr>
      <w:r>
        <w:t>Further guidance on information sharing is available to North Somerset Council staff via the Knowing When to Share pages. Staff are required to consider the Golden Rules for information always sharing.</w:t>
      </w:r>
    </w:p>
    <w:p w14:paraId="418FB242" w14:textId="77777777" w:rsidR="00AD1C18" w:rsidRDefault="00AD1C18" w:rsidP="006467EA">
      <w:pPr>
        <w:spacing w:after="240"/>
        <w:jc w:val="both"/>
      </w:pPr>
    </w:p>
    <w:sectPr w:rsidR="00AD1C18" w:rsidSect="00E10F38">
      <w:headerReference w:type="default" r:id="rId8"/>
      <w:footerReference w:type="default" r:id="rId9"/>
      <w:headerReference w:type="first" r:id="rId10"/>
      <w:footerReference w:type="first" r:id="rId11"/>
      <w:pgSz w:w="11900" w:h="16840"/>
      <w:pgMar w:top="2268" w:right="1247" w:bottom="1758" w:left="1247" w:header="1701" w:footer="9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EC8185" w14:textId="77777777" w:rsidR="00FC45F8" w:rsidRDefault="00FC45F8" w:rsidP="00D73C32">
      <w:r>
        <w:separator/>
      </w:r>
    </w:p>
  </w:endnote>
  <w:endnote w:type="continuationSeparator" w:id="0">
    <w:p w14:paraId="3E2FBD02" w14:textId="77777777" w:rsidR="00FC45F8" w:rsidRDefault="00FC45F8" w:rsidP="00D73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bCs/>
        <w:color w:val="008000"/>
        <w:lang w:val="en-GB"/>
      </w:rPr>
      <w:id w:val="785319869"/>
      <w:docPartObj>
        <w:docPartGallery w:val="Page Numbers (Bottom of Page)"/>
        <w:docPartUnique/>
      </w:docPartObj>
    </w:sdtPr>
    <w:sdtEndPr>
      <w:rPr>
        <w:b w:val="0"/>
        <w:bCs w:val="0"/>
        <w:color w:val="auto"/>
      </w:rPr>
    </w:sdtEndPr>
    <w:sdtContent>
      <w:p w14:paraId="4637DF0C" w14:textId="021E49A4" w:rsidR="00DB0771" w:rsidRDefault="00122C2A">
        <w:pPr>
          <w:pStyle w:val="Footer"/>
          <w:jc w:val="right"/>
        </w:pPr>
        <w:r w:rsidRPr="00122C2A">
          <w:rPr>
            <w:b/>
            <w:bCs/>
            <w:noProof/>
            <w:color w:val="008000"/>
            <w:lang w:val="en-GB"/>
          </w:rPr>
          <mc:AlternateContent>
            <mc:Choice Requires="wps">
              <w:drawing>
                <wp:anchor distT="0" distB="0" distL="114300" distR="114300" simplePos="0" relativeHeight="251680256" behindDoc="0" locked="0" layoutInCell="1" allowOverlap="1" wp14:anchorId="044758D2" wp14:editId="52D4CEB0">
                  <wp:simplePos x="0" y="0"/>
                  <wp:positionH relativeFrom="margin">
                    <wp:align>left</wp:align>
                  </wp:positionH>
                  <wp:positionV relativeFrom="paragraph">
                    <wp:posOffset>-49872</wp:posOffset>
                  </wp:positionV>
                  <wp:extent cx="5950633" cy="0"/>
                  <wp:effectExtent l="0" t="0" r="0" b="0"/>
                  <wp:wrapNone/>
                  <wp:docPr id="1400187113"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50633" cy="0"/>
                          </a:xfrm>
                          <a:prstGeom prst="line">
                            <a:avLst/>
                          </a:prstGeom>
                          <a:ln>
                            <a:solidFill>
                              <a:srgbClr val="009900"/>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86BFCB" id="Straight Connector 2" o:spid="_x0000_s1026" alt="&quot;&quot;" style="position:absolute;flip:y;z-index:2516802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3.95pt" to="468.5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" strokecolor="#090" strokeweight="2pt">
                  <w10:wrap anchorx="margin"/>
                </v:line>
              </w:pict>
            </mc:Fallback>
          </mc:AlternateContent>
        </w:r>
        <w:r w:rsidR="004344A1" w:rsidRPr="004344A1">
          <w:rPr>
            <w:b/>
            <w:bCs/>
            <w:noProof/>
            <w:color w:val="008000"/>
            <w:lang w:val="en-GB"/>
          </w:rPr>
          <w:t xml:space="preserve"> </w:t>
        </w:r>
        <w:r w:rsidR="004344A1" w:rsidRPr="00122C2A">
          <w:rPr>
            <w:b/>
            <w:bCs/>
            <w:noProof/>
            <w:color w:val="008000"/>
            <w:lang w:val="en-GB"/>
          </w:rPr>
          <mc:AlternateContent>
            <mc:Choice Requires="wps">
              <w:drawing>
                <wp:anchor distT="0" distB="0" distL="114300" distR="114300" simplePos="0" relativeHeight="251682304" behindDoc="0" locked="0" layoutInCell="1" allowOverlap="1" wp14:anchorId="532D9915" wp14:editId="490A0D3B">
                  <wp:simplePos x="0" y="0"/>
                  <wp:positionH relativeFrom="margin">
                    <wp:align>left</wp:align>
                  </wp:positionH>
                  <wp:positionV relativeFrom="paragraph">
                    <wp:posOffset>-56711</wp:posOffset>
                  </wp:positionV>
                  <wp:extent cx="5950633" cy="0"/>
                  <wp:effectExtent l="0" t="0" r="0" b="0"/>
                  <wp:wrapNone/>
                  <wp:docPr id="1744181861"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50633" cy="0"/>
                          </a:xfrm>
                          <a:prstGeom prst="line">
                            <a:avLst/>
                          </a:prstGeom>
                          <a:ln>
                            <a:solidFill>
                              <a:srgbClr val="009900"/>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0D9753" id="Straight Connector 2" o:spid="_x0000_s1026" alt="&quot;&quot;" style="position:absolute;flip:y;z-index:2516823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4.45pt" to="468.5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" strokecolor="#090" strokeweight="2pt">
                  <w10:wrap anchorx="margin"/>
                </v:line>
              </w:pict>
            </mc:Fallback>
          </mc:AlternateContent>
        </w:r>
        <w:r w:rsidR="004344A1" w:rsidRPr="00122C2A">
          <w:rPr>
            <w:b/>
            <w:bCs/>
            <w:color w:val="008000"/>
            <w:lang w:val="en-GB"/>
          </w:rPr>
          <w:t xml:space="preserve">North Somerset </w:t>
        </w:r>
        <w:r w:rsidR="004344A1" w:rsidRPr="004344A1">
          <w:rPr>
            <w:b/>
            <w:bCs/>
            <w:color w:val="008000"/>
            <w:lang w:val="en-GB"/>
          </w:rPr>
          <w:t>Social Work Report – Child Protection Conference</w:t>
        </w:r>
        <w:r w:rsidR="004344A1">
          <w:rPr>
            <w:lang w:val="en-GB"/>
          </w:rPr>
          <w:t xml:space="preserve"> </w:t>
        </w:r>
        <w:r w:rsidR="00DB0771">
          <w:rPr>
            <w:lang w:val="en-GB"/>
          </w:rPr>
          <w:t xml:space="preserve">| </w:t>
        </w:r>
        <w:r w:rsidR="00DB0771">
          <w:fldChar w:fldCharType="begin"/>
        </w:r>
        <w:r w:rsidR="00DB0771">
          <w:instrText>PAGE   \* MERGEFORMAT</w:instrText>
        </w:r>
        <w:r w:rsidR="00DB0771">
          <w:fldChar w:fldCharType="separate"/>
        </w:r>
        <w:r w:rsidR="00DB0771">
          <w:rPr>
            <w:lang w:val="en-GB"/>
          </w:rPr>
          <w:t>2</w:t>
        </w:r>
        <w:r w:rsidR="00DB0771">
          <w:fldChar w:fldCharType="end"/>
        </w:r>
        <w:r w:rsidR="00DB0771">
          <w:rPr>
            <w:lang w:val="en-GB"/>
          </w:rPr>
          <w:t xml:space="preserve"> </w:t>
        </w:r>
      </w:p>
    </w:sdtContent>
  </w:sdt>
  <w:p w14:paraId="450C038D" w14:textId="20E9D909" w:rsidR="00AD1C18" w:rsidRPr="00AD1C18" w:rsidRDefault="00AD1C18" w:rsidP="00D73C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lang w:val="en-GB"/>
      </w:rPr>
      <w:id w:val="-960333936"/>
      <w:docPartObj>
        <w:docPartGallery w:val="Page Numbers (Bottom of Page)"/>
        <w:docPartUnique/>
      </w:docPartObj>
    </w:sdtPr>
    <w:sdtEndPr/>
    <w:sdtContent>
      <w:p w14:paraId="42F406E4" w14:textId="31FBC83B" w:rsidR="00DB0771" w:rsidRDefault="00122C2A">
        <w:pPr>
          <w:pStyle w:val="Footer"/>
          <w:jc w:val="right"/>
        </w:pPr>
        <w:r w:rsidRPr="00122C2A">
          <w:rPr>
            <w:b/>
            <w:bCs/>
            <w:noProof/>
            <w:color w:val="008000"/>
            <w:lang w:val="en-GB"/>
          </w:rPr>
          <mc:AlternateContent>
            <mc:Choice Requires="wps">
              <w:drawing>
                <wp:anchor distT="0" distB="0" distL="114300" distR="114300" simplePos="0" relativeHeight="251676160" behindDoc="0" locked="0" layoutInCell="1" allowOverlap="1" wp14:anchorId="5A349BD3" wp14:editId="1F7FCAD7">
                  <wp:simplePos x="0" y="0"/>
                  <wp:positionH relativeFrom="margin">
                    <wp:align>left</wp:align>
                  </wp:positionH>
                  <wp:positionV relativeFrom="paragraph">
                    <wp:posOffset>-56711</wp:posOffset>
                  </wp:positionV>
                  <wp:extent cx="5950633" cy="0"/>
                  <wp:effectExtent l="0" t="0" r="0" b="0"/>
                  <wp:wrapNone/>
                  <wp:docPr id="601868581"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50633" cy="0"/>
                          </a:xfrm>
                          <a:prstGeom prst="line">
                            <a:avLst/>
                          </a:prstGeom>
                          <a:ln>
                            <a:solidFill>
                              <a:srgbClr val="009900"/>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434A00" id="Straight Connector 2" o:spid="_x0000_s1026" alt="&quot;&quot;" style="position:absolute;flip:y;z-index:2516761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4.45pt" to="468.5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" strokecolor="#090" strokeweight="2pt">
                  <w10:wrap anchorx="margin"/>
                </v:line>
              </w:pict>
            </mc:Fallback>
          </mc:AlternateContent>
        </w:r>
        <w:r w:rsidR="00DB0771" w:rsidRPr="00122C2A">
          <w:rPr>
            <w:b/>
            <w:bCs/>
            <w:color w:val="008000"/>
            <w:lang w:val="en-GB"/>
          </w:rPr>
          <w:t xml:space="preserve">North Somerset </w:t>
        </w:r>
        <w:r w:rsidR="004344A1" w:rsidRPr="004344A1">
          <w:rPr>
            <w:b/>
            <w:bCs/>
            <w:color w:val="008000"/>
            <w:lang w:val="en-GB"/>
          </w:rPr>
          <w:t>Social Work Report – Child Protection Conference</w:t>
        </w:r>
        <w:r w:rsidR="00DB0771">
          <w:rPr>
            <w:lang w:val="en-GB"/>
          </w:rPr>
          <w:t xml:space="preserve">| </w:t>
        </w:r>
        <w:r w:rsidR="00DB0771">
          <w:fldChar w:fldCharType="begin"/>
        </w:r>
        <w:r w:rsidR="00DB0771">
          <w:instrText>PAGE   \* MERGEFORMAT</w:instrText>
        </w:r>
        <w:r w:rsidR="00DB0771">
          <w:fldChar w:fldCharType="separate"/>
        </w:r>
        <w:r w:rsidR="00DB0771">
          <w:rPr>
            <w:lang w:val="en-GB"/>
          </w:rPr>
          <w:t>2</w:t>
        </w:r>
        <w:r w:rsidR="00DB0771">
          <w:fldChar w:fldCharType="end"/>
        </w:r>
        <w:r w:rsidR="00DB0771">
          <w:rPr>
            <w:lang w:val="en-GB"/>
          </w:rPr>
          <w:t xml:space="preserve"> </w:t>
        </w:r>
      </w:p>
    </w:sdtContent>
  </w:sdt>
  <w:p w14:paraId="261E0135" w14:textId="2DB136EA" w:rsidR="00750781" w:rsidRPr="000B4D8A" w:rsidRDefault="00750781" w:rsidP="000B4D8A">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730980" w14:textId="77777777" w:rsidR="00FC45F8" w:rsidRDefault="00FC45F8" w:rsidP="00D73C32">
      <w:r>
        <w:separator/>
      </w:r>
    </w:p>
  </w:footnote>
  <w:footnote w:type="continuationSeparator" w:id="0">
    <w:p w14:paraId="61479646" w14:textId="77777777" w:rsidR="00FC45F8" w:rsidRDefault="00FC45F8" w:rsidP="00D73C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100030" w14:textId="37B5D1F3" w:rsidR="00DB0771" w:rsidRDefault="00122C2A">
    <w:pPr>
      <w:pStyle w:val="Header"/>
    </w:pPr>
    <w:r>
      <w:rPr>
        <w:noProof/>
      </w:rPr>
      <w:drawing>
        <wp:anchor distT="0" distB="0" distL="114300" distR="114300" simplePos="0" relativeHeight="251667968" behindDoc="1" locked="0" layoutInCell="1" allowOverlap="1" wp14:anchorId="13BE0846" wp14:editId="18898DF7">
          <wp:simplePos x="0" y="0"/>
          <wp:positionH relativeFrom="margin">
            <wp:align>left</wp:align>
          </wp:positionH>
          <wp:positionV relativeFrom="paragraph">
            <wp:posOffset>-791747</wp:posOffset>
          </wp:positionV>
          <wp:extent cx="2979245" cy="928321"/>
          <wp:effectExtent l="0" t="0" r="0" b="5715"/>
          <wp:wrapNone/>
          <wp:docPr id="195447197" name="Picture 1" descr="Logo North Somerset Safeguarding Children Partner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3962107" name="Picture 1" descr="Logo North Somerset Safeguarding Children Partnership"/>
                  <pic:cNvPicPr/>
                </pic:nvPicPr>
                <pic:blipFill rotWithShape="1">
                  <a:blip r:embed="rId1"/>
                  <a:srcRect b="7997"/>
                  <a:stretch/>
                </pic:blipFill>
                <pic:spPr bwMode="auto">
                  <a:xfrm>
                    <a:off x="0" y="0"/>
                    <a:ext cx="2979245" cy="92832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B0771">
      <w:rPr>
        <w:noProof/>
      </w:rPr>
      <mc:AlternateContent>
        <mc:Choice Requires="wps">
          <w:drawing>
            <wp:anchor distT="0" distB="0" distL="114300" distR="114300" simplePos="0" relativeHeight="251674112" behindDoc="0" locked="0" layoutInCell="1" allowOverlap="1" wp14:anchorId="26BF71E7" wp14:editId="1D32B3B9">
              <wp:simplePos x="0" y="0"/>
              <wp:positionH relativeFrom="margin">
                <wp:align>left</wp:align>
              </wp:positionH>
              <wp:positionV relativeFrom="paragraph">
                <wp:posOffset>249212</wp:posOffset>
              </wp:positionV>
              <wp:extent cx="5950633" cy="0"/>
              <wp:effectExtent l="0" t="0" r="0" b="0"/>
              <wp:wrapNone/>
              <wp:docPr id="307440518"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50633" cy="0"/>
                      </a:xfrm>
                      <a:prstGeom prst="line">
                        <a:avLst/>
                      </a:prstGeom>
                      <a:ln>
                        <a:solidFill>
                          <a:srgbClr val="009900"/>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C43CDB" id="Straight Connector 2" o:spid="_x0000_s1026" alt="&quot;&quot;" style="position:absolute;flip:y;z-index:2516741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9.6pt" to="468.5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" strokecolor="#090" strokeweight="2pt">
              <w10:wrap anchorx="margin"/>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043A31" w14:textId="03AEA8A8" w:rsidR="00750781" w:rsidRDefault="00122C2A">
    <w:pPr>
      <w:pStyle w:val="Header"/>
    </w:pPr>
    <w:r>
      <w:rPr>
        <w:noProof/>
      </w:rPr>
      <w:drawing>
        <wp:anchor distT="0" distB="0" distL="114300" distR="114300" simplePos="0" relativeHeight="251656704" behindDoc="1" locked="0" layoutInCell="1" allowOverlap="1" wp14:anchorId="5FA17199" wp14:editId="6C897397">
          <wp:simplePos x="0" y="0"/>
          <wp:positionH relativeFrom="margin">
            <wp:align>left</wp:align>
          </wp:positionH>
          <wp:positionV relativeFrom="paragraph">
            <wp:posOffset>-651070</wp:posOffset>
          </wp:positionV>
          <wp:extent cx="3250127" cy="1012727"/>
          <wp:effectExtent l="0" t="0" r="7620" b="0"/>
          <wp:wrapNone/>
          <wp:docPr id="1302157095" name="Picture 1" descr="Logo North Somerset Safeguarding Children Partner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3962107" name="Picture 1" descr="Logo North Somerset Safeguarding Children Partnership"/>
                  <pic:cNvPicPr/>
                </pic:nvPicPr>
                <pic:blipFill rotWithShape="1">
                  <a:blip r:embed="rId1"/>
                  <a:srcRect b="7997"/>
                  <a:stretch/>
                </pic:blipFill>
                <pic:spPr bwMode="auto">
                  <a:xfrm>
                    <a:off x="0" y="0"/>
                    <a:ext cx="3250127" cy="101272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8208" behindDoc="0" locked="0" layoutInCell="1" allowOverlap="1" wp14:anchorId="5A90DC3B" wp14:editId="21AA5B5D">
              <wp:simplePos x="0" y="0"/>
              <wp:positionH relativeFrom="margin">
                <wp:align>center</wp:align>
              </wp:positionH>
              <wp:positionV relativeFrom="paragraph">
                <wp:posOffset>450166</wp:posOffset>
              </wp:positionV>
              <wp:extent cx="5950633" cy="0"/>
              <wp:effectExtent l="0" t="0" r="0" b="0"/>
              <wp:wrapNone/>
              <wp:docPr id="324493815"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50633" cy="0"/>
                      </a:xfrm>
                      <a:prstGeom prst="line">
                        <a:avLst/>
                      </a:prstGeom>
                      <a:ln>
                        <a:solidFill>
                          <a:srgbClr val="009900"/>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91DAD5" id="Straight Connector 2" o:spid="_x0000_s1026" alt="&quot;&quot;" style="position:absolute;flip:y;z-index:2516782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35.45pt" to="468.55pt,3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" strokecolor="#090" strokeweight="2pt">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BA3809"/>
    <w:multiLevelType w:val="hybridMultilevel"/>
    <w:tmpl w:val="CC1AC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7C18EC"/>
    <w:multiLevelType w:val="hybridMultilevel"/>
    <w:tmpl w:val="8E20E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C2107A"/>
    <w:multiLevelType w:val="hybridMultilevel"/>
    <w:tmpl w:val="72B03380"/>
    <w:lvl w:ilvl="0" w:tplc="DA5C9FE6">
      <w:start w:val="1"/>
      <w:numFmt w:val="bullet"/>
      <w:lvlText w:val=""/>
      <w:lvlJc w:val="left"/>
      <w:pPr>
        <w:ind w:left="360" w:hanging="360"/>
      </w:pPr>
      <w:rPr>
        <w:rFonts w:ascii="Symbol" w:hAnsi="Symbol" w:hint="default"/>
        <w:color w:val="49AB5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4E160E0"/>
    <w:multiLevelType w:val="hybridMultilevel"/>
    <w:tmpl w:val="84BECE4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687533"/>
    <w:multiLevelType w:val="hybridMultilevel"/>
    <w:tmpl w:val="9574EB10"/>
    <w:lvl w:ilvl="0" w:tplc="DA5C9FE6">
      <w:start w:val="1"/>
      <w:numFmt w:val="bullet"/>
      <w:lvlText w:val=""/>
      <w:lvlJc w:val="left"/>
      <w:pPr>
        <w:ind w:left="720" w:hanging="360"/>
      </w:pPr>
      <w:rPr>
        <w:rFonts w:ascii="Symbol" w:hAnsi="Symbol" w:hint="default"/>
        <w:color w:val="49AB5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C455BE7"/>
    <w:multiLevelType w:val="hybridMultilevel"/>
    <w:tmpl w:val="EE000E7E"/>
    <w:lvl w:ilvl="0" w:tplc="DA5C9FE6">
      <w:start w:val="1"/>
      <w:numFmt w:val="bullet"/>
      <w:lvlText w:val=""/>
      <w:lvlJc w:val="left"/>
      <w:pPr>
        <w:ind w:left="360" w:hanging="360"/>
      </w:pPr>
      <w:rPr>
        <w:rFonts w:ascii="Symbol" w:hAnsi="Symbol" w:hint="default"/>
        <w:color w:val="49AB5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F654C36"/>
    <w:multiLevelType w:val="hybridMultilevel"/>
    <w:tmpl w:val="FAA89F94"/>
    <w:lvl w:ilvl="0" w:tplc="DA5C9FE6">
      <w:start w:val="1"/>
      <w:numFmt w:val="bullet"/>
      <w:lvlText w:val=""/>
      <w:lvlJc w:val="left"/>
      <w:pPr>
        <w:ind w:left="360" w:hanging="360"/>
      </w:pPr>
      <w:rPr>
        <w:rFonts w:ascii="Symbol" w:hAnsi="Symbol" w:hint="default"/>
        <w:color w:val="49AB5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014724A"/>
    <w:multiLevelType w:val="hybridMultilevel"/>
    <w:tmpl w:val="B3D459A6"/>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421C6045"/>
    <w:multiLevelType w:val="hybridMultilevel"/>
    <w:tmpl w:val="134459F0"/>
    <w:lvl w:ilvl="0" w:tplc="DA5C9FE6">
      <w:start w:val="1"/>
      <w:numFmt w:val="bullet"/>
      <w:lvlText w:val=""/>
      <w:lvlJc w:val="left"/>
      <w:pPr>
        <w:ind w:left="360" w:hanging="360"/>
      </w:pPr>
      <w:rPr>
        <w:rFonts w:ascii="Symbol" w:hAnsi="Symbol" w:hint="default"/>
        <w:color w:val="49AB5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89D5966"/>
    <w:multiLevelType w:val="hybridMultilevel"/>
    <w:tmpl w:val="A7DC1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9A74797"/>
    <w:multiLevelType w:val="hybridMultilevel"/>
    <w:tmpl w:val="7A2ED538"/>
    <w:lvl w:ilvl="0" w:tplc="DA5C9FE6">
      <w:start w:val="1"/>
      <w:numFmt w:val="bullet"/>
      <w:lvlText w:val=""/>
      <w:lvlJc w:val="left"/>
      <w:pPr>
        <w:ind w:left="720" w:hanging="360"/>
      </w:pPr>
      <w:rPr>
        <w:rFonts w:ascii="Symbol" w:hAnsi="Symbol" w:hint="default"/>
        <w:color w:val="49AB5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7BB93C01"/>
    <w:multiLevelType w:val="hybridMultilevel"/>
    <w:tmpl w:val="6D444704"/>
    <w:lvl w:ilvl="0" w:tplc="F662A1A8">
      <w:start w:val="1"/>
      <w:numFmt w:val="decimal"/>
      <w:lvlText w:val="%1."/>
      <w:lvlJc w:val="left"/>
      <w:pPr>
        <w:ind w:left="420" w:hanging="360"/>
      </w:pPr>
      <w:rPr>
        <w:rFonts w:ascii="Arial" w:eastAsiaTheme="minorHAnsi" w:hAnsi="Arial" w:cs="Arial"/>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num w:numId="1" w16cid:durableId="1590188291">
    <w:abstractNumId w:val="1"/>
  </w:num>
  <w:num w:numId="2" w16cid:durableId="959533069">
    <w:abstractNumId w:val="10"/>
  </w:num>
  <w:num w:numId="3" w16cid:durableId="753212179">
    <w:abstractNumId w:val="7"/>
  </w:num>
  <w:num w:numId="4" w16cid:durableId="1059864240">
    <w:abstractNumId w:val="11"/>
  </w:num>
  <w:num w:numId="5" w16cid:durableId="951474243">
    <w:abstractNumId w:val="9"/>
  </w:num>
  <w:num w:numId="6" w16cid:durableId="1680279206">
    <w:abstractNumId w:val="4"/>
  </w:num>
  <w:num w:numId="7" w16cid:durableId="248317493">
    <w:abstractNumId w:val="8"/>
  </w:num>
  <w:num w:numId="8" w16cid:durableId="548884763">
    <w:abstractNumId w:val="5"/>
  </w:num>
  <w:num w:numId="9" w16cid:durableId="1662729484">
    <w:abstractNumId w:val="2"/>
  </w:num>
  <w:num w:numId="10" w16cid:durableId="1776175470">
    <w:abstractNumId w:val="6"/>
  </w:num>
  <w:num w:numId="11" w16cid:durableId="487095601">
    <w:abstractNumId w:val="7"/>
  </w:num>
  <w:num w:numId="12" w16cid:durableId="1854690142">
    <w:abstractNumId w:val="0"/>
  </w:num>
  <w:num w:numId="13" w16cid:durableId="15389295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781"/>
    <w:rsid w:val="00056CE8"/>
    <w:rsid w:val="000601F5"/>
    <w:rsid w:val="00064E25"/>
    <w:rsid w:val="0008484D"/>
    <w:rsid w:val="0008499F"/>
    <w:rsid w:val="000B108C"/>
    <w:rsid w:val="000B4D8A"/>
    <w:rsid w:val="000C5125"/>
    <w:rsid w:val="0010493F"/>
    <w:rsid w:val="00122C2A"/>
    <w:rsid w:val="0012350C"/>
    <w:rsid w:val="001246C8"/>
    <w:rsid w:val="00127710"/>
    <w:rsid w:val="001338C1"/>
    <w:rsid w:val="00144182"/>
    <w:rsid w:val="001522CA"/>
    <w:rsid w:val="00161248"/>
    <w:rsid w:val="001656FB"/>
    <w:rsid w:val="00174AF0"/>
    <w:rsid w:val="00176D6D"/>
    <w:rsid w:val="0019045F"/>
    <w:rsid w:val="001F3F7F"/>
    <w:rsid w:val="00294931"/>
    <w:rsid w:val="0029526E"/>
    <w:rsid w:val="002A54F8"/>
    <w:rsid w:val="002D7E49"/>
    <w:rsid w:val="003238B6"/>
    <w:rsid w:val="003270D4"/>
    <w:rsid w:val="00383606"/>
    <w:rsid w:val="003A5D6D"/>
    <w:rsid w:val="003C1982"/>
    <w:rsid w:val="003C3E3B"/>
    <w:rsid w:val="003C4D64"/>
    <w:rsid w:val="00411B33"/>
    <w:rsid w:val="00412ACF"/>
    <w:rsid w:val="004155D3"/>
    <w:rsid w:val="004344A1"/>
    <w:rsid w:val="00467916"/>
    <w:rsid w:val="004A38DE"/>
    <w:rsid w:val="004D56F5"/>
    <w:rsid w:val="005634F8"/>
    <w:rsid w:val="005743C3"/>
    <w:rsid w:val="00584B8B"/>
    <w:rsid w:val="005C7884"/>
    <w:rsid w:val="00611666"/>
    <w:rsid w:val="006350B6"/>
    <w:rsid w:val="006467EA"/>
    <w:rsid w:val="00653497"/>
    <w:rsid w:val="006C0D49"/>
    <w:rsid w:val="006C7B6E"/>
    <w:rsid w:val="006E18A1"/>
    <w:rsid w:val="00711635"/>
    <w:rsid w:val="00720432"/>
    <w:rsid w:val="00732967"/>
    <w:rsid w:val="00741889"/>
    <w:rsid w:val="00750781"/>
    <w:rsid w:val="00755827"/>
    <w:rsid w:val="00763334"/>
    <w:rsid w:val="007650AD"/>
    <w:rsid w:val="007771F5"/>
    <w:rsid w:val="007C5A99"/>
    <w:rsid w:val="007D0EC8"/>
    <w:rsid w:val="00855582"/>
    <w:rsid w:val="00871716"/>
    <w:rsid w:val="008734E4"/>
    <w:rsid w:val="008902CF"/>
    <w:rsid w:val="008B3BF8"/>
    <w:rsid w:val="008E45D9"/>
    <w:rsid w:val="008E5FCD"/>
    <w:rsid w:val="00916885"/>
    <w:rsid w:val="009573A9"/>
    <w:rsid w:val="00971115"/>
    <w:rsid w:val="0099374B"/>
    <w:rsid w:val="009A6D13"/>
    <w:rsid w:val="009F26B0"/>
    <w:rsid w:val="00A3538E"/>
    <w:rsid w:val="00A62088"/>
    <w:rsid w:val="00A72E8F"/>
    <w:rsid w:val="00A85818"/>
    <w:rsid w:val="00A8697F"/>
    <w:rsid w:val="00AD1C18"/>
    <w:rsid w:val="00AE6F41"/>
    <w:rsid w:val="00B02376"/>
    <w:rsid w:val="00B05F6C"/>
    <w:rsid w:val="00B5640B"/>
    <w:rsid w:val="00B92D42"/>
    <w:rsid w:val="00C44C5E"/>
    <w:rsid w:val="00C84288"/>
    <w:rsid w:val="00C84391"/>
    <w:rsid w:val="00CA3D5D"/>
    <w:rsid w:val="00CF4308"/>
    <w:rsid w:val="00D12740"/>
    <w:rsid w:val="00D25B37"/>
    <w:rsid w:val="00D5651B"/>
    <w:rsid w:val="00D57F39"/>
    <w:rsid w:val="00D73C32"/>
    <w:rsid w:val="00D84AAC"/>
    <w:rsid w:val="00DA45F8"/>
    <w:rsid w:val="00DB0771"/>
    <w:rsid w:val="00DB77E1"/>
    <w:rsid w:val="00DD197F"/>
    <w:rsid w:val="00DF7808"/>
    <w:rsid w:val="00E10F38"/>
    <w:rsid w:val="00E11857"/>
    <w:rsid w:val="00E1675F"/>
    <w:rsid w:val="00E21664"/>
    <w:rsid w:val="00E534C2"/>
    <w:rsid w:val="00E67EBF"/>
    <w:rsid w:val="00E70980"/>
    <w:rsid w:val="00E83BA5"/>
    <w:rsid w:val="00ED670E"/>
    <w:rsid w:val="00EE77F1"/>
    <w:rsid w:val="00F45D11"/>
    <w:rsid w:val="00F56427"/>
    <w:rsid w:val="00F75117"/>
    <w:rsid w:val="00F77170"/>
    <w:rsid w:val="00F85BBE"/>
    <w:rsid w:val="00F941E4"/>
    <w:rsid w:val="00FA7F12"/>
    <w:rsid w:val="00FC45F8"/>
    <w:rsid w:val="00FF4E1F"/>
    <w:rsid w:val="00FF63F3"/>
    <w:rsid w:val="00FF6F8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A3EBCA"/>
  <w14:defaultImageDpi w14:val="300"/>
  <w15:docId w15:val="{81B40178-AE9D-42C0-8361-CD4E88F3B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3C32"/>
    <w:pPr>
      <w:spacing w:line="264" w:lineRule="auto"/>
    </w:pPr>
    <w:rPr>
      <w:rFonts w:ascii="Arial" w:hAnsi="Arial" w:cs="Arial"/>
    </w:rPr>
  </w:style>
  <w:style w:type="paragraph" w:styleId="Heading1">
    <w:name w:val="heading 1"/>
    <w:basedOn w:val="Normal"/>
    <w:next w:val="Normal"/>
    <w:link w:val="Heading1Char"/>
    <w:uiPriority w:val="9"/>
    <w:qFormat/>
    <w:rsid w:val="0029526E"/>
    <w:pPr>
      <w:keepNext/>
      <w:keepLines/>
      <w:outlineLvl w:val="0"/>
    </w:pPr>
    <w:rPr>
      <w:rFonts w:ascii="Arial Black" w:eastAsiaTheme="majorEastAsia" w:hAnsi="Arial Black"/>
      <w:color w:val="288F46"/>
      <w:sz w:val="40"/>
      <w:szCs w:val="40"/>
    </w:rPr>
  </w:style>
  <w:style w:type="paragraph" w:styleId="Heading2">
    <w:name w:val="heading 2"/>
    <w:basedOn w:val="Normal"/>
    <w:next w:val="Normal"/>
    <w:link w:val="Heading2Char"/>
    <w:uiPriority w:val="9"/>
    <w:unhideWhenUsed/>
    <w:qFormat/>
    <w:rsid w:val="00D73C32"/>
    <w:pPr>
      <w:keepNext/>
      <w:keepLines/>
      <w:outlineLvl w:val="1"/>
    </w:pPr>
    <w:rPr>
      <w:rFonts w:eastAsiaTheme="majorEastAsia" w:cstheme="majorBidi"/>
      <w:b/>
      <w:bCs/>
      <w:color w:val="288F46"/>
      <w:sz w:val="32"/>
      <w:szCs w:val="32"/>
    </w:rPr>
  </w:style>
  <w:style w:type="paragraph" w:styleId="Heading3">
    <w:name w:val="heading 3"/>
    <w:basedOn w:val="Normal"/>
    <w:next w:val="Normal"/>
    <w:link w:val="Heading3Char"/>
    <w:uiPriority w:val="9"/>
    <w:unhideWhenUsed/>
    <w:qFormat/>
    <w:rsid w:val="00D73C32"/>
    <w:pPr>
      <w:keepNext/>
      <w:keepLines/>
      <w:outlineLvl w:val="2"/>
    </w:pPr>
    <w:rPr>
      <w:rFonts w:eastAsiaTheme="majorEastAsia" w:cstheme="majorBidi"/>
      <w:b/>
      <w:bCs/>
      <w:color w:val="288F46"/>
    </w:rPr>
  </w:style>
  <w:style w:type="paragraph" w:styleId="Heading4">
    <w:name w:val="heading 4"/>
    <w:basedOn w:val="Normal"/>
    <w:next w:val="Normal"/>
    <w:link w:val="Heading4Char"/>
    <w:uiPriority w:val="9"/>
    <w:unhideWhenUsed/>
    <w:qFormat/>
    <w:rsid w:val="00D73C32"/>
    <w:pPr>
      <w:keepNext/>
      <w:keepLines/>
      <w:outlineLvl w:val="3"/>
    </w:pPr>
    <w:rPr>
      <w:rFonts w:eastAsiaTheme="majorEastAsia" w:cstheme="majorBidi"/>
      <w:b/>
      <w:bCs/>
      <w:i/>
      <w:iCs/>
      <w:color w:val="288F4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5640B"/>
    <w:pPr>
      <w:tabs>
        <w:tab w:val="center" w:pos="4320"/>
        <w:tab w:val="right" w:pos="8640"/>
      </w:tabs>
    </w:pPr>
  </w:style>
  <w:style w:type="character" w:customStyle="1" w:styleId="HeaderChar">
    <w:name w:val="Header Char"/>
    <w:basedOn w:val="DefaultParagraphFont"/>
    <w:link w:val="Header"/>
    <w:rsid w:val="00B5640B"/>
  </w:style>
  <w:style w:type="paragraph" w:styleId="Footer">
    <w:name w:val="footer"/>
    <w:basedOn w:val="Normal"/>
    <w:link w:val="FooterChar"/>
    <w:uiPriority w:val="99"/>
    <w:unhideWhenUsed/>
    <w:rsid w:val="00D57F39"/>
    <w:pPr>
      <w:tabs>
        <w:tab w:val="center" w:pos="4320"/>
        <w:tab w:val="right" w:pos="8640"/>
      </w:tabs>
      <w:jc w:val="center"/>
    </w:pPr>
    <w:rPr>
      <w:lang w:val="en-US"/>
    </w:rPr>
  </w:style>
  <w:style w:type="character" w:customStyle="1" w:styleId="FooterChar">
    <w:name w:val="Footer Char"/>
    <w:basedOn w:val="DefaultParagraphFont"/>
    <w:link w:val="Footer"/>
    <w:uiPriority w:val="99"/>
    <w:rsid w:val="00D57F39"/>
    <w:rPr>
      <w:rFonts w:ascii="Century Gothic" w:hAnsi="Century Gothic"/>
      <w:lang w:val="en-US"/>
    </w:rPr>
  </w:style>
  <w:style w:type="paragraph" w:styleId="BalloonText">
    <w:name w:val="Balloon Text"/>
    <w:basedOn w:val="Normal"/>
    <w:link w:val="BalloonTextChar"/>
    <w:uiPriority w:val="99"/>
    <w:semiHidden/>
    <w:unhideWhenUsed/>
    <w:rsid w:val="00B5640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5640B"/>
    <w:rPr>
      <w:rFonts w:ascii="Lucida Grande" w:hAnsi="Lucida Grande" w:cs="Lucida Grande"/>
      <w:sz w:val="18"/>
      <w:szCs w:val="18"/>
    </w:rPr>
  </w:style>
  <w:style w:type="character" w:customStyle="1" w:styleId="Heading1Char">
    <w:name w:val="Heading 1 Char"/>
    <w:basedOn w:val="DefaultParagraphFont"/>
    <w:link w:val="Heading1"/>
    <w:uiPriority w:val="9"/>
    <w:rsid w:val="0029526E"/>
    <w:rPr>
      <w:rFonts w:ascii="Arial Black" w:eastAsiaTheme="majorEastAsia" w:hAnsi="Arial Black" w:cs="Arial"/>
      <w:color w:val="288F46"/>
      <w:sz w:val="40"/>
      <w:szCs w:val="40"/>
    </w:rPr>
  </w:style>
  <w:style w:type="character" w:customStyle="1" w:styleId="Heading2Char">
    <w:name w:val="Heading 2 Char"/>
    <w:basedOn w:val="DefaultParagraphFont"/>
    <w:link w:val="Heading2"/>
    <w:uiPriority w:val="9"/>
    <w:rsid w:val="00D73C32"/>
    <w:rPr>
      <w:rFonts w:ascii="Arial" w:eastAsiaTheme="majorEastAsia" w:hAnsi="Arial" w:cstheme="majorBidi"/>
      <w:b/>
      <w:bCs/>
      <w:color w:val="288F46"/>
      <w:sz w:val="32"/>
      <w:szCs w:val="32"/>
    </w:rPr>
  </w:style>
  <w:style w:type="character" w:customStyle="1" w:styleId="Heading3Char">
    <w:name w:val="Heading 3 Char"/>
    <w:basedOn w:val="DefaultParagraphFont"/>
    <w:link w:val="Heading3"/>
    <w:uiPriority w:val="9"/>
    <w:rsid w:val="00D73C32"/>
    <w:rPr>
      <w:rFonts w:ascii="Arial" w:eastAsiaTheme="majorEastAsia" w:hAnsi="Arial" w:cstheme="majorBidi"/>
      <w:b/>
      <w:bCs/>
      <w:color w:val="288F46"/>
    </w:rPr>
  </w:style>
  <w:style w:type="character" w:customStyle="1" w:styleId="Heading4Char">
    <w:name w:val="Heading 4 Char"/>
    <w:basedOn w:val="DefaultParagraphFont"/>
    <w:link w:val="Heading4"/>
    <w:uiPriority w:val="9"/>
    <w:rsid w:val="00D73C32"/>
    <w:rPr>
      <w:rFonts w:ascii="Arial" w:eastAsiaTheme="majorEastAsia" w:hAnsi="Arial" w:cstheme="majorBidi"/>
      <w:b/>
      <w:bCs/>
      <w:i/>
      <w:iCs/>
      <w:color w:val="288F46"/>
    </w:rPr>
  </w:style>
  <w:style w:type="paragraph" w:customStyle="1" w:styleId="ItalicBody">
    <w:name w:val="Italic Body"/>
    <w:basedOn w:val="Normal"/>
    <w:qFormat/>
    <w:rsid w:val="00D73C32"/>
    <w:rPr>
      <w:i/>
      <w:iCs/>
    </w:rPr>
  </w:style>
  <w:style w:type="paragraph" w:styleId="ListParagraph">
    <w:name w:val="List Paragraph"/>
    <w:basedOn w:val="Normal"/>
    <w:uiPriority w:val="34"/>
    <w:qFormat/>
    <w:rsid w:val="006350B6"/>
    <w:pPr>
      <w:ind w:left="720"/>
      <w:contextualSpacing/>
    </w:pPr>
  </w:style>
  <w:style w:type="table" w:styleId="TableGrid">
    <w:name w:val="Table Grid"/>
    <w:basedOn w:val="TableNormal"/>
    <w:uiPriority w:val="59"/>
    <w:rsid w:val="007507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99"/>
    <w:rsid w:val="003C4D6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itle">
    <w:name w:val="Title"/>
    <w:basedOn w:val="Normal"/>
    <w:next w:val="Normal"/>
    <w:link w:val="TitleChar"/>
    <w:uiPriority w:val="10"/>
    <w:qFormat/>
    <w:rsid w:val="001F3F7F"/>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3F7F"/>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195134">
      <w:bodyDiv w:val="1"/>
      <w:marLeft w:val="0"/>
      <w:marRight w:val="0"/>
      <w:marTop w:val="0"/>
      <w:marBottom w:val="0"/>
      <w:divBdr>
        <w:top w:val="none" w:sz="0" w:space="0" w:color="auto"/>
        <w:left w:val="none" w:sz="0" w:space="0" w:color="auto"/>
        <w:bottom w:val="none" w:sz="0" w:space="0" w:color="auto"/>
        <w:right w:val="none" w:sz="0" w:space="0" w:color="auto"/>
      </w:divBdr>
    </w:div>
    <w:div w:id="138111783">
      <w:bodyDiv w:val="1"/>
      <w:marLeft w:val="0"/>
      <w:marRight w:val="0"/>
      <w:marTop w:val="0"/>
      <w:marBottom w:val="0"/>
      <w:divBdr>
        <w:top w:val="none" w:sz="0" w:space="0" w:color="auto"/>
        <w:left w:val="none" w:sz="0" w:space="0" w:color="auto"/>
        <w:bottom w:val="none" w:sz="0" w:space="0" w:color="auto"/>
        <w:right w:val="none" w:sz="0" w:space="0" w:color="auto"/>
      </w:divBdr>
    </w:div>
    <w:div w:id="294917852">
      <w:bodyDiv w:val="1"/>
      <w:marLeft w:val="0"/>
      <w:marRight w:val="0"/>
      <w:marTop w:val="0"/>
      <w:marBottom w:val="0"/>
      <w:divBdr>
        <w:top w:val="none" w:sz="0" w:space="0" w:color="auto"/>
        <w:left w:val="none" w:sz="0" w:space="0" w:color="auto"/>
        <w:bottom w:val="none" w:sz="0" w:space="0" w:color="auto"/>
        <w:right w:val="none" w:sz="0" w:space="0" w:color="auto"/>
      </w:divBdr>
    </w:div>
    <w:div w:id="303582368">
      <w:bodyDiv w:val="1"/>
      <w:marLeft w:val="0"/>
      <w:marRight w:val="0"/>
      <w:marTop w:val="0"/>
      <w:marBottom w:val="0"/>
      <w:divBdr>
        <w:top w:val="none" w:sz="0" w:space="0" w:color="auto"/>
        <w:left w:val="none" w:sz="0" w:space="0" w:color="auto"/>
        <w:bottom w:val="none" w:sz="0" w:space="0" w:color="auto"/>
        <w:right w:val="none" w:sz="0" w:space="0" w:color="auto"/>
      </w:divBdr>
    </w:div>
    <w:div w:id="341132140">
      <w:bodyDiv w:val="1"/>
      <w:marLeft w:val="0"/>
      <w:marRight w:val="0"/>
      <w:marTop w:val="0"/>
      <w:marBottom w:val="0"/>
      <w:divBdr>
        <w:top w:val="none" w:sz="0" w:space="0" w:color="auto"/>
        <w:left w:val="none" w:sz="0" w:space="0" w:color="auto"/>
        <w:bottom w:val="none" w:sz="0" w:space="0" w:color="auto"/>
        <w:right w:val="none" w:sz="0" w:space="0" w:color="auto"/>
      </w:divBdr>
    </w:div>
    <w:div w:id="470173113">
      <w:bodyDiv w:val="1"/>
      <w:marLeft w:val="0"/>
      <w:marRight w:val="0"/>
      <w:marTop w:val="0"/>
      <w:marBottom w:val="0"/>
      <w:divBdr>
        <w:top w:val="none" w:sz="0" w:space="0" w:color="auto"/>
        <w:left w:val="none" w:sz="0" w:space="0" w:color="auto"/>
        <w:bottom w:val="none" w:sz="0" w:space="0" w:color="auto"/>
        <w:right w:val="none" w:sz="0" w:space="0" w:color="auto"/>
      </w:divBdr>
    </w:div>
    <w:div w:id="475146598">
      <w:bodyDiv w:val="1"/>
      <w:marLeft w:val="0"/>
      <w:marRight w:val="0"/>
      <w:marTop w:val="0"/>
      <w:marBottom w:val="0"/>
      <w:divBdr>
        <w:top w:val="none" w:sz="0" w:space="0" w:color="auto"/>
        <w:left w:val="none" w:sz="0" w:space="0" w:color="auto"/>
        <w:bottom w:val="none" w:sz="0" w:space="0" w:color="auto"/>
        <w:right w:val="none" w:sz="0" w:space="0" w:color="auto"/>
      </w:divBdr>
    </w:div>
    <w:div w:id="517813450">
      <w:bodyDiv w:val="1"/>
      <w:marLeft w:val="0"/>
      <w:marRight w:val="0"/>
      <w:marTop w:val="0"/>
      <w:marBottom w:val="0"/>
      <w:divBdr>
        <w:top w:val="none" w:sz="0" w:space="0" w:color="auto"/>
        <w:left w:val="none" w:sz="0" w:space="0" w:color="auto"/>
        <w:bottom w:val="none" w:sz="0" w:space="0" w:color="auto"/>
        <w:right w:val="none" w:sz="0" w:space="0" w:color="auto"/>
      </w:divBdr>
    </w:div>
    <w:div w:id="573974649">
      <w:bodyDiv w:val="1"/>
      <w:marLeft w:val="0"/>
      <w:marRight w:val="0"/>
      <w:marTop w:val="0"/>
      <w:marBottom w:val="0"/>
      <w:divBdr>
        <w:top w:val="none" w:sz="0" w:space="0" w:color="auto"/>
        <w:left w:val="none" w:sz="0" w:space="0" w:color="auto"/>
        <w:bottom w:val="none" w:sz="0" w:space="0" w:color="auto"/>
        <w:right w:val="none" w:sz="0" w:space="0" w:color="auto"/>
      </w:divBdr>
    </w:div>
    <w:div w:id="642857464">
      <w:bodyDiv w:val="1"/>
      <w:marLeft w:val="0"/>
      <w:marRight w:val="0"/>
      <w:marTop w:val="0"/>
      <w:marBottom w:val="0"/>
      <w:divBdr>
        <w:top w:val="none" w:sz="0" w:space="0" w:color="auto"/>
        <w:left w:val="none" w:sz="0" w:space="0" w:color="auto"/>
        <w:bottom w:val="none" w:sz="0" w:space="0" w:color="auto"/>
        <w:right w:val="none" w:sz="0" w:space="0" w:color="auto"/>
      </w:divBdr>
    </w:div>
    <w:div w:id="680819653">
      <w:bodyDiv w:val="1"/>
      <w:marLeft w:val="0"/>
      <w:marRight w:val="0"/>
      <w:marTop w:val="0"/>
      <w:marBottom w:val="0"/>
      <w:divBdr>
        <w:top w:val="none" w:sz="0" w:space="0" w:color="auto"/>
        <w:left w:val="none" w:sz="0" w:space="0" w:color="auto"/>
        <w:bottom w:val="none" w:sz="0" w:space="0" w:color="auto"/>
        <w:right w:val="none" w:sz="0" w:space="0" w:color="auto"/>
      </w:divBdr>
    </w:div>
    <w:div w:id="851991199">
      <w:bodyDiv w:val="1"/>
      <w:marLeft w:val="0"/>
      <w:marRight w:val="0"/>
      <w:marTop w:val="0"/>
      <w:marBottom w:val="0"/>
      <w:divBdr>
        <w:top w:val="none" w:sz="0" w:space="0" w:color="auto"/>
        <w:left w:val="none" w:sz="0" w:space="0" w:color="auto"/>
        <w:bottom w:val="none" w:sz="0" w:space="0" w:color="auto"/>
        <w:right w:val="none" w:sz="0" w:space="0" w:color="auto"/>
      </w:divBdr>
    </w:div>
    <w:div w:id="1027677970">
      <w:bodyDiv w:val="1"/>
      <w:marLeft w:val="0"/>
      <w:marRight w:val="0"/>
      <w:marTop w:val="0"/>
      <w:marBottom w:val="0"/>
      <w:divBdr>
        <w:top w:val="none" w:sz="0" w:space="0" w:color="auto"/>
        <w:left w:val="none" w:sz="0" w:space="0" w:color="auto"/>
        <w:bottom w:val="none" w:sz="0" w:space="0" w:color="auto"/>
        <w:right w:val="none" w:sz="0" w:space="0" w:color="auto"/>
      </w:divBdr>
    </w:div>
    <w:div w:id="1231230135">
      <w:bodyDiv w:val="1"/>
      <w:marLeft w:val="0"/>
      <w:marRight w:val="0"/>
      <w:marTop w:val="0"/>
      <w:marBottom w:val="0"/>
      <w:divBdr>
        <w:top w:val="none" w:sz="0" w:space="0" w:color="auto"/>
        <w:left w:val="none" w:sz="0" w:space="0" w:color="auto"/>
        <w:bottom w:val="none" w:sz="0" w:space="0" w:color="auto"/>
        <w:right w:val="none" w:sz="0" w:space="0" w:color="auto"/>
      </w:divBdr>
    </w:div>
    <w:div w:id="1587573358">
      <w:bodyDiv w:val="1"/>
      <w:marLeft w:val="0"/>
      <w:marRight w:val="0"/>
      <w:marTop w:val="0"/>
      <w:marBottom w:val="0"/>
      <w:divBdr>
        <w:top w:val="none" w:sz="0" w:space="0" w:color="auto"/>
        <w:left w:val="none" w:sz="0" w:space="0" w:color="auto"/>
        <w:bottom w:val="none" w:sz="0" w:space="0" w:color="auto"/>
        <w:right w:val="none" w:sz="0" w:space="0" w:color="auto"/>
      </w:divBdr>
    </w:div>
    <w:div w:id="1596357327">
      <w:bodyDiv w:val="1"/>
      <w:marLeft w:val="0"/>
      <w:marRight w:val="0"/>
      <w:marTop w:val="0"/>
      <w:marBottom w:val="0"/>
      <w:divBdr>
        <w:top w:val="none" w:sz="0" w:space="0" w:color="auto"/>
        <w:left w:val="none" w:sz="0" w:space="0" w:color="auto"/>
        <w:bottom w:val="none" w:sz="0" w:space="0" w:color="auto"/>
        <w:right w:val="none" w:sz="0" w:space="0" w:color="auto"/>
      </w:divBdr>
    </w:div>
    <w:div w:id="1619295581">
      <w:bodyDiv w:val="1"/>
      <w:marLeft w:val="0"/>
      <w:marRight w:val="0"/>
      <w:marTop w:val="0"/>
      <w:marBottom w:val="0"/>
      <w:divBdr>
        <w:top w:val="none" w:sz="0" w:space="0" w:color="auto"/>
        <w:left w:val="none" w:sz="0" w:space="0" w:color="auto"/>
        <w:bottom w:val="none" w:sz="0" w:space="0" w:color="auto"/>
        <w:right w:val="none" w:sz="0" w:space="0" w:color="auto"/>
      </w:divBdr>
    </w:div>
    <w:div w:id="1662270301">
      <w:bodyDiv w:val="1"/>
      <w:marLeft w:val="0"/>
      <w:marRight w:val="0"/>
      <w:marTop w:val="0"/>
      <w:marBottom w:val="0"/>
      <w:divBdr>
        <w:top w:val="none" w:sz="0" w:space="0" w:color="auto"/>
        <w:left w:val="none" w:sz="0" w:space="0" w:color="auto"/>
        <w:bottom w:val="none" w:sz="0" w:space="0" w:color="auto"/>
        <w:right w:val="none" w:sz="0" w:space="0" w:color="auto"/>
      </w:divBdr>
    </w:div>
    <w:div w:id="1750618478">
      <w:bodyDiv w:val="1"/>
      <w:marLeft w:val="0"/>
      <w:marRight w:val="0"/>
      <w:marTop w:val="0"/>
      <w:marBottom w:val="0"/>
      <w:divBdr>
        <w:top w:val="none" w:sz="0" w:space="0" w:color="auto"/>
        <w:left w:val="none" w:sz="0" w:space="0" w:color="auto"/>
        <w:bottom w:val="none" w:sz="0" w:space="0" w:color="auto"/>
        <w:right w:val="none" w:sz="0" w:space="0" w:color="auto"/>
      </w:divBdr>
    </w:div>
    <w:div w:id="1803112155">
      <w:bodyDiv w:val="1"/>
      <w:marLeft w:val="0"/>
      <w:marRight w:val="0"/>
      <w:marTop w:val="0"/>
      <w:marBottom w:val="0"/>
      <w:divBdr>
        <w:top w:val="none" w:sz="0" w:space="0" w:color="auto"/>
        <w:left w:val="none" w:sz="0" w:space="0" w:color="auto"/>
        <w:bottom w:val="none" w:sz="0" w:space="0" w:color="auto"/>
        <w:right w:val="none" w:sz="0" w:space="0" w:color="auto"/>
      </w:divBdr>
    </w:div>
    <w:div w:id="1940794025">
      <w:bodyDiv w:val="1"/>
      <w:marLeft w:val="0"/>
      <w:marRight w:val="0"/>
      <w:marTop w:val="0"/>
      <w:marBottom w:val="0"/>
      <w:divBdr>
        <w:top w:val="none" w:sz="0" w:space="0" w:color="auto"/>
        <w:left w:val="none" w:sz="0" w:space="0" w:color="auto"/>
        <w:bottom w:val="none" w:sz="0" w:space="0" w:color="auto"/>
        <w:right w:val="none" w:sz="0" w:space="0" w:color="auto"/>
      </w:divBdr>
    </w:div>
    <w:div w:id="21370930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B:\All%20Staff\North%20Somerset%20Templates\Lookbook\Lime%20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444DBB-8D82-4377-A4B5-AD7613755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Lime Portrait</Template>
  <TotalTime>0</TotalTime>
  <Pages>10</Pages>
  <Words>957</Words>
  <Characters>5459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North Somerset Social Work Report Child Protection Conference 2025</vt:lpstr>
    </vt:vector>
  </TitlesOfParts>
  <Company>North Somerset Council</Company>
  <LinksUpToDate>false</LinksUpToDate>
  <CharactersWithSpaces>6404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Somerset Social Work Report Child Protection Conference 2025</dc:title>
  <dc:subject/>
  <dc:creator>Riccardo Enoch</dc:creator>
  <cp:keywords/>
  <dc:description/>
  <cp:lastModifiedBy>Rachel Dunston</cp:lastModifiedBy>
  <cp:revision>2</cp:revision>
  <cp:lastPrinted>2025-07-30T07:41:00Z</cp:lastPrinted>
  <dcterms:created xsi:type="dcterms:W3CDTF">2025-08-04T10:35:00Z</dcterms:created>
  <dcterms:modified xsi:type="dcterms:W3CDTF">2025-08-04T10:35:00Z</dcterms:modified>
</cp:coreProperties>
</file>