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395A3" w14:textId="77777777" w:rsidR="004B0271" w:rsidRPr="00C253C8" w:rsidRDefault="004B0271" w:rsidP="004B0271">
      <w:pPr>
        <w:pStyle w:val="Title"/>
        <w:spacing w:before="240" w:after="240"/>
        <w:rPr>
          <w:sz w:val="72"/>
          <w:szCs w:val="72"/>
        </w:rPr>
      </w:pPr>
      <w:r w:rsidRPr="00C253C8">
        <w:rPr>
          <w:sz w:val="72"/>
          <w:szCs w:val="72"/>
        </w:rPr>
        <w:t>North Somerset Student Wellbeing Survey</w:t>
      </w:r>
    </w:p>
    <w:p w14:paraId="5820625C" w14:textId="77777777" w:rsidR="004B0271" w:rsidRPr="00D73C32" w:rsidRDefault="004B0271" w:rsidP="004B0271">
      <w:pPr>
        <w:pStyle w:val="Heading2"/>
        <w:spacing w:after="240"/>
      </w:pPr>
      <w:r>
        <w:t>Background</w:t>
      </w:r>
    </w:p>
    <w:p w14:paraId="6D6A3C96" w14:textId="77777777" w:rsidR="004B0271" w:rsidRDefault="004B0271" w:rsidP="004B0271">
      <w:pPr>
        <w:spacing w:after="240"/>
      </w:pPr>
      <w:r>
        <w:t>Contextual Safeguarding (CS) is an approach to safeguarding that supports practitioners to recognise and respond to the harm young people experience outside of the home. This student survey guidance forms part of the Contextual Safeguarding Schools Assessment Toolkit and has been developed by The University of Bedfordshire with Hackney Children and Families Service. This part of the toolkit has been designed to help schools carry out a contextual assessment of harm.</w:t>
      </w:r>
    </w:p>
    <w:p w14:paraId="1FA3262E" w14:textId="77777777" w:rsidR="004B0271" w:rsidRDefault="004B0271" w:rsidP="004B0271">
      <w:pPr>
        <w:spacing w:after="240"/>
      </w:pPr>
      <w:r>
        <w:t>This student survey can be used by schools to help form a broader assessment of risk in the school environment or used on its own. In this toolkit we provide an example student survey that can be adapted to suit the concerns and needs of individual schools.</w:t>
      </w:r>
    </w:p>
    <w:p w14:paraId="50FC648A" w14:textId="77777777" w:rsidR="004B0271" w:rsidRDefault="004B0271" w:rsidP="004B0271">
      <w:pPr>
        <w:spacing w:after="240"/>
      </w:pPr>
      <w:r>
        <w:t>The document includes:</w:t>
      </w:r>
    </w:p>
    <w:p w14:paraId="7DA9D3F3" w14:textId="77777777" w:rsidR="004B0271" w:rsidRDefault="004B0271" w:rsidP="004B0271">
      <w:pPr>
        <w:pStyle w:val="ListParagraph"/>
        <w:numPr>
          <w:ilvl w:val="0"/>
          <w:numId w:val="28"/>
        </w:numPr>
        <w:spacing w:after="240"/>
      </w:pPr>
      <w:r>
        <w:t>Guidance for carrying out a student survey</w:t>
      </w:r>
    </w:p>
    <w:p w14:paraId="77351EF7" w14:textId="77777777" w:rsidR="004B0271" w:rsidRDefault="004B0271" w:rsidP="004B0271">
      <w:pPr>
        <w:pStyle w:val="ListParagraph"/>
        <w:numPr>
          <w:ilvl w:val="0"/>
          <w:numId w:val="28"/>
        </w:numPr>
        <w:spacing w:after="240"/>
      </w:pPr>
      <w:r>
        <w:t>Appendix A: Student Wellbeing Survey</w:t>
      </w:r>
    </w:p>
    <w:p w14:paraId="4BF1D627" w14:textId="77777777" w:rsidR="004B0271" w:rsidRDefault="004B0271" w:rsidP="004B0271">
      <w:pPr>
        <w:pStyle w:val="Heading3"/>
        <w:spacing w:before="240" w:after="240"/>
      </w:pPr>
      <w:r>
        <w:t>Student survey</w:t>
      </w:r>
    </w:p>
    <w:p w14:paraId="17B169B7" w14:textId="77777777" w:rsidR="004B0271" w:rsidRDefault="004B0271" w:rsidP="004B0271">
      <w:pPr>
        <w:spacing w:after="240"/>
      </w:pPr>
      <w:r>
        <w:t>Student surveys provide an opportunity for students to give feedback and raise concerns. While the surveys are anonymous, they can support schools to identify any issues, positive or negative, that may be affecting their school life. We advise asking students to complete the survey in an allocated classroom time, this can be done on a paper copy by printing the survey below, or online by using an online survey tool (such as Survey Monkey). The survey can be completed on a one-off basis or at regular intervals (annually/ bi-annually) to support ongoing monitoring of student wellbeing.</w:t>
      </w:r>
    </w:p>
    <w:p w14:paraId="0C315944" w14:textId="77777777" w:rsidR="004B0271" w:rsidRDefault="004B0271" w:rsidP="004B0271">
      <w:pPr>
        <w:spacing w:after="240"/>
      </w:pPr>
      <w:r>
        <w:t>Once the surveys have been completed you will need to enter the results into a database system in order to analyse the results. Survey Monkey is a free survey software tool that allows you to disseminate surveys and input and analyse results. If you have asked information on students’ gender, as in the example below, you may analyse the results accordingly.  You may wish to ask for additional personal details if that is what you want to analyse against.</w:t>
      </w:r>
    </w:p>
    <w:p w14:paraId="5C3A39A1" w14:textId="77777777" w:rsidR="004B0271" w:rsidRDefault="004B0271" w:rsidP="004B0271">
      <w:pPr>
        <w:spacing w:after="240"/>
      </w:pPr>
      <w:r>
        <w:lastRenderedPageBreak/>
        <w:t>Once you receive responses and have analysed the results it is important that any concerns are followed up and that an intervention plan is developed for issues that arise. Some of these may relate to concerns outside of the school, for example a particular location where young people feel unsafe. It is important that these are raised with the local authority. The first point of contact within the local authority will vary between local areas. Actions that result from the student survey should be disseminated to the students so that they know their voice and opinions are taken seriously. There is a risk with anonymous surveys that a student will make a disclosure which cannot then be followed up; it is therefore important that students are made aware of who they can contact for support if they wish to share information.</w:t>
      </w:r>
    </w:p>
    <w:p w14:paraId="40C1AA9B" w14:textId="77777777" w:rsidR="004B0271" w:rsidRDefault="004B0271" w:rsidP="004B0271">
      <w:pPr>
        <w:spacing w:after="240"/>
      </w:pPr>
      <w:r>
        <w:t>We would value any feedback you have once you have used the survey.</w:t>
      </w:r>
    </w:p>
    <w:p w14:paraId="60BAE355" w14:textId="77777777" w:rsidR="004B0271" w:rsidRDefault="004B0271" w:rsidP="004B0271">
      <w:pPr>
        <w:pStyle w:val="Heading2"/>
        <w:spacing w:before="20000" w:after="240"/>
      </w:pPr>
      <w:r>
        <w:lastRenderedPageBreak/>
        <w:t>Student Survey</w:t>
      </w:r>
    </w:p>
    <w:p w14:paraId="7CB02AB6" w14:textId="77777777" w:rsidR="004B0271" w:rsidRDefault="004B0271" w:rsidP="004B0271">
      <w:pPr>
        <w:spacing w:after="240"/>
      </w:pPr>
      <w:r>
        <w:t>This survey is anonymous so please do not write your name on this form.</w:t>
      </w:r>
    </w:p>
    <w:p w14:paraId="0D638B78" w14:textId="77777777" w:rsidR="004B0271" w:rsidRDefault="004B0271" w:rsidP="004B0271">
      <w:pPr>
        <w:spacing w:after="240"/>
      </w:pPr>
      <w:r>
        <w:t>Year Group:</w:t>
      </w:r>
    </w:p>
    <w:p w14:paraId="3EEA3E1B" w14:textId="77777777" w:rsidR="004B0271" w:rsidRDefault="004B0271" w:rsidP="004B0271">
      <w:pPr>
        <w:spacing w:after="240"/>
      </w:pPr>
      <w:r>
        <w:t>Date:</w:t>
      </w:r>
    </w:p>
    <w:p w14:paraId="3B5D5E89" w14:textId="77777777" w:rsidR="004B0271" w:rsidRDefault="004B0271" w:rsidP="004B0271">
      <w:pPr>
        <w:spacing w:after="240"/>
      </w:pPr>
      <w:r>
        <w:t>Gender: Please circle one or describe your own:</w:t>
      </w:r>
    </w:p>
    <w:p w14:paraId="0800879D" w14:textId="77777777" w:rsidR="004B0271" w:rsidRDefault="004B0271" w:rsidP="004B0271">
      <w:pPr>
        <w:pStyle w:val="ListParagraph"/>
        <w:numPr>
          <w:ilvl w:val="0"/>
          <w:numId w:val="29"/>
        </w:numPr>
        <w:spacing w:after="240"/>
      </w:pPr>
      <w:r>
        <w:t>Female</w:t>
      </w:r>
    </w:p>
    <w:p w14:paraId="175F3D59" w14:textId="77777777" w:rsidR="004B0271" w:rsidRDefault="004B0271" w:rsidP="004B0271">
      <w:pPr>
        <w:pStyle w:val="ListParagraph"/>
        <w:numPr>
          <w:ilvl w:val="0"/>
          <w:numId w:val="29"/>
        </w:numPr>
        <w:spacing w:after="240"/>
      </w:pPr>
      <w:r>
        <w:t>Male</w:t>
      </w:r>
    </w:p>
    <w:p w14:paraId="3BC1325C" w14:textId="77777777" w:rsidR="004B0271" w:rsidRDefault="004B0271" w:rsidP="004B0271">
      <w:pPr>
        <w:pStyle w:val="ListParagraph"/>
        <w:numPr>
          <w:ilvl w:val="0"/>
          <w:numId w:val="29"/>
        </w:numPr>
        <w:spacing w:after="240"/>
      </w:pPr>
      <w:r>
        <w:t>Other (please specify) ………………………………………</w:t>
      </w:r>
    </w:p>
    <w:p w14:paraId="7DB5C1A5" w14:textId="77777777" w:rsidR="004B0271" w:rsidRDefault="004B0271" w:rsidP="004B0271">
      <w:pPr>
        <w:pStyle w:val="ListParagraph"/>
        <w:numPr>
          <w:ilvl w:val="0"/>
          <w:numId w:val="29"/>
        </w:numPr>
        <w:spacing w:after="240"/>
      </w:pPr>
      <w:r>
        <w:t>Prefer not to say</w:t>
      </w:r>
    </w:p>
    <w:p w14:paraId="40D2C90F" w14:textId="77777777" w:rsidR="004B0271" w:rsidRDefault="004B0271" w:rsidP="004B0271">
      <w:pPr>
        <w:spacing w:after="240"/>
      </w:pPr>
      <w:r>
        <w:t>Does your gender match with the one you were assigned at birth?</w:t>
      </w:r>
    </w:p>
    <w:p w14:paraId="71781080" w14:textId="77777777" w:rsidR="004B0271" w:rsidRDefault="004B0271" w:rsidP="004B0271">
      <w:pPr>
        <w:pStyle w:val="ListParagraph"/>
        <w:numPr>
          <w:ilvl w:val="0"/>
          <w:numId w:val="30"/>
        </w:numPr>
        <w:spacing w:after="240"/>
      </w:pPr>
      <w:r>
        <w:t>Yes</w:t>
      </w:r>
    </w:p>
    <w:p w14:paraId="261DE65A" w14:textId="77777777" w:rsidR="004B0271" w:rsidRDefault="004B0271" w:rsidP="004B0271">
      <w:pPr>
        <w:pStyle w:val="ListParagraph"/>
        <w:numPr>
          <w:ilvl w:val="0"/>
          <w:numId w:val="30"/>
        </w:numPr>
        <w:spacing w:after="240"/>
      </w:pPr>
      <w:r>
        <w:t>No</w:t>
      </w:r>
    </w:p>
    <w:p w14:paraId="641ADB3E" w14:textId="77777777" w:rsidR="004B0271" w:rsidRDefault="004B0271" w:rsidP="004B0271">
      <w:pPr>
        <w:pStyle w:val="ListParagraph"/>
        <w:numPr>
          <w:ilvl w:val="0"/>
          <w:numId w:val="30"/>
        </w:numPr>
        <w:spacing w:after="240"/>
      </w:pPr>
      <w:r>
        <w:t>Prefer not to say</w:t>
      </w:r>
    </w:p>
    <w:p w14:paraId="7559BD7A" w14:textId="77777777" w:rsidR="004B0271" w:rsidRDefault="004B0271" w:rsidP="004B0271">
      <w:pPr>
        <w:spacing w:after="240"/>
      </w:pPr>
      <w:r>
        <w:t xml:space="preserve">For each statement, please circle </w:t>
      </w:r>
      <w:r w:rsidRPr="001E6FFD">
        <w:t>a number from 1 to 5, to show if you agree or disagree. E.</w:t>
      </w:r>
      <w:r>
        <w:t>G</w:t>
      </w:r>
      <w:r w:rsidRPr="001E6FFD">
        <w:t>. if you feel happy most of the time at school, circle ‘5’. There are no right or wrong answers.</w:t>
      </w:r>
    </w:p>
    <w:tbl>
      <w:tblPr>
        <w:tblStyle w:val="TableGrid"/>
        <w:tblW w:w="0" w:type="auto"/>
        <w:tblLook w:val="04A0" w:firstRow="1" w:lastRow="0" w:firstColumn="1" w:lastColumn="0" w:noHBand="0" w:noVBand="1"/>
      </w:tblPr>
      <w:tblGrid>
        <w:gridCol w:w="1751"/>
        <w:gridCol w:w="1538"/>
        <w:gridCol w:w="1538"/>
        <w:gridCol w:w="1523"/>
        <w:gridCol w:w="1511"/>
        <w:gridCol w:w="1535"/>
      </w:tblGrid>
      <w:tr w:rsidR="004B0271" w14:paraId="19D00A90" w14:textId="77777777" w:rsidTr="008C270C">
        <w:trPr>
          <w:tblHeader/>
        </w:trPr>
        <w:tc>
          <w:tcPr>
            <w:tcW w:w="1751" w:type="dxa"/>
          </w:tcPr>
          <w:p w14:paraId="0EC6D700" w14:textId="77777777" w:rsidR="004B0271" w:rsidRPr="00931F05" w:rsidRDefault="004B0271" w:rsidP="008C270C">
            <w:pPr>
              <w:spacing w:after="240"/>
              <w:rPr>
                <w:b/>
                <w:bCs/>
              </w:rPr>
            </w:pPr>
            <w:r w:rsidRPr="00931F05">
              <w:rPr>
                <w:b/>
                <w:bCs/>
              </w:rPr>
              <w:t>Statement</w:t>
            </w:r>
          </w:p>
        </w:tc>
        <w:tc>
          <w:tcPr>
            <w:tcW w:w="1538" w:type="dxa"/>
          </w:tcPr>
          <w:p w14:paraId="7D32E134" w14:textId="77777777" w:rsidR="004B0271" w:rsidRPr="00931F05" w:rsidRDefault="004B0271" w:rsidP="008C270C">
            <w:pPr>
              <w:spacing w:after="240"/>
              <w:rPr>
                <w:b/>
                <w:bCs/>
              </w:rPr>
            </w:pPr>
            <w:r w:rsidRPr="00931F05">
              <w:rPr>
                <w:b/>
                <w:bCs/>
              </w:rPr>
              <w:t>Strongly Disagree</w:t>
            </w:r>
          </w:p>
        </w:tc>
        <w:tc>
          <w:tcPr>
            <w:tcW w:w="1538" w:type="dxa"/>
          </w:tcPr>
          <w:p w14:paraId="23F68FAA" w14:textId="77777777" w:rsidR="004B0271" w:rsidRPr="00931F05" w:rsidRDefault="004B0271" w:rsidP="008C270C">
            <w:pPr>
              <w:spacing w:after="240"/>
              <w:rPr>
                <w:b/>
                <w:bCs/>
              </w:rPr>
            </w:pPr>
            <w:r w:rsidRPr="00931F05">
              <w:rPr>
                <w:b/>
                <w:bCs/>
              </w:rPr>
              <w:t>Disagree</w:t>
            </w:r>
          </w:p>
        </w:tc>
        <w:tc>
          <w:tcPr>
            <w:tcW w:w="1523" w:type="dxa"/>
          </w:tcPr>
          <w:p w14:paraId="44F22554" w14:textId="77777777" w:rsidR="004B0271" w:rsidRPr="00931F05" w:rsidRDefault="004B0271" w:rsidP="008C270C">
            <w:pPr>
              <w:spacing w:after="240"/>
              <w:rPr>
                <w:b/>
                <w:bCs/>
              </w:rPr>
            </w:pPr>
            <w:r w:rsidRPr="00931F05">
              <w:rPr>
                <w:b/>
                <w:bCs/>
              </w:rPr>
              <w:t>Unsure</w:t>
            </w:r>
          </w:p>
        </w:tc>
        <w:tc>
          <w:tcPr>
            <w:tcW w:w="1511" w:type="dxa"/>
          </w:tcPr>
          <w:p w14:paraId="188EE6AD" w14:textId="77777777" w:rsidR="004B0271" w:rsidRPr="00931F05" w:rsidRDefault="004B0271" w:rsidP="008C270C">
            <w:pPr>
              <w:spacing w:after="240"/>
              <w:rPr>
                <w:b/>
                <w:bCs/>
              </w:rPr>
            </w:pPr>
            <w:r w:rsidRPr="00931F05">
              <w:rPr>
                <w:b/>
                <w:bCs/>
              </w:rPr>
              <w:t>Agree</w:t>
            </w:r>
          </w:p>
        </w:tc>
        <w:tc>
          <w:tcPr>
            <w:tcW w:w="1535" w:type="dxa"/>
          </w:tcPr>
          <w:p w14:paraId="3D34488C" w14:textId="77777777" w:rsidR="004B0271" w:rsidRPr="00931F05" w:rsidRDefault="004B0271" w:rsidP="008C270C">
            <w:pPr>
              <w:spacing w:after="240"/>
              <w:rPr>
                <w:b/>
                <w:bCs/>
              </w:rPr>
            </w:pPr>
            <w:r w:rsidRPr="00931F05">
              <w:rPr>
                <w:b/>
                <w:bCs/>
              </w:rPr>
              <w:t>Strongly Agree</w:t>
            </w:r>
          </w:p>
        </w:tc>
      </w:tr>
      <w:tr w:rsidR="004B0271" w14:paraId="69CF1BDC" w14:textId="77777777" w:rsidTr="008C270C">
        <w:tc>
          <w:tcPr>
            <w:tcW w:w="1751" w:type="dxa"/>
          </w:tcPr>
          <w:p w14:paraId="5D31F8C6" w14:textId="77777777" w:rsidR="004B0271" w:rsidRDefault="004B0271" w:rsidP="008C270C">
            <w:pPr>
              <w:spacing w:after="240"/>
            </w:pPr>
            <w:r>
              <w:t>I feel happy at school</w:t>
            </w:r>
          </w:p>
        </w:tc>
        <w:tc>
          <w:tcPr>
            <w:tcW w:w="1538" w:type="dxa"/>
          </w:tcPr>
          <w:p w14:paraId="6121A230" w14:textId="77777777" w:rsidR="004B0271" w:rsidRDefault="004B0271" w:rsidP="008C270C">
            <w:pPr>
              <w:spacing w:after="240"/>
            </w:pPr>
            <w:r>
              <w:t>1</w:t>
            </w:r>
          </w:p>
        </w:tc>
        <w:tc>
          <w:tcPr>
            <w:tcW w:w="1538" w:type="dxa"/>
          </w:tcPr>
          <w:p w14:paraId="6257F89B" w14:textId="77777777" w:rsidR="004B0271" w:rsidRDefault="004B0271" w:rsidP="008C270C">
            <w:pPr>
              <w:spacing w:after="240"/>
            </w:pPr>
            <w:r>
              <w:t>2</w:t>
            </w:r>
          </w:p>
        </w:tc>
        <w:tc>
          <w:tcPr>
            <w:tcW w:w="1523" w:type="dxa"/>
          </w:tcPr>
          <w:p w14:paraId="63E94519" w14:textId="77777777" w:rsidR="004B0271" w:rsidRDefault="004B0271" w:rsidP="008C270C">
            <w:pPr>
              <w:spacing w:after="240"/>
            </w:pPr>
            <w:r>
              <w:t>3</w:t>
            </w:r>
          </w:p>
        </w:tc>
        <w:tc>
          <w:tcPr>
            <w:tcW w:w="1511" w:type="dxa"/>
          </w:tcPr>
          <w:p w14:paraId="070CB46A" w14:textId="77777777" w:rsidR="004B0271" w:rsidRDefault="004B0271" w:rsidP="008C270C">
            <w:pPr>
              <w:spacing w:after="240"/>
            </w:pPr>
            <w:r>
              <w:t>4</w:t>
            </w:r>
          </w:p>
        </w:tc>
        <w:tc>
          <w:tcPr>
            <w:tcW w:w="1535" w:type="dxa"/>
          </w:tcPr>
          <w:p w14:paraId="0D72024E" w14:textId="77777777" w:rsidR="004B0271" w:rsidRDefault="004B0271" w:rsidP="008C270C">
            <w:pPr>
              <w:spacing w:after="240"/>
            </w:pPr>
            <w:r>
              <w:t>5</w:t>
            </w:r>
          </w:p>
        </w:tc>
      </w:tr>
      <w:tr w:rsidR="004B0271" w14:paraId="1121DFE0" w14:textId="77777777" w:rsidTr="008C270C">
        <w:tc>
          <w:tcPr>
            <w:tcW w:w="1751" w:type="dxa"/>
          </w:tcPr>
          <w:p w14:paraId="496CC999" w14:textId="77777777" w:rsidR="004B0271" w:rsidRDefault="004B0271" w:rsidP="008C270C">
            <w:pPr>
              <w:spacing w:after="240"/>
            </w:pPr>
            <w:r>
              <w:t>I feel happy at home</w:t>
            </w:r>
          </w:p>
        </w:tc>
        <w:tc>
          <w:tcPr>
            <w:tcW w:w="1538" w:type="dxa"/>
          </w:tcPr>
          <w:p w14:paraId="6D7EC407" w14:textId="77777777" w:rsidR="004B0271" w:rsidRDefault="004B0271" w:rsidP="008C270C">
            <w:pPr>
              <w:spacing w:after="240"/>
            </w:pPr>
            <w:r>
              <w:t>1</w:t>
            </w:r>
          </w:p>
        </w:tc>
        <w:tc>
          <w:tcPr>
            <w:tcW w:w="1538" w:type="dxa"/>
          </w:tcPr>
          <w:p w14:paraId="33332B64" w14:textId="77777777" w:rsidR="004B0271" w:rsidRDefault="004B0271" w:rsidP="008C270C">
            <w:pPr>
              <w:spacing w:after="240"/>
            </w:pPr>
            <w:r>
              <w:t>2</w:t>
            </w:r>
          </w:p>
        </w:tc>
        <w:tc>
          <w:tcPr>
            <w:tcW w:w="1523" w:type="dxa"/>
          </w:tcPr>
          <w:p w14:paraId="4D147611" w14:textId="77777777" w:rsidR="004B0271" w:rsidRDefault="004B0271" w:rsidP="008C270C">
            <w:pPr>
              <w:spacing w:after="240"/>
            </w:pPr>
            <w:r>
              <w:t>3</w:t>
            </w:r>
          </w:p>
        </w:tc>
        <w:tc>
          <w:tcPr>
            <w:tcW w:w="1511" w:type="dxa"/>
          </w:tcPr>
          <w:p w14:paraId="250242BE" w14:textId="77777777" w:rsidR="004B0271" w:rsidRDefault="004B0271" w:rsidP="008C270C">
            <w:pPr>
              <w:spacing w:after="240"/>
            </w:pPr>
            <w:r>
              <w:t>4</w:t>
            </w:r>
          </w:p>
        </w:tc>
        <w:tc>
          <w:tcPr>
            <w:tcW w:w="1535" w:type="dxa"/>
          </w:tcPr>
          <w:p w14:paraId="62C74152" w14:textId="77777777" w:rsidR="004B0271" w:rsidRDefault="004B0271" w:rsidP="008C270C">
            <w:pPr>
              <w:spacing w:after="240"/>
            </w:pPr>
            <w:r>
              <w:t>5</w:t>
            </w:r>
          </w:p>
        </w:tc>
      </w:tr>
      <w:tr w:rsidR="004B0271" w14:paraId="0A32366C" w14:textId="77777777" w:rsidTr="008C270C">
        <w:tc>
          <w:tcPr>
            <w:tcW w:w="1751" w:type="dxa"/>
          </w:tcPr>
          <w:p w14:paraId="5B965C3B" w14:textId="77777777" w:rsidR="004B0271" w:rsidRDefault="004B0271" w:rsidP="008C270C">
            <w:pPr>
              <w:spacing w:after="240"/>
            </w:pPr>
            <w:r>
              <w:t>I worry about things a lot</w:t>
            </w:r>
          </w:p>
        </w:tc>
        <w:tc>
          <w:tcPr>
            <w:tcW w:w="1538" w:type="dxa"/>
          </w:tcPr>
          <w:p w14:paraId="325D24B1" w14:textId="77777777" w:rsidR="004B0271" w:rsidRDefault="004B0271" w:rsidP="008C270C">
            <w:pPr>
              <w:spacing w:after="240"/>
            </w:pPr>
            <w:r>
              <w:t>1</w:t>
            </w:r>
          </w:p>
        </w:tc>
        <w:tc>
          <w:tcPr>
            <w:tcW w:w="1538" w:type="dxa"/>
          </w:tcPr>
          <w:p w14:paraId="3A556B4D" w14:textId="77777777" w:rsidR="004B0271" w:rsidRDefault="004B0271" w:rsidP="008C270C">
            <w:pPr>
              <w:spacing w:after="240"/>
            </w:pPr>
            <w:r>
              <w:t>2</w:t>
            </w:r>
          </w:p>
        </w:tc>
        <w:tc>
          <w:tcPr>
            <w:tcW w:w="1523" w:type="dxa"/>
          </w:tcPr>
          <w:p w14:paraId="7A022A02" w14:textId="77777777" w:rsidR="004B0271" w:rsidRDefault="004B0271" w:rsidP="008C270C">
            <w:pPr>
              <w:spacing w:after="240"/>
            </w:pPr>
            <w:r>
              <w:t>3</w:t>
            </w:r>
          </w:p>
        </w:tc>
        <w:tc>
          <w:tcPr>
            <w:tcW w:w="1511" w:type="dxa"/>
          </w:tcPr>
          <w:p w14:paraId="4012820B" w14:textId="77777777" w:rsidR="004B0271" w:rsidRDefault="004B0271" w:rsidP="008C270C">
            <w:pPr>
              <w:spacing w:after="240"/>
            </w:pPr>
            <w:r>
              <w:t>4</w:t>
            </w:r>
          </w:p>
        </w:tc>
        <w:tc>
          <w:tcPr>
            <w:tcW w:w="1535" w:type="dxa"/>
          </w:tcPr>
          <w:p w14:paraId="2113A874" w14:textId="77777777" w:rsidR="004B0271" w:rsidRDefault="004B0271" w:rsidP="008C270C">
            <w:pPr>
              <w:spacing w:after="240"/>
            </w:pPr>
            <w:r>
              <w:t>5</w:t>
            </w:r>
          </w:p>
        </w:tc>
      </w:tr>
      <w:tr w:rsidR="004B0271" w14:paraId="517509FE" w14:textId="77777777" w:rsidTr="008C270C">
        <w:tc>
          <w:tcPr>
            <w:tcW w:w="1751" w:type="dxa"/>
          </w:tcPr>
          <w:p w14:paraId="435E7D43" w14:textId="77777777" w:rsidR="004B0271" w:rsidRDefault="004B0271" w:rsidP="008C270C">
            <w:pPr>
              <w:spacing w:after="240"/>
            </w:pPr>
            <w:r>
              <w:t>I find it difficult to control my anger</w:t>
            </w:r>
          </w:p>
        </w:tc>
        <w:tc>
          <w:tcPr>
            <w:tcW w:w="1538" w:type="dxa"/>
          </w:tcPr>
          <w:p w14:paraId="1AF85DBE" w14:textId="77777777" w:rsidR="004B0271" w:rsidRDefault="004B0271" w:rsidP="008C270C">
            <w:pPr>
              <w:spacing w:after="240"/>
            </w:pPr>
            <w:r>
              <w:t>1</w:t>
            </w:r>
          </w:p>
        </w:tc>
        <w:tc>
          <w:tcPr>
            <w:tcW w:w="1538" w:type="dxa"/>
          </w:tcPr>
          <w:p w14:paraId="4530F2CD" w14:textId="77777777" w:rsidR="004B0271" w:rsidRDefault="004B0271" w:rsidP="008C270C">
            <w:pPr>
              <w:spacing w:after="240"/>
            </w:pPr>
            <w:r>
              <w:t>2</w:t>
            </w:r>
          </w:p>
        </w:tc>
        <w:tc>
          <w:tcPr>
            <w:tcW w:w="1523" w:type="dxa"/>
          </w:tcPr>
          <w:p w14:paraId="01DF85D5" w14:textId="77777777" w:rsidR="004B0271" w:rsidRDefault="004B0271" w:rsidP="008C270C">
            <w:pPr>
              <w:spacing w:after="240"/>
            </w:pPr>
            <w:r>
              <w:t>3</w:t>
            </w:r>
          </w:p>
        </w:tc>
        <w:tc>
          <w:tcPr>
            <w:tcW w:w="1511" w:type="dxa"/>
          </w:tcPr>
          <w:p w14:paraId="771DEA4F" w14:textId="77777777" w:rsidR="004B0271" w:rsidRDefault="004B0271" w:rsidP="008C270C">
            <w:pPr>
              <w:spacing w:after="240"/>
            </w:pPr>
            <w:r>
              <w:t>4</w:t>
            </w:r>
          </w:p>
        </w:tc>
        <w:tc>
          <w:tcPr>
            <w:tcW w:w="1535" w:type="dxa"/>
          </w:tcPr>
          <w:p w14:paraId="51B2BFCD" w14:textId="77777777" w:rsidR="004B0271" w:rsidRDefault="004B0271" w:rsidP="008C270C">
            <w:pPr>
              <w:spacing w:after="240"/>
            </w:pPr>
            <w:r>
              <w:t>5</w:t>
            </w:r>
          </w:p>
        </w:tc>
      </w:tr>
      <w:tr w:rsidR="004B0271" w14:paraId="05226BC0" w14:textId="77777777" w:rsidTr="008C270C">
        <w:tc>
          <w:tcPr>
            <w:tcW w:w="1751" w:type="dxa"/>
          </w:tcPr>
          <w:p w14:paraId="120D2C0B" w14:textId="77777777" w:rsidR="004B0271" w:rsidRDefault="004B0271" w:rsidP="008C270C">
            <w:pPr>
              <w:spacing w:after="240"/>
            </w:pPr>
            <w:r>
              <w:t xml:space="preserve">I try to work out problems </w:t>
            </w:r>
            <w:r>
              <w:lastRenderedPageBreak/>
              <w:t>by talking about them</w:t>
            </w:r>
          </w:p>
        </w:tc>
        <w:tc>
          <w:tcPr>
            <w:tcW w:w="1538" w:type="dxa"/>
          </w:tcPr>
          <w:p w14:paraId="1E5F6283" w14:textId="77777777" w:rsidR="004B0271" w:rsidRDefault="004B0271" w:rsidP="008C270C">
            <w:pPr>
              <w:spacing w:after="240"/>
            </w:pPr>
            <w:r>
              <w:lastRenderedPageBreak/>
              <w:t>1</w:t>
            </w:r>
          </w:p>
        </w:tc>
        <w:tc>
          <w:tcPr>
            <w:tcW w:w="1538" w:type="dxa"/>
          </w:tcPr>
          <w:p w14:paraId="4C52FE20" w14:textId="77777777" w:rsidR="004B0271" w:rsidRDefault="004B0271" w:rsidP="008C270C">
            <w:pPr>
              <w:spacing w:after="240"/>
            </w:pPr>
            <w:r>
              <w:t>2</w:t>
            </w:r>
          </w:p>
        </w:tc>
        <w:tc>
          <w:tcPr>
            <w:tcW w:w="1523" w:type="dxa"/>
          </w:tcPr>
          <w:p w14:paraId="26EBF6DB" w14:textId="77777777" w:rsidR="004B0271" w:rsidRDefault="004B0271" w:rsidP="008C270C">
            <w:pPr>
              <w:spacing w:after="240"/>
            </w:pPr>
            <w:r>
              <w:t>3</w:t>
            </w:r>
          </w:p>
        </w:tc>
        <w:tc>
          <w:tcPr>
            <w:tcW w:w="1511" w:type="dxa"/>
          </w:tcPr>
          <w:p w14:paraId="4569F23F" w14:textId="77777777" w:rsidR="004B0271" w:rsidRDefault="004B0271" w:rsidP="008C270C">
            <w:pPr>
              <w:spacing w:after="240"/>
            </w:pPr>
            <w:r>
              <w:t>4</w:t>
            </w:r>
          </w:p>
        </w:tc>
        <w:tc>
          <w:tcPr>
            <w:tcW w:w="1535" w:type="dxa"/>
          </w:tcPr>
          <w:p w14:paraId="0C7F27B1" w14:textId="77777777" w:rsidR="004B0271" w:rsidRDefault="004B0271" w:rsidP="008C270C">
            <w:pPr>
              <w:spacing w:after="240"/>
            </w:pPr>
            <w:r>
              <w:t>5</w:t>
            </w:r>
          </w:p>
        </w:tc>
      </w:tr>
      <w:tr w:rsidR="004B0271" w14:paraId="6A0DAC94" w14:textId="77777777" w:rsidTr="008C270C">
        <w:tc>
          <w:tcPr>
            <w:tcW w:w="1751" w:type="dxa"/>
          </w:tcPr>
          <w:p w14:paraId="148C4BF1" w14:textId="77777777" w:rsidR="004B0271" w:rsidRDefault="004B0271" w:rsidP="008C270C">
            <w:pPr>
              <w:spacing w:after="240"/>
            </w:pPr>
            <w:r>
              <w:t>I feel hopeful about the future</w:t>
            </w:r>
          </w:p>
        </w:tc>
        <w:tc>
          <w:tcPr>
            <w:tcW w:w="1538" w:type="dxa"/>
          </w:tcPr>
          <w:p w14:paraId="654A0FF3" w14:textId="77777777" w:rsidR="004B0271" w:rsidRDefault="004B0271" w:rsidP="008C270C">
            <w:pPr>
              <w:spacing w:after="240"/>
            </w:pPr>
            <w:r>
              <w:t>1</w:t>
            </w:r>
          </w:p>
        </w:tc>
        <w:tc>
          <w:tcPr>
            <w:tcW w:w="1538" w:type="dxa"/>
          </w:tcPr>
          <w:p w14:paraId="6552CE58" w14:textId="77777777" w:rsidR="004B0271" w:rsidRDefault="004B0271" w:rsidP="008C270C">
            <w:pPr>
              <w:spacing w:after="240"/>
            </w:pPr>
            <w:r>
              <w:t>2</w:t>
            </w:r>
          </w:p>
        </w:tc>
        <w:tc>
          <w:tcPr>
            <w:tcW w:w="1523" w:type="dxa"/>
          </w:tcPr>
          <w:p w14:paraId="34C2E37B" w14:textId="77777777" w:rsidR="004B0271" w:rsidRDefault="004B0271" w:rsidP="008C270C">
            <w:pPr>
              <w:spacing w:after="240"/>
            </w:pPr>
            <w:r>
              <w:t>3</w:t>
            </w:r>
          </w:p>
        </w:tc>
        <w:tc>
          <w:tcPr>
            <w:tcW w:w="1511" w:type="dxa"/>
          </w:tcPr>
          <w:p w14:paraId="339DB389" w14:textId="77777777" w:rsidR="004B0271" w:rsidRDefault="004B0271" w:rsidP="008C270C">
            <w:pPr>
              <w:spacing w:after="240"/>
            </w:pPr>
            <w:r>
              <w:t>4</w:t>
            </w:r>
          </w:p>
        </w:tc>
        <w:tc>
          <w:tcPr>
            <w:tcW w:w="1535" w:type="dxa"/>
          </w:tcPr>
          <w:p w14:paraId="43FD5E0B" w14:textId="77777777" w:rsidR="004B0271" w:rsidRDefault="004B0271" w:rsidP="008C270C">
            <w:pPr>
              <w:spacing w:after="240"/>
            </w:pPr>
            <w:r>
              <w:t>5</w:t>
            </w:r>
          </w:p>
        </w:tc>
      </w:tr>
      <w:tr w:rsidR="004B0271" w14:paraId="460506EE" w14:textId="77777777" w:rsidTr="008C270C">
        <w:tc>
          <w:tcPr>
            <w:tcW w:w="1751" w:type="dxa"/>
          </w:tcPr>
          <w:p w14:paraId="29A288C7" w14:textId="77777777" w:rsidR="004B0271" w:rsidRDefault="004B0271" w:rsidP="008C270C">
            <w:pPr>
              <w:spacing w:after="240"/>
            </w:pPr>
            <w:r>
              <w:t>I feel under pressure to do well at school</w:t>
            </w:r>
          </w:p>
        </w:tc>
        <w:tc>
          <w:tcPr>
            <w:tcW w:w="1538" w:type="dxa"/>
          </w:tcPr>
          <w:p w14:paraId="5B65FA0E" w14:textId="77777777" w:rsidR="004B0271" w:rsidRDefault="004B0271" w:rsidP="008C270C">
            <w:pPr>
              <w:spacing w:after="240"/>
            </w:pPr>
            <w:r>
              <w:t>1</w:t>
            </w:r>
          </w:p>
        </w:tc>
        <w:tc>
          <w:tcPr>
            <w:tcW w:w="1538" w:type="dxa"/>
          </w:tcPr>
          <w:p w14:paraId="7236DB07" w14:textId="77777777" w:rsidR="004B0271" w:rsidRDefault="004B0271" w:rsidP="008C270C">
            <w:pPr>
              <w:spacing w:after="240"/>
            </w:pPr>
            <w:r>
              <w:t>2</w:t>
            </w:r>
          </w:p>
        </w:tc>
        <w:tc>
          <w:tcPr>
            <w:tcW w:w="1523" w:type="dxa"/>
          </w:tcPr>
          <w:p w14:paraId="3D7D839E" w14:textId="77777777" w:rsidR="004B0271" w:rsidRDefault="004B0271" w:rsidP="008C270C">
            <w:pPr>
              <w:spacing w:after="240"/>
            </w:pPr>
            <w:r>
              <w:t>3</w:t>
            </w:r>
          </w:p>
        </w:tc>
        <w:tc>
          <w:tcPr>
            <w:tcW w:w="1511" w:type="dxa"/>
          </w:tcPr>
          <w:p w14:paraId="132F29C8" w14:textId="77777777" w:rsidR="004B0271" w:rsidRDefault="004B0271" w:rsidP="008C270C">
            <w:pPr>
              <w:spacing w:after="240"/>
            </w:pPr>
            <w:r>
              <w:t>4</w:t>
            </w:r>
          </w:p>
        </w:tc>
        <w:tc>
          <w:tcPr>
            <w:tcW w:w="1535" w:type="dxa"/>
          </w:tcPr>
          <w:p w14:paraId="136287EB" w14:textId="77777777" w:rsidR="004B0271" w:rsidRDefault="004B0271" w:rsidP="008C270C">
            <w:pPr>
              <w:spacing w:after="240"/>
            </w:pPr>
            <w:r>
              <w:t>5</w:t>
            </w:r>
          </w:p>
        </w:tc>
      </w:tr>
      <w:tr w:rsidR="004B0271" w14:paraId="27AC51AE" w14:textId="77777777" w:rsidTr="008C270C">
        <w:tc>
          <w:tcPr>
            <w:tcW w:w="1751" w:type="dxa"/>
          </w:tcPr>
          <w:p w14:paraId="49E7BA04" w14:textId="77777777" w:rsidR="004B0271" w:rsidRDefault="004B0271" w:rsidP="008C270C">
            <w:pPr>
              <w:spacing w:after="240"/>
            </w:pPr>
            <w:r>
              <w:t>Most of my friends are my age</w:t>
            </w:r>
          </w:p>
        </w:tc>
        <w:tc>
          <w:tcPr>
            <w:tcW w:w="1538" w:type="dxa"/>
          </w:tcPr>
          <w:p w14:paraId="59D81853" w14:textId="77777777" w:rsidR="004B0271" w:rsidRDefault="004B0271" w:rsidP="008C270C">
            <w:pPr>
              <w:spacing w:after="240"/>
            </w:pPr>
            <w:r>
              <w:t>1</w:t>
            </w:r>
          </w:p>
        </w:tc>
        <w:tc>
          <w:tcPr>
            <w:tcW w:w="1538" w:type="dxa"/>
          </w:tcPr>
          <w:p w14:paraId="5229FF12" w14:textId="77777777" w:rsidR="004B0271" w:rsidRDefault="004B0271" w:rsidP="008C270C">
            <w:pPr>
              <w:spacing w:after="240"/>
            </w:pPr>
            <w:r>
              <w:t>2</w:t>
            </w:r>
          </w:p>
        </w:tc>
        <w:tc>
          <w:tcPr>
            <w:tcW w:w="1523" w:type="dxa"/>
          </w:tcPr>
          <w:p w14:paraId="302B23FE" w14:textId="77777777" w:rsidR="004B0271" w:rsidRDefault="004B0271" w:rsidP="008C270C">
            <w:pPr>
              <w:spacing w:after="240"/>
            </w:pPr>
            <w:r>
              <w:t>3</w:t>
            </w:r>
          </w:p>
        </w:tc>
        <w:tc>
          <w:tcPr>
            <w:tcW w:w="1511" w:type="dxa"/>
          </w:tcPr>
          <w:p w14:paraId="02108192" w14:textId="77777777" w:rsidR="004B0271" w:rsidRDefault="004B0271" w:rsidP="008C270C">
            <w:pPr>
              <w:spacing w:after="240"/>
            </w:pPr>
            <w:r>
              <w:t>4</w:t>
            </w:r>
          </w:p>
        </w:tc>
        <w:tc>
          <w:tcPr>
            <w:tcW w:w="1535" w:type="dxa"/>
          </w:tcPr>
          <w:p w14:paraId="4E477DA7" w14:textId="77777777" w:rsidR="004B0271" w:rsidRDefault="004B0271" w:rsidP="008C270C">
            <w:pPr>
              <w:spacing w:after="240"/>
            </w:pPr>
            <w:r>
              <w:t>5</w:t>
            </w:r>
          </w:p>
        </w:tc>
      </w:tr>
      <w:tr w:rsidR="004B0271" w14:paraId="6850631B" w14:textId="77777777" w:rsidTr="008C270C">
        <w:tc>
          <w:tcPr>
            <w:tcW w:w="1751" w:type="dxa"/>
          </w:tcPr>
          <w:p w14:paraId="18C63ACF" w14:textId="77777777" w:rsidR="004B0271" w:rsidRDefault="004B0271" w:rsidP="008C270C">
            <w:pPr>
              <w:spacing w:after="240"/>
            </w:pPr>
            <w:r>
              <w:t>Most of my friends are older than me</w:t>
            </w:r>
          </w:p>
        </w:tc>
        <w:tc>
          <w:tcPr>
            <w:tcW w:w="1538" w:type="dxa"/>
          </w:tcPr>
          <w:p w14:paraId="07CACC54" w14:textId="77777777" w:rsidR="004B0271" w:rsidRDefault="004B0271" w:rsidP="008C270C">
            <w:pPr>
              <w:spacing w:after="240"/>
            </w:pPr>
            <w:r>
              <w:t>1</w:t>
            </w:r>
          </w:p>
        </w:tc>
        <w:tc>
          <w:tcPr>
            <w:tcW w:w="1538" w:type="dxa"/>
          </w:tcPr>
          <w:p w14:paraId="0A0D5DAE" w14:textId="77777777" w:rsidR="004B0271" w:rsidRDefault="004B0271" w:rsidP="008C270C">
            <w:pPr>
              <w:spacing w:after="240"/>
            </w:pPr>
            <w:r>
              <w:t>2</w:t>
            </w:r>
          </w:p>
        </w:tc>
        <w:tc>
          <w:tcPr>
            <w:tcW w:w="1523" w:type="dxa"/>
          </w:tcPr>
          <w:p w14:paraId="3DCF814D" w14:textId="77777777" w:rsidR="004B0271" w:rsidRDefault="004B0271" w:rsidP="008C270C">
            <w:pPr>
              <w:spacing w:after="240"/>
            </w:pPr>
            <w:r>
              <w:t>3</w:t>
            </w:r>
          </w:p>
        </w:tc>
        <w:tc>
          <w:tcPr>
            <w:tcW w:w="1511" w:type="dxa"/>
          </w:tcPr>
          <w:p w14:paraId="5CA03D70" w14:textId="77777777" w:rsidR="004B0271" w:rsidRDefault="004B0271" w:rsidP="008C270C">
            <w:pPr>
              <w:spacing w:after="240"/>
            </w:pPr>
            <w:r>
              <w:t>4</w:t>
            </w:r>
          </w:p>
        </w:tc>
        <w:tc>
          <w:tcPr>
            <w:tcW w:w="1535" w:type="dxa"/>
          </w:tcPr>
          <w:p w14:paraId="0A61E30F" w14:textId="77777777" w:rsidR="004B0271" w:rsidRDefault="004B0271" w:rsidP="008C270C">
            <w:pPr>
              <w:spacing w:after="240"/>
            </w:pPr>
            <w:r>
              <w:t>5</w:t>
            </w:r>
          </w:p>
        </w:tc>
      </w:tr>
      <w:tr w:rsidR="004B0271" w14:paraId="5FF50B5D" w14:textId="77777777" w:rsidTr="008C270C">
        <w:tc>
          <w:tcPr>
            <w:tcW w:w="1751" w:type="dxa"/>
          </w:tcPr>
          <w:p w14:paraId="6EF6E689" w14:textId="77777777" w:rsidR="004B0271" w:rsidRDefault="004B0271" w:rsidP="008C270C">
            <w:pPr>
              <w:spacing w:after="240"/>
            </w:pPr>
            <w:r>
              <w:t>I have some good friends in this school</w:t>
            </w:r>
          </w:p>
        </w:tc>
        <w:tc>
          <w:tcPr>
            <w:tcW w:w="1538" w:type="dxa"/>
          </w:tcPr>
          <w:p w14:paraId="10F70CE9" w14:textId="77777777" w:rsidR="004B0271" w:rsidRDefault="004B0271" w:rsidP="008C270C">
            <w:pPr>
              <w:spacing w:after="240"/>
            </w:pPr>
            <w:r>
              <w:t>1</w:t>
            </w:r>
          </w:p>
        </w:tc>
        <w:tc>
          <w:tcPr>
            <w:tcW w:w="1538" w:type="dxa"/>
          </w:tcPr>
          <w:p w14:paraId="70B6F2ED" w14:textId="77777777" w:rsidR="004B0271" w:rsidRDefault="004B0271" w:rsidP="008C270C">
            <w:pPr>
              <w:spacing w:after="240"/>
            </w:pPr>
            <w:r>
              <w:t>2</w:t>
            </w:r>
          </w:p>
        </w:tc>
        <w:tc>
          <w:tcPr>
            <w:tcW w:w="1523" w:type="dxa"/>
          </w:tcPr>
          <w:p w14:paraId="3592555A" w14:textId="77777777" w:rsidR="004B0271" w:rsidRDefault="004B0271" w:rsidP="008C270C">
            <w:pPr>
              <w:spacing w:after="240"/>
            </w:pPr>
            <w:r>
              <w:t>3</w:t>
            </w:r>
          </w:p>
        </w:tc>
        <w:tc>
          <w:tcPr>
            <w:tcW w:w="1511" w:type="dxa"/>
          </w:tcPr>
          <w:p w14:paraId="49E11CDC" w14:textId="77777777" w:rsidR="004B0271" w:rsidRDefault="004B0271" w:rsidP="008C270C">
            <w:pPr>
              <w:spacing w:after="240"/>
            </w:pPr>
            <w:r>
              <w:t>4</w:t>
            </w:r>
          </w:p>
        </w:tc>
        <w:tc>
          <w:tcPr>
            <w:tcW w:w="1535" w:type="dxa"/>
          </w:tcPr>
          <w:p w14:paraId="5C1D027B" w14:textId="77777777" w:rsidR="004B0271" w:rsidRDefault="004B0271" w:rsidP="008C270C">
            <w:pPr>
              <w:spacing w:after="240"/>
            </w:pPr>
            <w:r>
              <w:t>5</w:t>
            </w:r>
          </w:p>
        </w:tc>
      </w:tr>
      <w:tr w:rsidR="004B0271" w14:paraId="28C23D8A" w14:textId="77777777" w:rsidTr="008C270C">
        <w:tc>
          <w:tcPr>
            <w:tcW w:w="1751" w:type="dxa"/>
          </w:tcPr>
          <w:p w14:paraId="56C1D117" w14:textId="77777777" w:rsidR="004B0271" w:rsidRDefault="004B0271" w:rsidP="008C270C">
            <w:pPr>
              <w:spacing w:after="240"/>
            </w:pPr>
            <w:r>
              <w:t>I have some good friends outside of school</w:t>
            </w:r>
          </w:p>
        </w:tc>
        <w:tc>
          <w:tcPr>
            <w:tcW w:w="1538" w:type="dxa"/>
          </w:tcPr>
          <w:p w14:paraId="647F452E" w14:textId="77777777" w:rsidR="004B0271" w:rsidRDefault="004B0271" w:rsidP="008C270C">
            <w:pPr>
              <w:spacing w:after="240"/>
            </w:pPr>
            <w:r>
              <w:t>1</w:t>
            </w:r>
          </w:p>
        </w:tc>
        <w:tc>
          <w:tcPr>
            <w:tcW w:w="1538" w:type="dxa"/>
          </w:tcPr>
          <w:p w14:paraId="018DF026" w14:textId="77777777" w:rsidR="004B0271" w:rsidRDefault="004B0271" w:rsidP="008C270C">
            <w:pPr>
              <w:spacing w:after="240"/>
            </w:pPr>
            <w:r>
              <w:t>2</w:t>
            </w:r>
          </w:p>
        </w:tc>
        <w:tc>
          <w:tcPr>
            <w:tcW w:w="1523" w:type="dxa"/>
          </w:tcPr>
          <w:p w14:paraId="3D428DA3" w14:textId="77777777" w:rsidR="004B0271" w:rsidRDefault="004B0271" w:rsidP="008C270C">
            <w:pPr>
              <w:spacing w:after="240"/>
            </w:pPr>
            <w:r>
              <w:t>3</w:t>
            </w:r>
          </w:p>
        </w:tc>
        <w:tc>
          <w:tcPr>
            <w:tcW w:w="1511" w:type="dxa"/>
          </w:tcPr>
          <w:p w14:paraId="3D408A05" w14:textId="77777777" w:rsidR="004B0271" w:rsidRDefault="004B0271" w:rsidP="008C270C">
            <w:pPr>
              <w:spacing w:after="240"/>
            </w:pPr>
            <w:r>
              <w:t>4</w:t>
            </w:r>
          </w:p>
        </w:tc>
        <w:tc>
          <w:tcPr>
            <w:tcW w:w="1535" w:type="dxa"/>
          </w:tcPr>
          <w:p w14:paraId="6FFBC505" w14:textId="77777777" w:rsidR="004B0271" w:rsidRDefault="004B0271" w:rsidP="008C270C">
            <w:pPr>
              <w:spacing w:after="240"/>
            </w:pPr>
            <w:r>
              <w:t>5</w:t>
            </w:r>
          </w:p>
        </w:tc>
      </w:tr>
      <w:tr w:rsidR="004B0271" w14:paraId="378D5DD6" w14:textId="77777777" w:rsidTr="008C270C">
        <w:tc>
          <w:tcPr>
            <w:tcW w:w="1751" w:type="dxa"/>
          </w:tcPr>
          <w:p w14:paraId="3EBFA030" w14:textId="77777777" w:rsidR="004B0271" w:rsidRDefault="004B0271" w:rsidP="008C270C">
            <w:pPr>
              <w:spacing w:after="240"/>
            </w:pPr>
            <w:r>
              <w:t>I find it easy to speak to other people my age</w:t>
            </w:r>
          </w:p>
        </w:tc>
        <w:tc>
          <w:tcPr>
            <w:tcW w:w="1538" w:type="dxa"/>
          </w:tcPr>
          <w:p w14:paraId="58712F19" w14:textId="77777777" w:rsidR="004B0271" w:rsidRDefault="004B0271" w:rsidP="008C270C">
            <w:pPr>
              <w:spacing w:after="240"/>
            </w:pPr>
            <w:r>
              <w:t>1</w:t>
            </w:r>
          </w:p>
        </w:tc>
        <w:tc>
          <w:tcPr>
            <w:tcW w:w="1538" w:type="dxa"/>
          </w:tcPr>
          <w:p w14:paraId="0928ADDF" w14:textId="77777777" w:rsidR="004B0271" w:rsidRDefault="004B0271" w:rsidP="008C270C">
            <w:pPr>
              <w:spacing w:after="240"/>
            </w:pPr>
            <w:r>
              <w:t>2</w:t>
            </w:r>
          </w:p>
        </w:tc>
        <w:tc>
          <w:tcPr>
            <w:tcW w:w="1523" w:type="dxa"/>
          </w:tcPr>
          <w:p w14:paraId="78A30B0A" w14:textId="77777777" w:rsidR="004B0271" w:rsidRDefault="004B0271" w:rsidP="008C270C">
            <w:pPr>
              <w:spacing w:after="240"/>
            </w:pPr>
            <w:r>
              <w:t>3</w:t>
            </w:r>
          </w:p>
        </w:tc>
        <w:tc>
          <w:tcPr>
            <w:tcW w:w="1511" w:type="dxa"/>
          </w:tcPr>
          <w:p w14:paraId="21EB8655" w14:textId="77777777" w:rsidR="004B0271" w:rsidRDefault="004B0271" w:rsidP="008C270C">
            <w:pPr>
              <w:spacing w:after="240"/>
            </w:pPr>
            <w:r>
              <w:t>4</w:t>
            </w:r>
          </w:p>
        </w:tc>
        <w:tc>
          <w:tcPr>
            <w:tcW w:w="1535" w:type="dxa"/>
          </w:tcPr>
          <w:p w14:paraId="638D1C8E" w14:textId="77777777" w:rsidR="004B0271" w:rsidRDefault="004B0271" w:rsidP="008C270C">
            <w:pPr>
              <w:spacing w:after="240"/>
            </w:pPr>
            <w:r>
              <w:t>5</w:t>
            </w:r>
          </w:p>
        </w:tc>
      </w:tr>
      <w:tr w:rsidR="004B0271" w14:paraId="048D96B1" w14:textId="77777777" w:rsidTr="008C270C">
        <w:tc>
          <w:tcPr>
            <w:tcW w:w="1751" w:type="dxa"/>
          </w:tcPr>
          <w:p w14:paraId="4555A3F2" w14:textId="77777777" w:rsidR="004B0271" w:rsidRDefault="004B0271" w:rsidP="008C270C">
            <w:pPr>
              <w:spacing w:after="240"/>
            </w:pPr>
            <w:r>
              <w:t xml:space="preserve">I feel like there is an adult (at home, school or outside of school) who </w:t>
            </w:r>
            <w:r>
              <w:lastRenderedPageBreak/>
              <w:t>cares about me</w:t>
            </w:r>
          </w:p>
        </w:tc>
        <w:tc>
          <w:tcPr>
            <w:tcW w:w="1538" w:type="dxa"/>
          </w:tcPr>
          <w:p w14:paraId="017F6684" w14:textId="77777777" w:rsidR="004B0271" w:rsidRDefault="004B0271" w:rsidP="008C270C">
            <w:pPr>
              <w:spacing w:after="240"/>
            </w:pPr>
            <w:r>
              <w:lastRenderedPageBreak/>
              <w:t>1</w:t>
            </w:r>
          </w:p>
        </w:tc>
        <w:tc>
          <w:tcPr>
            <w:tcW w:w="1538" w:type="dxa"/>
          </w:tcPr>
          <w:p w14:paraId="0F8C8323" w14:textId="77777777" w:rsidR="004B0271" w:rsidRDefault="004B0271" w:rsidP="008C270C">
            <w:pPr>
              <w:spacing w:after="240"/>
            </w:pPr>
            <w:r>
              <w:t>2</w:t>
            </w:r>
          </w:p>
        </w:tc>
        <w:tc>
          <w:tcPr>
            <w:tcW w:w="1523" w:type="dxa"/>
          </w:tcPr>
          <w:p w14:paraId="1C8F9D80" w14:textId="77777777" w:rsidR="004B0271" w:rsidRDefault="004B0271" w:rsidP="008C270C">
            <w:pPr>
              <w:spacing w:after="240"/>
            </w:pPr>
            <w:r>
              <w:t>3</w:t>
            </w:r>
          </w:p>
        </w:tc>
        <w:tc>
          <w:tcPr>
            <w:tcW w:w="1511" w:type="dxa"/>
          </w:tcPr>
          <w:p w14:paraId="4C99F6ED" w14:textId="77777777" w:rsidR="004B0271" w:rsidRDefault="004B0271" w:rsidP="008C270C">
            <w:pPr>
              <w:spacing w:after="240"/>
            </w:pPr>
            <w:r>
              <w:t>4</w:t>
            </w:r>
          </w:p>
        </w:tc>
        <w:tc>
          <w:tcPr>
            <w:tcW w:w="1535" w:type="dxa"/>
          </w:tcPr>
          <w:p w14:paraId="49A2C5DD" w14:textId="77777777" w:rsidR="004B0271" w:rsidRDefault="004B0271" w:rsidP="008C270C">
            <w:pPr>
              <w:spacing w:after="240"/>
            </w:pPr>
            <w:r>
              <w:t>5</w:t>
            </w:r>
          </w:p>
        </w:tc>
      </w:tr>
      <w:tr w:rsidR="004B0271" w14:paraId="28F2901D" w14:textId="77777777" w:rsidTr="008C270C">
        <w:tc>
          <w:tcPr>
            <w:tcW w:w="1751" w:type="dxa"/>
          </w:tcPr>
          <w:p w14:paraId="46DAAAE4" w14:textId="77777777" w:rsidR="004B0271" w:rsidRDefault="004B0271" w:rsidP="008C270C">
            <w:pPr>
              <w:spacing w:after="240"/>
            </w:pPr>
            <w:r>
              <w:t>I have arguments with my friends, or other students, in school</w:t>
            </w:r>
          </w:p>
        </w:tc>
        <w:tc>
          <w:tcPr>
            <w:tcW w:w="1538" w:type="dxa"/>
          </w:tcPr>
          <w:p w14:paraId="4DDAB535" w14:textId="77777777" w:rsidR="004B0271" w:rsidRDefault="004B0271" w:rsidP="008C270C">
            <w:pPr>
              <w:spacing w:after="240"/>
            </w:pPr>
            <w:r>
              <w:t>1</w:t>
            </w:r>
          </w:p>
        </w:tc>
        <w:tc>
          <w:tcPr>
            <w:tcW w:w="1538" w:type="dxa"/>
          </w:tcPr>
          <w:p w14:paraId="5A669DED" w14:textId="77777777" w:rsidR="004B0271" w:rsidRDefault="004B0271" w:rsidP="008C270C">
            <w:pPr>
              <w:spacing w:after="240"/>
            </w:pPr>
            <w:r>
              <w:t>2</w:t>
            </w:r>
          </w:p>
        </w:tc>
        <w:tc>
          <w:tcPr>
            <w:tcW w:w="1523" w:type="dxa"/>
          </w:tcPr>
          <w:p w14:paraId="2DC5679D" w14:textId="77777777" w:rsidR="004B0271" w:rsidRDefault="004B0271" w:rsidP="008C270C">
            <w:pPr>
              <w:spacing w:after="240"/>
            </w:pPr>
            <w:r>
              <w:t>3</w:t>
            </w:r>
          </w:p>
        </w:tc>
        <w:tc>
          <w:tcPr>
            <w:tcW w:w="1511" w:type="dxa"/>
          </w:tcPr>
          <w:p w14:paraId="0924B5B3" w14:textId="77777777" w:rsidR="004B0271" w:rsidRDefault="004B0271" w:rsidP="008C270C">
            <w:pPr>
              <w:spacing w:after="240"/>
            </w:pPr>
            <w:r>
              <w:t>4</w:t>
            </w:r>
          </w:p>
        </w:tc>
        <w:tc>
          <w:tcPr>
            <w:tcW w:w="1535" w:type="dxa"/>
          </w:tcPr>
          <w:p w14:paraId="605B4853" w14:textId="77777777" w:rsidR="004B0271" w:rsidRDefault="004B0271" w:rsidP="008C270C">
            <w:pPr>
              <w:spacing w:after="240"/>
            </w:pPr>
            <w:r>
              <w:t>5</w:t>
            </w:r>
          </w:p>
        </w:tc>
      </w:tr>
      <w:tr w:rsidR="004B0271" w14:paraId="193F4BB3" w14:textId="77777777" w:rsidTr="008C270C">
        <w:tc>
          <w:tcPr>
            <w:tcW w:w="1751" w:type="dxa"/>
          </w:tcPr>
          <w:p w14:paraId="7C8F7AF4" w14:textId="77777777" w:rsidR="004B0271" w:rsidRDefault="004B0271" w:rsidP="008C270C">
            <w:pPr>
              <w:spacing w:after="240"/>
            </w:pPr>
            <w:r>
              <w:t>I get into arguments with my friends, or other students, outside school</w:t>
            </w:r>
          </w:p>
        </w:tc>
        <w:tc>
          <w:tcPr>
            <w:tcW w:w="1538" w:type="dxa"/>
          </w:tcPr>
          <w:p w14:paraId="276CDB5A" w14:textId="77777777" w:rsidR="004B0271" w:rsidRDefault="004B0271" w:rsidP="008C270C">
            <w:pPr>
              <w:spacing w:after="240"/>
            </w:pPr>
            <w:r>
              <w:t>1</w:t>
            </w:r>
          </w:p>
        </w:tc>
        <w:tc>
          <w:tcPr>
            <w:tcW w:w="1538" w:type="dxa"/>
          </w:tcPr>
          <w:p w14:paraId="1627D727" w14:textId="77777777" w:rsidR="004B0271" w:rsidRDefault="004B0271" w:rsidP="008C270C">
            <w:pPr>
              <w:spacing w:after="240"/>
            </w:pPr>
            <w:r>
              <w:t>2</w:t>
            </w:r>
          </w:p>
        </w:tc>
        <w:tc>
          <w:tcPr>
            <w:tcW w:w="1523" w:type="dxa"/>
          </w:tcPr>
          <w:p w14:paraId="1175A346" w14:textId="77777777" w:rsidR="004B0271" w:rsidRDefault="004B0271" w:rsidP="008C270C">
            <w:pPr>
              <w:spacing w:after="240"/>
            </w:pPr>
            <w:r>
              <w:t>3</w:t>
            </w:r>
          </w:p>
        </w:tc>
        <w:tc>
          <w:tcPr>
            <w:tcW w:w="1511" w:type="dxa"/>
          </w:tcPr>
          <w:p w14:paraId="69057F6E" w14:textId="77777777" w:rsidR="004B0271" w:rsidRDefault="004B0271" w:rsidP="008C270C">
            <w:pPr>
              <w:spacing w:after="240"/>
            </w:pPr>
            <w:r>
              <w:t>4</w:t>
            </w:r>
          </w:p>
        </w:tc>
        <w:tc>
          <w:tcPr>
            <w:tcW w:w="1535" w:type="dxa"/>
          </w:tcPr>
          <w:p w14:paraId="12F69859" w14:textId="77777777" w:rsidR="004B0271" w:rsidRDefault="004B0271" w:rsidP="008C270C">
            <w:pPr>
              <w:spacing w:after="240"/>
            </w:pPr>
            <w:r>
              <w:t>5</w:t>
            </w:r>
          </w:p>
        </w:tc>
      </w:tr>
      <w:tr w:rsidR="004B0271" w14:paraId="34049E3D" w14:textId="77777777" w:rsidTr="008C270C">
        <w:tc>
          <w:tcPr>
            <w:tcW w:w="1751" w:type="dxa"/>
          </w:tcPr>
          <w:p w14:paraId="2C47E2CD" w14:textId="77777777" w:rsidR="004B0271" w:rsidRDefault="004B0271" w:rsidP="008C270C">
            <w:pPr>
              <w:spacing w:after="240"/>
            </w:pPr>
            <w:r>
              <w:t>I get into arguments with my friends, or other students, online</w:t>
            </w:r>
          </w:p>
        </w:tc>
        <w:tc>
          <w:tcPr>
            <w:tcW w:w="1538" w:type="dxa"/>
          </w:tcPr>
          <w:p w14:paraId="5CD4A4F8" w14:textId="77777777" w:rsidR="004B0271" w:rsidRDefault="004B0271" w:rsidP="008C270C">
            <w:pPr>
              <w:spacing w:after="240"/>
            </w:pPr>
            <w:r>
              <w:t>1</w:t>
            </w:r>
          </w:p>
        </w:tc>
        <w:tc>
          <w:tcPr>
            <w:tcW w:w="1538" w:type="dxa"/>
          </w:tcPr>
          <w:p w14:paraId="64C99768" w14:textId="77777777" w:rsidR="004B0271" w:rsidRDefault="004B0271" w:rsidP="008C270C">
            <w:pPr>
              <w:spacing w:after="240"/>
            </w:pPr>
            <w:r>
              <w:t>2</w:t>
            </w:r>
          </w:p>
        </w:tc>
        <w:tc>
          <w:tcPr>
            <w:tcW w:w="1523" w:type="dxa"/>
          </w:tcPr>
          <w:p w14:paraId="24C25E67" w14:textId="77777777" w:rsidR="004B0271" w:rsidRDefault="004B0271" w:rsidP="008C270C">
            <w:pPr>
              <w:spacing w:after="240"/>
            </w:pPr>
            <w:r>
              <w:t>3</w:t>
            </w:r>
          </w:p>
        </w:tc>
        <w:tc>
          <w:tcPr>
            <w:tcW w:w="1511" w:type="dxa"/>
          </w:tcPr>
          <w:p w14:paraId="4FAC654A" w14:textId="77777777" w:rsidR="004B0271" w:rsidRDefault="004B0271" w:rsidP="008C270C">
            <w:pPr>
              <w:spacing w:after="240"/>
            </w:pPr>
            <w:r>
              <w:t>4</w:t>
            </w:r>
          </w:p>
        </w:tc>
        <w:tc>
          <w:tcPr>
            <w:tcW w:w="1535" w:type="dxa"/>
          </w:tcPr>
          <w:p w14:paraId="23B6B9DA" w14:textId="77777777" w:rsidR="004B0271" w:rsidRDefault="004B0271" w:rsidP="008C270C">
            <w:pPr>
              <w:spacing w:after="240"/>
            </w:pPr>
            <w:r>
              <w:t>5</w:t>
            </w:r>
          </w:p>
        </w:tc>
      </w:tr>
      <w:tr w:rsidR="004B0271" w14:paraId="4184A823" w14:textId="77777777" w:rsidTr="008C270C">
        <w:tc>
          <w:tcPr>
            <w:tcW w:w="1751" w:type="dxa"/>
          </w:tcPr>
          <w:p w14:paraId="30374CEC" w14:textId="77777777" w:rsidR="004B0271" w:rsidRDefault="004B0271" w:rsidP="008C270C">
            <w:pPr>
              <w:spacing w:after="240"/>
            </w:pPr>
            <w:r>
              <w:t>I have arguments with teachers</w:t>
            </w:r>
          </w:p>
        </w:tc>
        <w:tc>
          <w:tcPr>
            <w:tcW w:w="1538" w:type="dxa"/>
          </w:tcPr>
          <w:p w14:paraId="548ECD81" w14:textId="77777777" w:rsidR="004B0271" w:rsidRDefault="004B0271" w:rsidP="008C270C">
            <w:pPr>
              <w:spacing w:after="240"/>
            </w:pPr>
            <w:r>
              <w:t>1</w:t>
            </w:r>
          </w:p>
        </w:tc>
        <w:tc>
          <w:tcPr>
            <w:tcW w:w="1538" w:type="dxa"/>
          </w:tcPr>
          <w:p w14:paraId="056EAA8E" w14:textId="77777777" w:rsidR="004B0271" w:rsidRDefault="004B0271" w:rsidP="008C270C">
            <w:pPr>
              <w:spacing w:after="240"/>
            </w:pPr>
            <w:r>
              <w:t>2</w:t>
            </w:r>
          </w:p>
        </w:tc>
        <w:tc>
          <w:tcPr>
            <w:tcW w:w="1523" w:type="dxa"/>
          </w:tcPr>
          <w:p w14:paraId="0191B127" w14:textId="77777777" w:rsidR="004B0271" w:rsidRDefault="004B0271" w:rsidP="008C270C">
            <w:pPr>
              <w:spacing w:after="240"/>
            </w:pPr>
            <w:r>
              <w:t>3</w:t>
            </w:r>
          </w:p>
        </w:tc>
        <w:tc>
          <w:tcPr>
            <w:tcW w:w="1511" w:type="dxa"/>
          </w:tcPr>
          <w:p w14:paraId="4D45D50C" w14:textId="77777777" w:rsidR="004B0271" w:rsidRDefault="004B0271" w:rsidP="008C270C">
            <w:pPr>
              <w:spacing w:after="240"/>
            </w:pPr>
            <w:r>
              <w:t>4</w:t>
            </w:r>
          </w:p>
        </w:tc>
        <w:tc>
          <w:tcPr>
            <w:tcW w:w="1535" w:type="dxa"/>
          </w:tcPr>
          <w:p w14:paraId="0B0B09D3" w14:textId="77777777" w:rsidR="004B0271" w:rsidRDefault="004B0271" w:rsidP="008C270C">
            <w:pPr>
              <w:spacing w:after="240"/>
            </w:pPr>
            <w:r>
              <w:t>5</w:t>
            </w:r>
          </w:p>
        </w:tc>
      </w:tr>
      <w:tr w:rsidR="004B0271" w14:paraId="0CDA17A9" w14:textId="77777777" w:rsidTr="008C270C">
        <w:tc>
          <w:tcPr>
            <w:tcW w:w="1751" w:type="dxa"/>
          </w:tcPr>
          <w:p w14:paraId="1933214E" w14:textId="77777777" w:rsidR="004B0271" w:rsidRDefault="004B0271" w:rsidP="008C270C">
            <w:pPr>
              <w:spacing w:after="240"/>
            </w:pPr>
            <w:r>
              <w:t>I find it easy to speak to my teachers or school staff</w:t>
            </w:r>
          </w:p>
        </w:tc>
        <w:tc>
          <w:tcPr>
            <w:tcW w:w="1538" w:type="dxa"/>
          </w:tcPr>
          <w:p w14:paraId="599177F7" w14:textId="77777777" w:rsidR="004B0271" w:rsidRDefault="004B0271" w:rsidP="008C270C">
            <w:pPr>
              <w:spacing w:after="240"/>
            </w:pPr>
            <w:r>
              <w:t>1</w:t>
            </w:r>
          </w:p>
        </w:tc>
        <w:tc>
          <w:tcPr>
            <w:tcW w:w="1538" w:type="dxa"/>
          </w:tcPr>
          <w:p w14:paraId="3CB41546" w14:textId="77777777" w:rsidR="004B0271" w:rsidRDefault="004B0271" w:rsidP="008C270C">
            <w:pPr>
              <w:spacing w:after="240"/>
            </w:pPr>
            <w:r>
              <w:t>2</w:t>
            </w:r>
          </w:p>
        </w:tc>
        <w:tc>
          <w:tcPr>
            <w:tcW w:w="1523" w:type="dxa"/>
          </w:tcPr>
          <w:p w14:paraId="63A0F066" w14:textId="77777777" w:rsidR="004B0271" w:rsidRDefault="004B0271" w:rsidP="008C270C">
            <w:pPr>
              <w:spacing w:after="240"/>
            </w:pPr>
            <w:r>
              <w:t>3</w:t>
            </w:r>
          </w:p>
        </w:tc>
        <w:tc>
          <w:tcPr>
            <w:tcW w:w="1511" w:type="dxa"/>
          </w:tcPr>
          <w:p w14:paraId="30336E52" w14:textId="77777777" w:rsidR="004B0271" w:rsidRDefault="004B0271" w:rsidP="008C270C">
            <w:pPr>
              <w:spacing w:after="240"/>
            </w:pPr>
            <w:r>
              <w:t>4</w:t>
            </w:r>
          </w:p>
        </w:tc>
        <w:tc>
          <w:tcPr>
            <w:tcW w:w="1535" w:type="dxa"/>
          </w:tcPr>
          <w:p w14:paraId="401BFD88" w14:textId="77777777" w:rsidR="004B0271" w:rsidRDefault="004B0271" w:rsidP="008C270C">
            <w:pPr>
              <w:spacing w:after="240"/>
            </w:pPr>
            <w:r>
              <w:t>5</w:t>
            </w:r>
          </w:p>
        </w:tc>
      </w:tr>
      <w:tr w:rsidR="004B0271" w14:paraId="2D3B1C7E" w14:textId="77777777" w:rsidTr="008C270C">
        <w:tc>
          <w:tcPr>
            <w:tcW w:w="1751" w:type="dxa"/>
          </w:tcPr>
          <w:p w14:paraId="25CA6C4A" w14:textId="77777777" w:rsidR="004B0271" w:rsidRDefault="004B0271" w:rsidP="008C270C">
            <w:pPr>
              <w:spacing w:after="240"/>
            </w:pPr>
            <w:r>
              <w:t xml:space="preserve">School staff see and know what is happening </w:t>
            </w:r>
            <w:r>
              <w:lastRenderedPageBreak/>
              <w:t>inside the classroom</w:t>
            </w:r>
          </w:p>
        </w:tc>
        <w:tc>
          <w:tcPr>
            <w:tcW w:w="1538" w:type="dxa"/>
          </w:tcPr>
          <w:p w14:paraId="61A907B5" w14:textId="77777777" w:rsidR="004B0271" w:rsidRDefault="004B0271" w:rsidP="008C270C">
            <w:pPr>
              <w:spacing w:after="240"/>
            </w:pPr>
            <w:r>
              <w:lastRenderedPageBreak/>
              <w:t>1</w:t>
            </w:r>
          </w:p>
        </w:tc>
        <w:tc>
          <w:tcPr>
            <w:tcW w:w="1538" w:type="dxa"/>
          </w:tcPr>
          <w:p w14:paraId="2C9986C4" w14:textId="77777777" w:rsidR="004B0271" w:rsidRDefault="004B0271" w:rsidP="008C270C">
            <w:pPr>
              <w:spacing w:after="240"/>
            </w:pPr>
            <w:r>
              <w:t>2</w:t>
            </w:r>
          </w:p>
        </w:tc>
        <w:tc>
          <w:tcPr>
            <w:tcW w:w="1523" w:type="dxa"/>
          </w:tcPr>
          <w:p w14:paraId="18D3E925" w14:textId="77777777" w:rsidR="004B0271" w:rsidRDefault="004B0271" w:rsidP="008C270C">
            <w:pPr>
              <w:spacing w:after="240"/>
            </w:pPr>
            <w:r>
              <w:t>3</w:t>
            </w:r>
          </w:p>
        </w:tc>
        <w:tc>
          <w:tcPr>
            <w:tcW w:w="1511" w:type="dxa"/>
          </w:tcPr>
          <w:p w14:paraId="14A3DF0D" w14:textId="77777777" w:rsidR="004B0271" w:rsidRDefault="004B0271" w:rsidP="008C270C">
            <w:pPr>
              <w:spacing w:after="240"/>
            </w:pPr>
            <w:r>
              <w:t>4</w:t>
            </w:r>
          </w:p>
        </w:tc>
        <w:tc>
          <w:tcPr>
            <w:tcW w:w="1535" w:type="dxa"/>
          </w:tcPr>
          <w:p w14:paraId="6DB0A872" w14:textId="77777777" w:rsidR="004B0271" w:rsidRDefault="004B0271" w:rsidP="008C270C">
            <w:pPr>
              <w:spacing w:after="240"/>
            </w:pPr>
            <w:r>
              <w:t>5</w:t>
            </w:r>
          </w:p>
        </w:tc>
      </w:tr>
      <w:tr w:rsidR="004B0271" w14:paraId="05023B86" w14:textId="77777777" w:rsidTr="008C270C">
        <w:tc>
          <w:tcPr>
            <w:tcW w:w="1751" w:type="dxa"/>
          </w:tcPr>
          <w:p w14:paraId="4FC0EA02" w14:textId="77777777" w:rsidR="004B0271" w:rsidRDefault="004B0271" w:rsidP="008C270C">
            <w:pPr>
              <w:spacing w:after="240"/>
            </w:pPr>
            <w:r>
              <w:t>School staff see and know what is happening outside of the classroom</w:t>
            </w:r>
          </w:p>
        </w:tc>
        <w:tc>
          <w:tcPr>
            <w:tcW w:w="1538" w:type="dxa"/>
          </w:tcPr>
          <w:p w14:paraId="36DE3F92" w14:textId="77777777" w:rsidR="004B0271" w:rsidRDefault="004B0271" w:rsidP="008C270C">
            <w:pPr>
              <w:spacing w:after="240"/>
            </w:pPr>
            <w:r>
              <w:t>1</w:t>
            </w:r>
          </w:p>
        </w:tc>
        <w:tc>
          <w:tcPr>
            <w:tcW w:w="1538" w:type="dxa"/>
          </w:tcPr>
          <w:p w14:paraId="07398CA6" w14:textId="77777777" w:rsidR="004B0271" w:rsidRDefault="004B0271" w:rsidP="008C270C">
            <w:pPr>
              <w:spacing w:after="240"/>
            </w:pPr>
            <w:r>
              <w:t>2</w:t>
            </w:r>
          </w:p>
        </w:tc>
        <w:tc>
          <w:tcPr>
            <w:tcW w:w="1523" w:type="dxa"/>
          </w:tcPr>
          <w:p w14:paraId="45D57028" w14:textId="77777777" w:rsidR="004B0271" w:rsidRDefault="004B0271" w:rsidP="008C270C">
            <w:pPr>
              <w:spacing w:after="240"/>
            </w:pPr>
            <w:r>
              <w:t>3</w:t>
            </w:r>
          </w:p>
        </w:tc>
        <w:tc>
          <w:tcPr>
            <w:tcW w:w="1511" w:type="dxa"/>
          </w:tcPr>
          <w:p w14:paraId="283C7CAF" w14:textId="77777777" w:rsidR="004B0271" w:rsidRDefault="004B0271" w:rsidP="008C270C">
            <w:pPr>
              <w:spacing w:after="240"/>
            </w:pPr>
            <w:r>
              <w:t>4</w:t>
            </w:r>
          </w:p>
        </w:tc>
        <w:tc>
          <w:tcPr>
            <w:tcW w:w="1535" w:type="dxa"/>
          </w:tcPr>
          <w:p w14:paraId="33880A5C" w14:textId="77777777" w:rsidR="004B0271" w:rsidRDefault="004B0271" w:rsidP="008C270C">
            <w:pPr>
              <w:spacing w:after="240"/>
            </w:pPr>
            <w:r>
              <w:t>5</w:t>
            </w:r>
          </w:p>
        </w:tc>
      </w:tr>
      <w:tr w:rsidR="004B0271" w14:paraId="3BA25961" w14:textId="77777777" w:rsidTr="008C270C">
        <w:tc>
          <w:tcPr>
            <w:tcW w:w="1751" w:type="dxa"/>
          </w:tcPr>
          <w:p w14:paraId="41B23DD3" w14:textId="77777777" w:rsidR="004B0271" w:rsidRDefault="004B0271" w:rsidP="008C270C">
            <w:pPr>
              <w:spacing w:after="240"/>
            </w:pPr>
            <w:r>
              <w:t>Other pupils tease me at schools</w:t>
            </w:r>
          </w:p>
        </w:tc>
        <w:tc>
          <w:tcPr>
            <w:tcW w:w="1538" w:type="dxa"/>
          </w:tcPr>
          <w:p w14:paraId="6DFA9FB1" w14:textId="77777777" w:rsidR="004B0271" w:rsidRDefault="004B0271" w:rsidP="008C270C">
            <w:pPr>
              <w:spacing w:after="240"/>
            </w:pPr>
            <w:r>
              <w:t>1</w:t>
            </w:r>
          </w:p>
        </w:tc>
        <w:tc>
          <w:tcPr>
            <w:tcW w:w="1538" w:type="dxa"/>
          </w:tcPr>
          <w:p w14:paraId="42CD338D" w14:textId="77777777" w:rsidR="004B0271" w:rsidRDefault="004B0271" w:rsidP="008C270C">
            <w:pPr>
              <w:spacing w:after="240"/>
            </w:pPr>
            <w:r>
              <w:t>2</w:t>
            </w:r>
          </w:p>
        </w:tc>
        <w:tc>
          <w:tcPr>
            <w:tcW w:w="1523" w:type="dxa"/>
          </w:tcPr>
          <w:p w14:paraId="553F7194" w14:textId="77777777" w:rsidR="004B0271" w:rsidRDefault="004B0271" w:rsidP="008C270C">
            <w:pPr>
              <w:spacing w:after="240"/>
            </w:pPr>
            <w:r>
              <w:t>3</w:t>
            </w:r>
          </w:p>
        </w:tc>
        <w:tc>
          <w:tcPr>
            <w:tcW w:w="1511" w:type="dxa"/>
          </w:tcPr>
          <w:p w14:paraId="7DF50DEF" w14:textId="77777777" w:rsidR="004B0271" w:rsidRDefault="004B0271" w:rsidP="008C270C">
            <w:pPr>
              <w:spacing w:after="240"/>
            </w:pPr>
            <w:r>
              <w:t>4</w:t>
            </w:r>
          </w:p>
        </w:tc>
        <w:tc>
          <w:tcPr>
            <w:tcW w:w="1535" w:type="dxa"/>
          </w:tcPr>
          <w:p w14:paraId="3D247B7E" w14:textId="77777777" w:rsidR="004B0271" w:rsidRDefault="004B0271" w:rsidP="008C270C">
            <w:pPr>
              <w:spacing w:after="240"/>
            </w:pPr>
            <w:r>
              <w:t>5</w:t>
            </w:r>
          </w:p>
        </w:tc>
      </w:tr>
      <w:tr w:rsidR="004B0271" w14:paraId="609402F8" w14:textId="77777777" w:rsidTr="008C270C">
        <w:tc>
          <w:tcPr>
            <w:tcW w:w="1751" w:type="dxa"/>
          </w:tcPr>
          <w:p w14:paraId="5E4BB873" w14:textId="77777777" w:rsidR="004B0271" w:rsidRDefault="004B0271" w:rsidP="008C270C">
            <w:pPr>
              <w:spacing w:after="240"/>
            </w:pPr>
            <w:r>
              <w:t>I am hit, kicked or pushed by other pupils</w:t>
            </w:r>
          </w:p>
        </w:tc>
        <w:tc>
          <w:tcPr>
            <w:tcW w:w="1538" w:type="dxa"/>
          </w:tcPr>
          <w:p w14:paraId="19F0084B" w14:textId="77777777" w:rsidR="004B0271" w:rsidRDefault="004B0271" w:rsidP="008C270C">
            <w:pPr>
              <w:spacing w:after="240"/>
            </w:pPr>
            <w:r>
              <w:t>1</w:t>
            </w:r>
          </w:p>
        </w:tc>
        <w:tc>
          <w:tcPr>
            <w:tcW w:w="1538" w:type="dxa"/>
          </w:tcPr>
          <w:p w14:paraId="287AEA08" w14:textId="77777777" w:rsidR="004B0271" w:rsidRDefault="004B0271" w:rsidP="008C270C">
            <w:pPr>
              <w:spacing w:after="240"/>
            </w:pPr>
            <w:r>
              <w:t>2</w:t>
            </w:r>
          </w:p>
        </w:tc>
        <w:tc>
          <w:tcPr>
            <w:tcW w:w="1523" w:type="dxa"/>
          </w:tcPr>
          <w:p w14:paraId="0E710502" w14:textId="77777777" w:rsidR="004B0271" w:rsidRDefault="004B0271" w:rsidP="008C270C">
            <w:pPr>
              <w:spacing w:after="240"/>
            </w:pPr>
            <w:r>
              <w:t>3</w:t>
            </w:r>
          </w:p>
        </w:tc>
        <w:tc>
          <w:tcPr>
            <w:tcW w:w="1511" w:type="dxa"/>
          </w:tcPr>
          <w:p w14:paraId="20D9D7E0" w14:textId="77777777" w:rsidR="004B0271" w:rsidRDefault="004B0271" w:rsidP="008C270C">
            <w:pPr>
              <w:spacing w:after="240"/>
            </w:pPr>
            <w:r>
              <w:t>4</w:t>
            </w:r>
          </w:p>
        </w:tc>
        <w:tc>
          <w:tcPr>
            <w:tcW w:w="1535" w:type="dxa"/>
          </w:tcPr>
          <w:p w14:paraId="603B5E0D" w14:textId="77777777" w:rsidR="004B0271" w:rsidRDefault="004B0271" w:rsidP="008C270C">
            <w:pPr>
              <w:spacing w:after="240"/>
            </w:pPr>
            <w:r>
              <w:t>5</w:t>
            </w:r>
          </w:p>
        </w:tc>
      </w:tr>
      <w:tr w:rsidR="004B0271" w14:paraId="7C567160" w14:textId="77777777" w:rsidTr="008C270C">
        <w:tc>
          <w:tcPr>
            <w:tcW w:w="1751" w:type="dxa"/>
          </w:tcPr>
          <w:p w14:paraId="2942D3AA" w14:textId="77777777" w:rsidR="004B0271" w:rsidRDefault="004B0271" w:rsidP="008C270C">
            <w:pPr>
              <w:spacing w:after="240"/>
            </w:pPr>
            <w:r>
              <w:t>Other pupils say bad things about me when I’m not there (including online)</w:t>
            </w:r>
          </w:p>
        </w:tc>
        <w:tc>
          <w:tcPr>
            <w:tcW w:w="1538" w:type="dxa"/>
          </w:tcPr>
          <w:p w14:paraId="03BEE5FF" w14:textId="77777777" w:rsidR="004B0271" w:rsidRDefault="004B0271" w:rsidP="008C270C">
            <w:pPr>
              <w:spacing w:after="240"/>
            </w:pPr>
            <w:r>
              <w:t>1</w:t>
            </w:r>
          </w:p>
        </w:tc>
        <w:tc>
          <w:tcPr>
            <w:tcW w:w="1538" w:type="dxa"/>
          </w:tcPr>
          <w:p w14:paraId="4D8A14D1" w14:textId="77777777" w:rsidR="004B0271" w:rsidRDefault="004B0271" w:rsidP="008C270C">
            <w:pPr>
              <w:spacing w:after="240"/>
            </w:pPr>
            <w:r>
              <w:t>2</w:t>
            </w:r>
          </w:p>
        </w:tc>
        <w:tc>
          <w:tcPr>
            <w:tcW w:w="1523" w:type="dxa"/>
          </w:tcPr>
          <w:p w14:paraId="454D8412" w14:textId="77777777" w:rsidR="004B0271" w:rsidRDefault="004B0271" w:rsidP="008C270C">
            <w:pPr>
              <w:spacing w:after="240"/>
            </w:pPr>
            <w:r>
              <w:t>3</w:t>
            </w:r>
          </w:p>
        </w:tc>
        <w:tc>
          <w:tcPr>
            <w:tcW w:w="1511" w:type="dxa"/>
          </w:tcPr>
          <w:p w14:paraId="49D080D4" w14:textId="77777777" w:rsidR="004B0271" w:rsidRDefault="004B0271" w:rsidP="008C270C">
            <w:pPr>
              <w:spacing w:after="240"/>
            </w:pPr>
            <w:r>
              <w:t>4</w:t>
            </w:r>
          </w:p>
        </w:tc>
        <w:tc>
          <w:tcPr>
            <w:tcW w:w="1535" w:type="dxa"/>
          </w:tcPr>
          <w:p w14:paraId="5EEB1A22" w14:textId="77777777" w:rsidR="004B0271" w:rsidRDefault="004B0271" w:rsidP="008C270C">
            <w:pPr>
              <w:spacing w:after="240"/>
            </w:pPr>
            <w:r>
              <w:t>5</w:t>
            </w:r>
          </w:p>
        </w:tc>
      </w:tr>
      <w:tr w:rsidR="004B0271" w14:paraId="5304ECB4" w14:textId="77777777" w:rsidTr="008C270C">
        <w:tc>
          <w:tcPr>
            <w:tcW w:w="1751" w:type="dxa"/>
          </w:tcPr>
          <w:p w14:paraId="1B4866B7" w14:textId="77777777" w:rsidR="004B0271" w:rsidRDefault="004B0271" w:rsidP="008C270C">
            <w:pPr>
              <w:spacing w:after="240"/>
            </w:pPr>
            <w:r>
              <w:t>I feel under pressure to do things that my friends are doing</w:t>
            </w:r>
          </w:p>
        </w:tc>
        <w:tc>
          <w:tcPr>
            <w:tcW w:w="1538" w:type="dxa"/>
          </w:tcPr>
          <w:p w14:paraId="43993141" w14:textId="77777777" w:rsidR="004B0271" w:rsidRDefault="004B0271" w:rsidP="008C270C">
            <w:pPr>
              <w:spacing w:after="240"/>
            </w:pPr>
            <w:r>
              <w:t>1</w:t>
            </w:r>
          </w:p>
        </w:tc>
        <w:tc>
          <w:tcPr>
            <w:tcW w:w="1538" w:type="dxa"/>
          </w:tcPr>
          <w:p w14:paraId="67035BFC" w14:textId="77777777" w:rsidR="004B0271" w:rsidRDefault="004B0271" w:rsidP="008C270C">
            <w:pPr>
              <w:spacing w:after="240"/>
            </w:pPr>
            <w:r>
              <w:t>2</w:t>
            </w:r>
          </w:p>
        </w:tc>
        <w:tc>
          <w:tcPr>
            <w:tcW w:w="1523" w:type="dxa"/>
          </w:tcPr>
          <w:p w14:paraId="06ECB66E" w14:textId="77777777" w:rsidR="004B0271" w:rsidRDefault="004B0271" w:rsidP="008C270C">
            <w:pPr>
              <w:spacing w:after="240"/>
            </w:pPr>
            <w:r>
              <w:t>3</w:t>
            </w:r>
          </w:p>
        </w:tc>
        <w:tc>
          <w:tcPr>
            <w:tcW w:w="1511" w:type="dxa"/>
          </w:tcPr>
          <w:p w14:paraId="421F524F" w14:textId="77777777" w:rsidR="004B0271" w:rsidRDefault="004B0271" w:rsidP="008C270C">
            <w:pPr>
              <w:spacing w:after="240"/>
            </w:pPr>
            <w:r>
              <w:t>4</w:t>
            </w:r>
          </w:p>
        </w:tc>
        <w:tc>
          <w:tcPr>
            <w:tcW w:w="1535" w:type="dxa"/>
          </w:tcPr>
          <w:p w14:paraId="46A56AF4" w14:textId="77777777" w:rsidR="004B0271" w:rsidRDefault="004B0271" w:rsidP="008C270C">
            <w:pPr>
              <w:spacing w:after="240"/>
            </w:pPr>
            <w:r>
              <w:t>5</w:t>
            </w:r>
          </w:p>
        </w:tc>
      </w:tr>
      <w:tr w:rsidR="004B0271" w14:paraId="00008F45" w14:textId="77777777" w:rsidTr="008C270C">
        <w:tc>
          <w:tcPr>
            <w:tcW w:w="1751" w:type="dxa"/>
          </w:tcPr>
          <w:p w14:paraId="7EF99BF7" w14:textId="77777777" w:rsidR="004B0271" w:rsidRDefault="004B0271" w:rsidP="008C270C">
            <w:pPr>
              <w:spacing w:after="240"/>
            </w:pPr>
            <w:r>
              <w:t xml:space="preserve">Another student has used a mobile phone or the internet to </w:t>
            </w:r>
            <w:r>
              <w:lastRenderedPageBreak/>
              <w:t>embarrass or threaten me</w:t>
            </w:r>
          </w:p>
        </w:tc>
        <w:tc>
          <w:tcPr>
            <w:tcW w:w="1538" w:type="dxa"/>
          </w:tcPr>
          <w:p w14:paraId="48E1461F" w14:textId="77777777" w:rsidR="004B0271" w:rsidRDefault="004B0271" w:rsidP="008C270C">
            <w:pPr>
              <w:spacing w:after="240"/>
            </w:pPr>
            <w:r>
              <w:lastRenderedPageBreak/>
              <w:t>1</w:t>
            </w:r>
          </w:p>
        </w:tc>
        <w:tc>
          <w:tcPr>
            <w:tcW w:w="1538" w:type="dxa"/>
          </w:tcPr>
          <w:p w14:paraId="054BE29D" w14:textId="77777777" w:rsidR="004B0271" w:rsidRDefault="004B0271" w:rsidP="008C270C">
            <w:pPr>
              <w:spacing w:after="240"/>
            </w:pPr>
            <w:r>
              <w:t>2</w:t>
            </w:r>
          </w:p>
        </w:tc>
        <w:tc>
          <w:tcPr>
            <w:tcW w:w="1523" w:type="dxa"/>
          </w:tcPr>
          <w:p w14:paraId="4B416239" w14:textId="77777777" w:rsidR="004B0271" w:rsidRDefault="004B0271" w:rsidP="008C270C">
            <w:pPr>
              <w:spacing w:after="240"/>
            </w:pPr>
            <w:r>
              <w:t>3</w:t>
            </w:r>
          </w:p>
        </w:tc>
        <w:tc>
          <w:tcPr>
            <w:tcW w:w="1511" w:type="dxa"/>
          </w:tcPr>
          <w:p w14:paraId="2661FF99" w14:textId="77777777" w:rsidR="004B0271" w:rsidRDefault="004B0271" w:rsidP="008C270C">
            <w:pPr>
              <w:spacing w:after="240"/>
            </w:pPr>
            <w:r>
              <w:t>4</w:t>
            </w:r>
          </w:p>
        </w:tc>
        <w:tc>
          <w:tcPr>
            <w:tcW w:w="1535" w:type="dxa"/>
          </w:tcPr>
          <w:p w14:paraId="189750B9" w14:textId="77777777" w:rsidR="004B0271" w:rsidRDefault="004B0271" w:rsidP="008C270C">
            <w:pPr>
              <w:spacing w:after="240"/>
            </w:pPr>
            <w:r>
              <w:t>5</w:t>
            </w:r>
          </w:p>
        </w:tc>
      </w:tr>
      <w:tr w:rsidR="004B0271" w14:paraId="59BEB996" w14:textId="77777777" w:rsidTr="008C270C">
        <w:tc>
          <w:tcPr>
            <w:tcW w:w="1751" w:type="dxa"/>
          </w:tcPr>
          <w:p w14:paraId="3084F72D" w14:textId="77777777" w:rsidR="004B0271" w:rsidRDefault="004B0271" w:rsidP="008C270C">
            <w:pPr>
              <w:spacing w:after="240"/>
            </w:pPr>
            <w:r>
              <w:t>I have posted something online about another student that I later wished I hadn’t</w:t>
            </w:r>
          </w:p>
        </w:tc>
        <w:tc>
          <w:tcPr>
            <w:tcW w:w="1538" w:type="dxa"/>
          </w:tcPr>
          <w:p w14:paraId="780B3A29" w14:textId="77777777" w:rsidR="004B0271" w:rsidRDefault="004B0271" w:rsidP="008C270C">
            <w:pPr>
              <w:spacing w:after="240"/>
            </w:pPr>
            <w:r>
              <w:t>1</w:t>
            </w:r>
          </w:p>
        </w:tc>
        <w:tc>
          <w:tcPr>
            <w:tcW w:w="1538" w:type="dxa"/>
          </w:tcPr>
          <w:p w14:paraId="61C32317" w14:textId="77777777" w:rsidR="004B0271" w:rsidRDefault="004B0271" w:rsidP="008C270C">
            <w:pPr>
              <w:spacing w:after="240"/>
            </w:pPr>
            <w:r>
              <w:t>2</w:t>
            </w:r>
          </w:p>
        </w:tc>
        <w:tc>
          <w:tcPr>
            <w:tcW w:w="1523" w:type="dxa"/>
          </w:tcPr>
          <w:p w14:paraId="16260E49" w14:textId="77777777" w:rsidR="004B0271" w:rsidRDefault="004B0271" w:rsidP="008C270C">
            <w:pPr>
              <w:spacing w:after="240"/>
            </w:pPr>
            <w:r>
              <w:t>3</w:t>
            </w:r>
          </w:p>
        </w:tc>
        <w:tc>
          <w:tcPr>
            <w:tcW w:w="1511" w:type="dxa"/>
          </w:tcPr>
          <w:p w14:paraId="4CFED3B2" w14:textId="77777777" w:rsidR="004B0271" w:rsidRDefault="004B0271" w:rsidP="008C270C">
            <w:pPr>
              <w:spacing w:after="240"/>
            </w:pPr>
            <w:r>
              <w:t>4</w:t>
            </w:r>
          </w:p>
        </w:tc>
        <w:tc>
          <w:tcPr>
            <w:tcW w:w="1535" w:type="dxa"/>
          </w:tcPr>
          <w:p w14:paraId="670C30F3" w14:textId="77777777" w:rsidR="004B0271" w:rsidRDefault="004B0271" w:rsidP="008C270C">
            <w:pPr>
              <w:spacing w:after="240"/>
            </w:pPr>
            <w:r>
              <w:t>5</w:t>
            </w:r>
          </w:p>
        </w:tc>
      </w:tr>
      <w:tr w:rsidR="004B0271" w14:paraId="131381B1" w14:textId="77777777" w:rsidTr="008C270C">
        <w:tc>
          <w:tcPr>
            <w:tcW w:w="1751" w:type="dxa"/>
          </w:tcPr>
          <w:p w14:paraId="04E28B22" w14:textId="77777777" w:rsidR="004B0271" w:rsidRDefault="004B0271" w:rsidP="008C270C">
            <w:pPr>
              <w:spacing w:after="240"/>
            </w:pPr>
            <w:r>
              <w:t>Sexual harassment happens at school</w:t>
            </w:r>
          </w:p>
        </w:tc>
        <w:tc>
          <w:tcPr>
            <w:tcW w:w="1538" w:type="dxa"/>
          </w:tcPr>
          <w:p w14:paraId="02005073" w14:textId="77777777" w:rsidR="004B0271" w:rsidRDefault="004B0271" w:rsidP="008C270C">
            <w:pPr>
              <w:spacing w:after="240"/>
            </w:pPr>
            <w:r>
              <w:t>1</w:t>
            </w:r>
          </w:p>
        </w:tc>
        <w:tc>
          <w:tcPr>
            <w:tcW w:w="1538" w:type="dxa"/>
          </w:tcPr>
          <w:p w14:paraId="611B0EFD" w14:textId="77777777" w:rsidR="004B0271" w:rsidRDefault="004B0271" w:rsidP="008C270C">
            <w:pPr>
              <w:spacing w:after="240"/>
            </w:pPr>
            <w:r>
              <w:t>2</w:t>
            </w:r>
          </w:p>
        </w:tc>
        <w:tc>
          <w:tcPr>
            <w:tcW w:w="1523" w:type="dxa"/>
          </w:tcPr>
          <w:p w14:paraId="661AD721" w14:textId="77777777" w:rsidR="004B0271" w:rsidRDefault="004B0271" w:rsidP="008C270C">
            <w:pPr>
              <w:spacing w:after="240"/>
            </w:pPr>
            <w:r>
              <w:t>3</w:t>
            </w:r>
          </w:p>
        </w:tc>
        <w:tc>
          <w:tcPr>
            <w:tcW w:w="1511" w:type="dxa"/>
          </w:tcPr>
          <w:p w14:paraId="2EBBE7F4" w14:textId="77777777" w:rsidR="004B0271" w:rsidRDefault="004B0271" w:rsidP="008C270C">
            <w:pPr>
              <w:spacing w:after="240"/>
            </w:pPr>
            <w:r>
              <w:t>4</w:t>
            </w:r>
          </w:p>
        </w:tc>
        <w:tc>
          <w:tcPr>
            <w:tcW w:w="1535" w:type="dxa"/>
          </w:tcPr>
          <w:p w14:paraId="79BE42BF" w14:textId="77777777" w:rsidR="004B0271" w:rsidRDefault="004B0271" w:rsidP="008C270C">
            <w:pPr>
              <w:spacing w:after="240"/>
            </w:pPr>
            <w:r>
              <w:t>5</w:t>
            </w:r>
          </w:p>
        </w:tc>
      </w:tr>
      <w:tr w:rsidR="004B0271" w14:paraId="762D73EE" w14:textId="77777777" w:rsidTr="008C270C">
        <w:tc>
          <w:tcPr>
            <w:tcW w:w="1751" w:type="dxa"/>
          </w:tcPr>
          <w:p w14:paraId="6E6310C8" w14:textId="77777777" w:rsidR="004B0271" w:rsidRDefault="004B0271" w:rsidP="008C270C">
            <w:pPr>
              <w:spacing w:after="240"/>
            </w:pPr>
            <w:r>
              <w:t>I have made another student kiss, touch or take part in a sexual activity</w:t>
            </w:r>
          </w:p>
        </w:tc>
        <w:tc>
          <w:tcPr>
            <w:tcW w:w="1538" w:type="dxa"/>
          </w:tcPr>
          <w:p w14:paraId="6987AC4F" w14:textId="77777777" w:rsidR="004B0271" w:rsidRDefault="004B0271" w:rsidP="008C270C">
            <w:pPr>
              <w:spacing w:after="240"/>
            </w:pPr>
            <w:r>
              <w:t>1</w:t>
            </w:r>
          </w:p>
        </w:tc>
        <w:tc>
          <w:tcPr>
            <w:tcW w:w="1538" w:type="dxa"/>
          </w:tcPr>
          <w:p w14:paraId="14EA4305" w14:textId="77777777" w:rsidR="004B0271" w:rsidRDefault="004B0271" w:rsidP="008C270C">
            <w:pPr>
              <w:spacing w:after="240"/>
            </w:pPr>
            <w:r>
              <w:t>2</w:t>
            </w:r>
          </w:p>
        </w:tc>
        <w:tc>
          <w:tcPr>
            <w:tcW w:w="1523" w:type="dxa"/>
          </w:tcPr>
          <w:p w14:paraId="7A19D501" w14:textId="77777777" w:rsidR="004B0271" w:rsidRDefault="004B0271" w:rsidP="008C270C">
            <w:pPr>
              <w:spacing w:after="240"/>
            </w:pPr>
            <w:r>
              <w:t>3</w:t>
            </w:r>
          </w:p>
        </w:tc>
        <w:tc>
          <w:tcPr>
            <w:tcW w:w="1511" w:type="dxa"/>
          </w:tcPr>
          <w:p w14:paraId="4C0D7E6D" w14:textId="77777777" w:rsidR="004B0271" w:rsidRDefault="004B0271" w:rsidP="008C270C">
            <w:pPr>
              <w:spacing w:after="240"/>
            </w:pPr>
            <w:r>
              <w:t>4</w:t>
            </w:r>
          </w:p>
        </w:tc>
        <w:tc>
          <w:tcPr>
            <w:tcW w:w="1535" w:type="dxa"/>
          </w:tcPr>
          <w:p w14:paraId="3CB7E733" w14:textId="77777777" w:rsidR="004B0271" w:rsidRDefault="004B0271" w:rsidP="008C270C">
            <w:pPr>
              <w:spacing w:after="240"/>
            </w:pPr>
            <w:r>
              <w:t>5</w:t>
            </w:r>
          </w:p>
        </w:tc>
      </w:tr>
      <w:tr w:rsidR="004B0271" w14:paraId="6C365541" w14:textId="77777777" w:rsidTr="008C270C">
        <w:tc>
          <w:tcPr>
            <w:tcW w:w="1751" w:type="dxa"/>
          </w:tcPr>
          <w:p w14:paraId="48C55A96" w14:textId="77777777" w:rsidR="004B0271" w:rsidRDefault="004B0271" w:rsidP="008C270C">
            <w:pPr>
              <w:spacing w:after="240"/>
            </w:pPr>
            <w:r>
              <w:t>In the last month, I’ve often felt things were going well for me at school</w:t>
            </w:r>
          </w:p>
        </w:tc>
        <w:tc>
          <w:tcPr>
            <w:tcW w:w="1538" w:type="dxa"/>
          </w:tcPr>
          <w:p w14:paraId="56310056" w14:textId="77777777" w:rsidR="004B0271" w:rsidRDefault="004B0271" w:rsidP="008C270C">
            <w:pPr>
              <w:spacing w:after="240"/>
            </w:pPr>
            <w:r>
              <w:t>1</w:t>
            </w:r>
          </w:p>
        </w:tc>
        <w:tc>
          <w:tcPr>
            <w:tcW w:w="1538" w:type="dxa"/>
          </w:tcPr>
          <w:p w14:paraId="30E6C6E6" w14:textId="77777777" w:rsidR="004B0271" w:rsidRDefault="004B0271" w:rsidP="008C270C">
            <w:pPr>
              <w:spacing w:after="240"/>
            </w:pPr>
            <w:r>
              <w:t>2</w:t>
            </w:r>
          </w:p>
        </w:tc>
        <w:tc>
          <w:tcPr>
            <w:tcW w:w="1523" w:type="dxa"/>
          </w:tcPr>
          <w:p w14:paraId="20692F5C" w14:textId="77777777" w:rsidR="004B0271" w:rsidRDefault="004B0271" w:rsidP="008C270C">
            <w:pPr>
              <w:spacing w:after="240"/>
            </w:pPr>
            <w:r>
              <w:t>3</w:t>
            </w:r>
          </w:p>
        </w:tc>
        <w:tc>
          <w:tcPr>
            <w:tcW w:w="1511" w:type="dxa"/>
          </w:tcPr>
          <w:p w14:paraId="7E4AB309" w14:textId="77777777" w:rsidR="004B0271" w:rsidRDefault="004B0271" w:rsidP="008C270C">
            <w:pPr>
              <w:spacing w:after="240"/>
            </w:pPr>
            <w:r>
              <w:t>4</w:t>
            </w:r>
          </w:p>
        </w:tc>
        <w:tc>
          <w:tcPr>
            <w:tcW w:w="1535" w:type="dxa"/>
          </w:tcPr>
          <w:p w14:paraId="12C35F93" w14:textId="77777777" w:rsidR="004B0271" w:rsidRDefault="004B0271" w:rsidP="008C270C">
            <w:pPr>
              <w:spacing w:after="240"/>
            </w:pPr>
            <w:r>
              <w:t>5</w:t>
            </w:r>
          </w:p>
        </w:tc>
      </w:tr>
      <w:tr w:rsidR="004B0271" w14:paraId="0383D885" w14:textId="77777777" w:rsidTr="008C270C">
        <w:tc>
          <w:tcPr>
            <w:tcW w:w="1751" w:type="dxa"/>
          </w:tcPr>
          <w:p w14:paraId="7B718A0F" w14:textId="77777777" w:rsidR="004B0271" w:rsidRDefault="004B0271" w:rsidP="008C270C">
            <w:pPr>
              <w:spacing w:after="240"/>
            </w:pPr>
            <w:r>
              <w:t>In the last month, I’ve often felt like I was unable to cope with school</w:t>
            </w:r>
          </w:p>
        </w:tc>
        <w:tc>
          <w:tcPr>
            <w:tcW w:w="1538" w:type="dxa"/>
          </w:tcPr>
          <w:p w14:paraId="4DCA4D92" w14:textId="77777777" w:rsidR="004B0271" w:rsidRDefault="004B0271" w:rsidP="008C270C">
            <w:pPr>
              <w:spacing w:after="240"/>
            </w:pPr>
            <w:r>
              <w:t>1</w:t>
            </w:r>
          </w:p>
        </w:tc>
        <w:tc>
          <w:tcPr>
            <w:tcW w:w="1538" w:type="dxa"/>
          </w:tcPr>
          <w:p w14:paraId="650EB812" w14:textId="77777777" w:rsidR="004B0271" w:rsidRDefault="004B0271" w:rsidP="008C270C">
            <w:pPr>
              <w:spacing w:after="240"/>
            </w:pPr>
            <w:r>
              <w:t>2</w:t>
            </w:r>
          </w:p>
        </w:tc>
        <w:tc>
          <w:tcPr>
            <w:tcW w:w="1523" w:type="dxa"/>
          </w:tcPr>
          <w:p w14:paraId="00B8892C" w14:textId="77777777" w:rsidR="004B0271" w:rsidRDefault="004B0271" w:rsidP="008C270C">
            <w:pPr>
              <w:spacing w:after="240"/>
            </w:pPr>
            <w:r>
              <w:t>3</w:t>
            </w:r>
          </w:p>
        </w:tc>
        <w:tc>
          <w:tcPr>
            <w:tcW w:w="1511" w:type="dxa"/>
          </w:tcPr>
          <w:p w14:paraId="42730F69" w14:textId="77777777" w:rsidR="004B0271" w:rsidRDefault="004B0271" w:rsidP="008C270C">
            <w:pPr>
              <w:spacing w:after="240"/>
            </w:pPr>
            <w:r>
              <w:t>4</w:t>
            </w:r>
          </w:p>
        </w:tc>
        <w:tc>
          <w:tcPr>
            <w:tcW w:w="1535" w:type="dxa"/>
          </w:tcPr>
          <w:p w14:paraId="5323125A" w14:textId="77777777" w:rsidR="004B0271" w:rsidRDefault="004B0271" w:rsidP="008C270C">
            <w:pPr>
              <w:spacing w:after="240"/>
            </w:pPr>
            <w:r>
              <w:t>5</w:t>
            </w:r>
          </w:p>
        </w:tc>
      </w:tr>
      <w:tr w:rsidR="004B0271" w14:paraId="3943278E" w14:textId="77777777" w:rsidTr="008C270C">
        <w:tc>
          <w:tcPr>
            <w:tcW w:w="1751" w:type="dxa"/>
          </w:tcPr>
          <w:p w14:paraId="74162747" w14:textId="77777777" w:rsidR="004B0271" w:rsidRDefault="004B0271" w:rsidP="008C270C">
            <w:pPr>
              <w:spacing w:after="240"/>
            </w:pPr>
            <w:r>
              <w:lastRenderedPageBreak/>
              <w:t>I feel safe in the local area around school</w:t>
            </w:r>
          </w:p>
        </w:tc>
        <w:tc>
          <w:tcPr>
            <w:tcW w:w="1538" w:type="dxa"/>
          </w:tcPr>
          <w:p w14:paraId="10EDBB24" w14:textId="77777777" w:rsidR="004B0271" w:rsidRDefault="004B0271" w:rsidP="008C270C">
            <w:pPr>
              <w:spacing w:after="240"/>
            </w:pPr>
            <w:r>
              <w:t>1</w:t>
            </w:r>
          </w:p>
        </w:tc>
        <w:tc>
          <w:tcPr>
            <w:tcW w:w="1538" w:type="dxa"/>
          </w:tcPr>
          <w:p w14:paraId="0B3120BC" w14:textId="77777777" w:rsidR="004B0271" w:rsidRDefault="004B0271" w:rsidP="008C270C">
            <w:pPr>
              <w:spacing w:after="240"/>
            </w:pPr>
            <w:r>
              <w:t>2</w:t>
            </w:r>
          </w:p>
        </w:tc>
        <w:tc>
          <w:tcPr>
            <w:tcW w:w="1523" w:type="dxa"/>
          </w:tcPr>
          <w:p w14:paraId="76C178CD" w14:textId="77777777" w:rsidR="004B0271" w:rsidRDefault="004B0271" w:rsidP="008C270C">
            <w:pPr>
              <w:spacing w:after="240"/>
            </w:pPr>
            <w:r>
              <w:t>3</w:t>
            </w:r>
          </w:p>
        </w:tc>
        <w:tc>
          <w:tcPr>
            <w:tcW w:w="1511" w:type="dxa"/>
          </w:tcPr>
          <w:p w14:paraId="77444CA0" w14:textId="77777777" w:rsidR="004B0271" w:rsidRDefault="004B0271" w:rsidP="008C270C">
            <w:pPr>
              <w:spacing w:after="240"/>
            </w:pPr>
            <w:r>
              <w:t>4</w:t>
            </w:r>
          </w:p>
        </w:tc>
        <w:tc>
          <w:tcPr>
            <w:tcW w:w="1535" w:type="dxa"/>
          </w:tcPr>
          <w:p w14:paraId="123C9595" w14:textId="77777777" w:rsidR="004B0271" w:rsidRDefault="004B0271" w:rsidP="008C270C">
            <w:pPr>
              <w:spacing w:after="240"/>
            </w:pPr>
            <w:r>
              <w:t>5</w:t>
            </w:r>
          </w:p>
        </w:tc>
      </w:tr>
      <w:tr w:rsidR="004B0271" w14:paraId="39E82BF6" w14:textId="77777777" w:rsidTr="008C270C">
        <w:tc>
          <w:tcPr>
            <w:tcW w:w="1751" w:type="dxa"/>
          </w:tcPr>
          <w:p w14:paraId="605155CA" w14:textId="77777777" w:rsidR="004B0271" w:rsidRDefault="004B0271" w:rsidP="008C270C">
            <w:pPr>
              <w:spacing w:after="240"/>
            </w:pPr>
            <w:r>
              <w:t>I spend a lot of time with my parents/carers</w:t>
            </w:r>
          </w:p>
        </w:tc>
        <w:tc>
          <w:tcPr>
            <w:tcW w:w="1538" w:type="dxa"/>
          </w:tcPr>
          <w:p w14:paraId="2B55131B" w14:textId="77777777" w:rsidR="004B0271" w:rsidRDefault="004B0271" w:rsidP="008C270C">
            <w:pPr>
              <w:spacing w:after="240"/>
            </w:pPr>
            <w:r>
              <w:t>1</w:t>
            </w:r>
          </w:p>
        </w:tc>
        <w:tc>
          <w:tcPr>
            <w:tcW w:w="1538" w:type="dxa"/>
          </w:tcPr>
          <w:p w14:paraId="79CABBC9" w14:textId="77777777" w:rsidR="004B0271" w:rsidRDefault="004B0271" w:rsidP="008C270C">
            <w:pPr>
              <w:spacing w:after="240"/>
            </w:pPr>
            <w:r>
              <w:t>2</w:t>
            </w:r>
          </w:p>
        </w:tc>
        <w:tc>
          <w:tcPr>
            <w:tcW w:w="1523" w:type="dxa"/>
          </w:tcPr>
          <w:p w14:paraId="71930B12" w14:textId="77777777" w:rsidR="004B0271" w:rsidRDefault="004B0271" w:rsidP="008C270C">
            <w:pPr>
              <w:spacing w:after="240"/>
            </w:pPr>
            <w:r>
              <w:t>3</w:t>
            </w:r>
          </w:p>
        </w:tc>
        <w:tc>
          <w:tcPr>
            <w:tcW w:w="1511" w:type="dxa"/>
          </w:tcPr>
          <w:p w14:paraId="311CB7E3" w14:textId="77777777" w:rsidR="004B0271" w:rsidRDefault="004B0271" w:rsidP="008C270C">
            <w:pPr>
              <w:spacing w:after="240"/>
            </w:pPr>
            <w:r>
              <w:t>4</w:t>
            </w:r>
          </w:p>
        </w:tc>
        <w:tc>
          <w:tcPr>
            <w:tcW w:w="1535" w:type="dxa"/>
          </w:tcPr>
          <w:p w14:paraId="35C74D2B" w14:textId="77777777" w:rsidR="004B0271" w:rsidRDefault="004B0271" w:rsidP="008C270C">
            <w:pPr>
              <w:spacing w:after="240"/>
            </w:pPr>
            <w:r>
              <w:t>5</w:t>
            </w:r>
          </w:p>
        </w:tc>
      </w:tr>
      <w:tr w:rsidR="004B0271" w14:paraId="0718533C" w14:textId="77777777" w:rsidTr="008C270C">
        <w:tc>
          <w:tcPr>
            <w:tcW w:w="1751" w:type="dxa"/>
          </w:tcPr>
          <w:p w14:paraId="1AEB3ED5" w14:textId="77777777" w:rsidR="004B0271" w:rsidRDefault="004B0271" w:rsidP="008C270C">
            <w:pPr>
              <w:spacing w:after="240"/>
            </w:pPr>
            <w:r>
              <w:t>There are some places in the local area I wouldn’t go because I don’t feel safe</w:t>
            </w:r>
          </w:p>
        </w:tc>
        <w:tc>
          <w:tcPr>
            <w:tcW w:w="1538" w:type="dxa"/>
          </w:tcPr>
          <w:p w14:paraId="4DD62946" w14:textId="77777777" w:rsidR="004B0271" w:rsidRDefault="004B0271" w:rsidP="008C270C">
            <w:pPr>
              <w:spacing w:after="240"/>
            </w:pPr>
            <w:r>
              <w:t>1</w:t>
            </w:r>
          </w:p>
        </w:tc>
        <w:tc>
          <w:tcPr>
            <w:tcW w:w="1538" w:type="dxa"/>
          </w:tcPr>
          <w:p w14:paraId="2BFA4F9A" w14:textId="77777777" w:rsidR="004B0271" w:rsidRDefault="004B0271" w:rsidP="008C270C">
            <w:pPr>
              <w:spacing w:after="240"/>
            </w:pPr>
            <w:r>
              <w:t>2</w:t>
            </w:r>
          </w:p>
        </w:tc>
        <w:tc>
          <w:tcPr>
            <w:tcW w:w="1523" w:type="dxa"/>
          </w:tcPr>
          <w:p w14:paraId="3CCC935F" w14:textId="77777777" w:rsidR="004B0271" w:rsidRDefault="004B0271" w:rsidP="008C270C">
            <w:pPr>
              <w:spacing w:after="240"/>
            </w:pPr>
            <w:r>
              <w:t>3</w:t>
            </w:r>
          </w:p>
        </w:tc>
        <w:tc>
          <w:tcPr>
            <w:tcW w:w="1511" w:type="dxa"/>
          </w:tcPr>
          <w:p w14:paraId="0F3E87D8" w14:textId="77777777" w:rsidR="004B0271" w:rsidRDefault="004B0271" w:rsidP="008C270C">
            <w:pPr>
              <w:spacing w:after="240"/>
            </w:pPr>
            <w:r>
              <w:t>4</w:t>
            </w:r>
          </w:p>
        </w:tc>
        <w:tc>
          <w:tcPr>
            <w:tcW w:w="1535" w:type="dxa"/>
          </w:tcPr>
          <w:p w14:paraId="6CEE2542" w14:textId="77777777" w:rsidR="004B0271" w:rsidRDefault="004B0271" w:rsidP="008C270C">
            <w:pPr>
              <w:spacing w:after="240"/>
            </w:pPr>
            <w:r>
              <w:t>5</w:t>
            </w:r>
          </w:p>
        </w:tc>
      </w:tr>
      <w:tr w:rsidR="004B0271" w14:paraId="1E42601E" w14:textId="77777777" w:rsidTr="008C270C">
        <w:tc>
          <w:tcPr>
            <w:tcW w:w="1751" w:type="dxa"/>
          </w:tcPr>
          <w:p w14:paraId="4B3DDAD2" w14:textId="77777777" w:rsidR="004B0271" w:rsidRDefault="004B0271" w:rsidP="008C270C">
            <w:pPr>
              <w:spacing w:after="240"/>
            </w:pPr>
            <w:r>
              <w:t>School is a place where I feel safe</w:t>
            </w:r>
          </w:p>
        </w:tc>
        <w:tc>
          <w:tcPr>
            <w:tcW w:w="1538" w:type="dxa"/>
          </w:tcPr>
          <w:p w14:paraId="1F0082B5" w14:textId="77777777" w:rsidR="004B0271" w:rsidRDefault="004B0271" w:rsidP="008C270C">
            <w:pPr>
              <w:spacing w:after="240"/>
            </w:pPr>
            <w:r>
              <w:t>1</w:t>
            </w:r>
          </w:p>
        </w:tc>
        <w:tc>
          <w:tcPr>
            <w:tcW w:w="1538" w:type="dxa"/>
          </w:tcPr>
          <w:p w14:paraId="71A31A1D" w14:textId="77777777" w:rsidR="004B0271" w:rsidRDefault="004B0271" w:rsidP="008C270C">
            <w:pPr>
              <w:spacing w:after="240"/>
            </w:pPr>
            <w:r>
              <w:t>2</w:t>
            </w:r>
          </w:p>
        </w:tc>
        <w:tc>
          <w:tcPr>
            <w:tcW w:w="1523" w:type="dxa"/>
          </w:tcPr>
          <w:p w14:paraId="192DCBDD" w14:textId="77777777" w:rsidR="004B0271" w:rsidRDefault="004B0271" w:rsidP="008C270C">
            <w:pPr>
              <w:spacing w:after="240"/>
            </w:pPr>
            <w:r>
              <w:t>3</w:t>
            </w:r>
          </w:p>
        </w:tc>
        <w:tc>
          <w:tcPr>
            <w:tcW w:w="1511" w:type="dxa"/>
          </w:tcPr>
          <w:p w14:paraId="0CF2A48C" w14:textId="77777777" w:rsidR="004B0271" w:rsidRDefault="004B0271" w:rsidP="008C270C">
            <w:pPr>
              <w:spacing w:after="240"/>
            </w:pPr>
            <w:r>
              <w:t>4</w:t>
            </w:r>
          </w:p>
        </w:tc>
        <w:tc>
          <w:tcPr>
            <w:tcW w:w="1535" w:type="dxa"/>
          </w:tcPr>
          <w:p w14:paraId="539F385E" w14:textId="77777777" w:rsidR="004B0271" w:rsidRDefault="004B0271" w:rsidP="008C270C">
            <w:pPr>
              <w:spacing w:after="240"/>
            </w:pPr>
            <w:r>
              <w:t>5</w:t>
            </w:r>
          </w:p>
        </w:tc>
      </w:tr>
    </w:tbl>
    <w:p w14:paraId="736E1CF0" w14:textId="77777777" w:rsidR="004B0271" w:rsidRDefault="004B0271" w:rsidP="004B0271">
      <w:pPr>
        <w:spacing w:before="240" w:after="240"/>
      </w:pPr>
      <w:r>
        <w:t>If you do feel unsafe, please write any specific locations where you don’t feel safe:</w:t>
      </w:r>
    </w:p>
    <w:p w14:paraId="418FB242" w14:textId="4ECE5BE9" w:rsidR="00AD1C18" w:rsidRPr="004B0271" w:rsidRDefault="004B0271" w:rsidP="004B0271">
      <w:pPr>
        <w:spacing w:after="240"/>
      </w:pPr>
      <w:r>
        <w:t>Is there anything else that you think should have been asked on this survey about students’ wellbeing? Please write here:</w:t>
      </w:r>
    </w:p>
    <w:sectPr w:rsidR="00AD1C18" w:rsidRPr="004B0271"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2BD2" w14:textId="77777777" w:rsidR="00BB4F12" w:rsidRDefault="00BB4F12" w:rsidP="00D73C32">
      <w:r>
        <w:separator/>
      </w:r>
    </w:p>
  </w:endnote>
  <w:endnote w:type="continuationSeparator" w:id="0">
    <w:p w14:paraId="1DE1BAA0" w14:textId="77777777" w:rsidR="00BB4F12" w:rsidRDefault="00BB4F12"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40CDDF9B"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67503558">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C9A81"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10081F" w:rsidRPr="0010081F">
          <w:rPr>
            <w:b/>
            <w:bCs/>
            <w:noProof/>
            <w:color w:val="008000"/>
            <w:lang w:val="en-GB"/>
          </w:rPr>
          <w:t xml:space="preserve"> </w:t>
        </w:r>
        <w:r w:rsidR="0010081F" w:rsidRPr="00122C2A">
          <w:rPr>
            <w:b/>
            <w:bCs/>
            <w:noProof/>
            <w:color w:val="008000"/>
            <w:lang w:val="en-GB"/>
          </w:rPr>
          <mc:AlternateContent>
            <mc:Choice Requires="wps">
              <w:drawing>
                <wp:anchor distT="0" distB="0" distL="114300" distR="114300" simplePos="0" relativeHeight="251682304" behindDoc="0" locked="0" layoutInCell="1" allowOverlap="1" wp14:anchorId="08B20093" wp14:editId="3BA045AA">
                  <wp:simplePos x="0" y="0"/>
                  <wp:positionH relativeFrom="margin">
                    <wp:align>left</wp:align>
                  </wp:positionH>
                  <wp:positionV relativeFrom="paragraph">
                    <wp:posOffset>-56711</wp:posOffset>
                  </wp:positionV>
                  <wp:extent cx="5950633" cy="0"/>
                  <wp:effectExtent l="0" t="0" r="0" b="0"/>
                  <wp:wrapNone/>
                  <wp:docPr id="2452924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852A7" id="Straight Connector 2" o:spid="_x0000_s1026" alt="&quot;&quot;"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10081F" w:rsidRPr="00122C2A">
          <w:rPr>
            <w:b/>
            <w:bCs/>
            <w:color w:val="008000"/>
            <w:lang w:val="en-GB"/>
          </w:rPr>
          <w:t>North Somerset ASF</w:t>
        </w:r>
        <w:r w:rsidR="000A040E">
          <w:rPr>
            <w:b/>
            <w:bCs/>
            <w:color w:val="008000"/>
            <w:lang w:val="en-GB"/>
          </w:rPr>
          <w:t xml:space="preserve"> Student </w:t>
        </w:r>
        <w:r w:rsidR="004B0271">
          <w:rPr>
            <w:b/>
            <w:bCs/>
            <w:color w:val="008000"/>
            <w:lang w:val="en-GB"/>
          </w:rPr>
          <w:t>Wellbeing Survey</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61EBFB44"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5B53011D">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6E776"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AD484B" w:rsidRPr="00AD484B">
          <w:rPr>
            <w:b/>
            <w:bCs/>
            <w:noProof/>
            <w:color w:val="008000"/>
            <w:lang w:val="en-GB"/>
          </w:rPr>
          <w:t xml:space="preserve"> </w:t>
        </w:r>
        <w:r w:rsidR="00AD484B" w:rsidRPr="00122C2A">
          <w:rPr>
            <w:b/>
            <w:bCs/>
            <w:noProof/>
            <w:color w:val="008000"/>
            <w:lang w:val="en-GB"/>
          </w:rPr>
          <mc:AlternateContent>
            <mc:Choice Requires="wps">
              <w:drawing>
                <wp:anchor distT="0" distB="0" distL="114300" distR="114300" simplePos="0" relativeHeight="251684352" behindDoc="0" locked="0" layoutInCell="1" allowOverlap="1" wp14:anchorId="1ED642F5" wp14:editId="0E9D5E9B">
                  <wp:simplePos x="0" y="0"/>
                  <wp:positionH relativeFrom="margin">
                    <wp:align>left</wp:align>
                  </wp:positionH>
                  <wp:positionV relativeFrom="paragraph">
                    <wp:posOffset>-49872</wp:posOffset>
                  </wp:positionV>
                  <wp:extent cx="5950633" cy="0"/>
                  <wp:effectExtent l="0" t="0" r="0" b="0"/>
                  <wp:wrapNone/>
                  <wp:docPr id="12207467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983AD" id="Straight Connector 2" o:spid="_x0000_s1026" alt="&quot;&quot;" style="position:absolute;flip:y;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AD484B" w:rsidRPr="0010081F">
          <w:rPr>
            <w:b/>
            <w:bCs/>
            <w:noProof/>
            <w:color w:val="008000"/>
            <w:lang w:val="en-GB"/>
          </w:rPr>
          <w:t xml:space="preserve"> </w:t>
        </w:r>
        <w:r w:rsidR="00AD484B" w:rsidRPr="00122C2A">
          <w:rPr>
            <w:b/>
            <w:bCs/>
            <w:noProof/>
            <w:color w:val="008000"/>
            <w:lang w:val="en-GB"/>
          </w:rPr>
          <mc:AlternateContent>
            <mc:Choice Requires="wps">
              <w:drawing>
                <wp:anchor distT="0" distB="0" distL="114300" distR="114300" simplePos="0" relativeHeight="251685376" behindDoc="0" locked="0" layoutInCell="1" allowOverlap="1" wp14:anchorId="788868E6" wp14:editId="1A5EA302">
                  <wp:simplePos x="0" y="0"/>
                  <wp:positionH relativeFrom="margin">
                    <wp:align>left</wp:align>
                  </wp:positionH>
                  <wp:positionV relativeFrom="paragraph">
                    <wp:posOffset>-56711</wp:posOffset>
                  </wp:positionV>
                  <wp:extent cx="5950633" cy="0"/>
                  <wp:effectExtent l="0" t="0" r="0" b="0"/>
                  <wp:wrapNone/>
                  <wp:docPr id="6698696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39FFA" id="Straight Connector 2" o:spid="_x0000_s1026" alt="&quot;&quot;" style="position:absolute;flip:y;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0A040E" w:rsidRPr="000A040E">
          <w:rPr>
            <w:b/>
            <w:bCs/>
            <w:color w:val="008000"/>
            <w:lang w:val="en-GB"/>
          </w:rPr>
          <w:t xml:space="preserve"> </w:t>
        </w:r>
        <w:r w:rsidR="004B0271" w:rsidRPr="00122C2A">
          <w:rPr>
            <w:b/>
            <w:bCs/>
            <w:color w:val="008000"/>
            <w:lang w:val="en-GB"/>
          </w:rPr>
          <w:t>North Somerset ASF</w:t>
        </w:r>
        <w:r w:rsidR="004B0271">
          <w:rPr>
            <w:b/>
            <w:bCs/>
            <w:color w:val="008000"/>
            <w:lang w:val="en-GB"/>
          </w:rPr>
          <w:t xml:space="preserve"> Student Wellbeing Survey</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0BB7" w14:textId="77777777" w:rsidR="00BB4F12" w:rsidRDefault="00BB4F12" w:rsidP="00D73C32">
      <w:r>
        <w:separator/>
      </w:r>
    </w:p>
  </w:footnote>
  <w:footnote w:type="continuationSeparator" w:id="0">
    <w:p w14:paraId="0FD5677E" w14:textId="77777777" w:rsidR="00BB4F12" w:rsidRDefault="00BB4F12"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07E495B7">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3036D"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3F592E53">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93C4C"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A20"/>
    <w:multiLevelType w:val="hybridMultilevel"/>
    <w:tmpl w:val="E93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4AFB"/>
    <w:multiLevelType w:val="hybridMultilevel"/>
    <w:tmpl w:val="A304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0740D"/>
    <w:multiLevelType w:val="hybridMultilevel"/>
    <w:tmpl w:val="E67A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2995"/>
    <w:multiLevelType w:val="hybridMultilevel"/>
    <w:tmpl w:val="073C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50EB0"/>
    <w:multiLevelType w:val="hybridMultilevel"/>
    <w:tmpl w:val="4AA4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6A1FC2"/>
    <w:multiLevelType w:val="hybridMultilevel"/>
    <w:tmpl w:val="18AA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E3ECA"/>
    <w:multiLevelType w:val="hybridMultilevel"/>
    <w:tmpl w:val="26FC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7F21"/>
    <w:multiLevelType w:val="hybridMultilevel"/>
    <w:tmpl w:val="C714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332148"/>
    <w:multiLevelType w:val="hybridMultilevel"/>
    <w:tmpl w:val="E74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4E6C3C"/>
    <w:multiLevelType w:val="hybridMultilevel"/>
    <w:tmpl w:val="F1AE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C3735"/>
    <w:multiLevelType w:val="hybridMultilevel"/>
    <w:tmpl w:val="D2B4F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36A8E"/>
    <w:multiLevelType w:val="hybridMultilevel"/>
    <w:tmpl w:val="1296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B1B04"/>
    <w:multiLevelType w:val="hybridMultilevel"/>
    <w:tmpl w:val="F1840A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A1A"/>
    <w:multiLevelType w:val="hybridMultilevel"/>
    <w:tmpl w:val="4CDE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C24B6"/>
    <w:multiLevelType w:val="hybridMultilevel"/>
    <w:tmpl w:val="17D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A0761"/>
    <w:multiLevelType w:val="hybridMultilevel"/>
    <w:tmpl w:val="9BD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F3AAA"/>
    <w:multiLevelType w:val="hybridMultilevel"/>
    <w:tmpl w:val="8568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E1D50"/>
    <w:multiLevelType w:val="hybridMultilevel"/>
    <w:tmpl w:val="6AE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7DBC6D89"/>
    <w:multiLevelType w:val="hybridMultilevel"/>
    <w:tmpl w:val="7B16880C"/>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90188291">
    <w:abstractNumId w:val="5"/>
  </w:num>
  <w:num w:numId="2" w16cid:durableId="959533069">
    <w:abstractNumId w:val="26"/>
  </w:num>
  <w:num w:numId="3" w16cid:durableId="753212179">
    <w:abstractNumId w:val="14"/>
  </w:num>
  <w:num w:numId="4" w16cid:durableId="1059864240">
    <w:abstractNumId w:val="27"/>
  </w:num>
  <w:num w:numId="5" w16cid:durableId="951474243">
    <w:abstractNumId w:val="20"/>
  </w:num>
  <w:num w:numId="6" w16cid:durableId="1680279206">
    <w:abstractNumId w:val="10"/>
  </w:num>
  <w:num w:numId="7" w16cid:durableId="248317493">
    <w:abstractNumId w:val="15"/>
  </w:num>
  <w:num w:numId="8" w16cid:durableId="548884763">
    <w:abstractNumId w:val="11"/>
  </w:num>
  <w:num w:numId="9" w16cid:durableId="1662729484">
    <w:abstractNumId w:val="6"/>
  </w:num>
  <w:num w:numId="10" w16cid:durableId="1776175470">
    <w:abstractNumId w:val="13"/>
  </w:num>
  <w:num w:numId="11" w16cid:durableId="487095601">
    <w:abstractNumId w:val="14"/>
  </w:num>
  <w:num w:numId="12" w16cid:durableId="1124616031">
    <w:abstractNumId w:val="16"/>
  </w:num>
  <w:num w:numId="13" w16cid:durableId="1427725324">
    <w:abstractNumId w:val="2"/>
  </w:num>
  <w:num w:numId="14" w16cid:durableId="2075465494">
    <w:abstractNumId w:val="17"/>
  </w:num>
  <w:num w:numId="15" w16cid:durableId="2111581424">
    <w:abstractNumId w:val="28"/>
  </w:num>
  <w:num w:numId="16" w16cid:durableId="443114348">
    <w:abstractNumId w:val="19"/>
  </w:num>
  <w:num w:numId="17" w16cid:durableId="1675843422">
    <w:abstractNumId w:val="23"/>
  </w:num>
  <w:num w:numId="18" w16cid:durableId="1741900629">
    <w:abstractNumId w:val="8"/>
  </w:num>
  <w:num w:numId="19" w16cid:durableId="132529213">
    <w:abstractNumId w:val="7"/>
  </w:num>
  <w:num w:numId="20" w16cid:durableId="1318804548">
    <w:abstractNumId w:val="24"/>
  </w:num>
  <w:num w:numId="21" w16cid:durableId="1027947155">
    <w:abstractNumId w:val="18"/>
  </w:num>
  <w:num w:numId="22" w16cid:durableId="1737124633">
    <w:abstractNumId w:val="22"/>
  </w:num>
  <w:num w:numId="23" w16cid:durableId="1510870646">
    <w:abstractNumId w:val="0"/>
  </w:num>
  <w:num w:numId="24" w16cid:durableId="1568418101">
    <w:abstractNumId w:val="1"/>
  </w:num>
  <w:num w:numId="25" w16cid:durableId="779641580">
    <w:abstractNumId w:val="12"/>
  </w:num>
  <w:num w:numId="26" w16cid:durableId="683016370">
    <w:abstractNumId w:val="21"/>
  </w:num>
  <w:num w:numId="27" w16cid:durableId="2088770225">
    <w:abstractNumId w:val="4"/>
  </w:num>
  <w:num w:numId="28" w16cid:durableId="865413530">
    <w:abstractNumId w:val="9"/>
  </w:num>
  <w:num w:numId="29" w16cid:durableId="1492479966">
    <w:abstractNumId w:val="25"/>
  </w:num>
  <w:num w:numId="30" w16cid:durableId="283389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A040E"/>
    <w:rsid w:val="000B108C"/>
    <w:rsid w:val="000B4D8A"/>
    <w:rsid w:val="000C5125"/>
    <w:rsid w:val="000D5D6C"/>
    <w:rsid w:val="0010081F"/>
    <w:rsid w:val="0010493F"/>
    <w:rsid w:val="00122C2A"/>
    <w:rsid w:val="0012350C"/>
    <w:rsid w:val="001246C8"/>
    <w:rsid w:val="00127710"/>
    <w:rsid w:val="001338C1"/>
    <w:rsid w:val="001438CF"/>
    <w:rsid w:val="00144182"/>
    <w:rsid w:val="001522CA"/>
    <w:rsid w:val="00161248"/>
    <w:rsid w:val="00174AF0"/>
    <w:rsid w:val="00176D6D"/>
    <w:rsid w:val="0019045F"/>
    <w:rsid w:val="00251F48"/>
    <w:rsid w:val="00266F4E"/>
    <w:rsid w:val="00294931"/>
    <w:rsid w:val="0029526E"/>
    <w:rsid w:val="002A54F8"/>
    <w:rsid w:val="002D7E49"/>
    <w:rsid w:val="003270D4"/>
    <w:rsid w:val="00383606"/>
    <w:rsid w:val="003A5D6D"/>
    <w:rsid w:val="003C1982"/>
    <w:rsid w:val="003C3E3B"/>
    <w:rsid w:val="003C4D64"/>
    <w:rsid w:val="00411B33"/>
    <w:rsid w:val="00412ACF"/>
    <w:rsid w:val="00467916"/>
    <w:rsid w:val="004A38DE"/>
    <w:rsid w:val="004B0271"/>
    <w:rsid w:val="004D56F5"/>
    <w:rsid w:val="005634F8"/>
    <w:rsid w:val="005710D8"/>
    <w:rsid w:val="005743C3"/>
    <w:rsid w:val="00584B8B"/>
    <w:rsid w:val="005C7884"/>
    <w:rsid w:val="005E6E16"/>
    <w:rsid w:val="00611666"/>
    <w:rsid w:val="006350B6"/>
    <w:rsid w:val="006C0D49"/>
    <w:rsid w:val="006C7B6E"/>
    <w:rsid w:val="006E18A1"/>
    <w:rsid w:val="00711635"/>
    <w:rsid w:val="00720432"/>
    <w:rsid w:val="00732967"/>
    <w:rsid w:val="00741889"/>
    <w:rsid w:val="00750781"/>
    <w:rsid w:val="00763334"/>
    <w:rsid w:val="007650AD"/>
    <w:rsid w:val="007712FE"/>
    <w:rsid w:val="007771F5"/>
    <w:rsid w:val="007C5A99"/>
    <w:rsid w:val="00855582"/>
    <w:rsid w:val="00871716"/>
    <w:rsid w:val="008734E4"/>
    <w:rsid w:val="008902CF"/>
    <w:rsid w:val="008E45D9"/>
    <w:rsid w:val="008E5FCD"/>
    <w:rsid w:val="00916885"/>
    <w:rsid w:val="009573A9"/>
    <w:rsid w:val="00971115"/>
    <w:rsid w:val="0099374B"/>
    <w:rsid w:val="009A6D13"/>
    <w:rsid w:val="00A62088"/>
    <w:rsid w:val="00A72E8F"/>
    <w:rsid w:val="00A85818"/>
    <w:rsid w:val="00A8697F"/>
    <w:rsid w:val="00AD1C18"/>
    <w:rsid w:val="00AD484B"/>
    <w:rsid w:val="00AE6F41"/>
    <w:rsid w:val="00B02376"/>
    <w:rsid w:val="00B05F6C"/>
    <w:rsid w:val="00B45C4E"/>
    <w:rsid w:val="00B5640B"/>
    <w:rsid w:val="00B92D42"/>
    <w:rsid w:val="00BB4F12"/>
    <w:rsid w:val="00C44C5E"/>
    <w:rsid w:val="00C84288"/>
    <w:rsid w:val="00C84391"/>
    <w:rsid w:val="00CA3D5D"/>
    <w:rsid w:val="00CF4308"/>
    <w:rsid w:val="00D12740"/>
    <w:rsid w:val="00D25B37"/>
    <w:rsid w:val="00D5651B"/>
    <w:rsid w:val="00D57F39"/>
    <w:rsid w:val="00D60774"/>
    <w:rsid w:val="00D73C32"/>
    <w:rsid w:val="00D84AAC"/>
    <w:rsid w:val="00DA45F8"/>
    <w:rsid w:val="00DB0771"/>
    <w:rsid w:val="00DB77E1"/>
    <w:rsid w:val="00DD197F"/>
    <w:rsid w:val="00DF7808"/>
    <w:rsid w:val="00E10F38"/>
    <w:rsid w:val="00E11857"/>
    <w:rsid w:val="00E1675F"/>
    <w:rsid w:val="00E21664"/>
    <w:rsid w:val="00E534C2"/>
    <w:rsid w:val="00E67EBF"/>
    <w:rsid w:val="00E70980"/>
    <w:rsid w:val="00ED670E"/>
    <w:rsid w:val="00EE77F1"/>
    <w:rsid w:val="00F45D11"/>
    <w:rsid w:val="00F75117"/>
    <w:rsid w:val="00F77170"/>
    <w:rsid w:val="00F941E4"/>
    <w:rsid w:val="00FA7F12"/>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71"/>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D5D6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1</TotalTime>
  <Pages>8</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Student Wellbeing Survey</dc:title>
  <dc:subject/>
  <dc:creator>Riccardo Enoch</dc:creator>
  <cp:keywords/>
  <dc:description/>
  <cp:lastModifiedBy>Rachel Dunston</cp:lastModifiedBy>
  <cp:revision>2</cp:revision>
  <cp:lastPrinted>2025-07-30T07:41:00Z</cp:lastPrinted>
  <dcterms:created xsi:type="dcterms:W3CDTF">2025-08-04T10:48:00Z</dcterms:created>
  <dcterms:modified xsi:type="dcterms:W3CDTF">2025-08-04T10:48:00Z</dcterms:modified>
</cp:coreProperties>
</file>