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60D6" w14:textId="77777777" w:rsidR="005710D8" w:rsidRPr="00335C3E" w:rsidRDefault="005710D8" w:rsidP="005710D8">
      <w:pPr>
        <w:pStyle w:val="Title"/>
        <w:spacing w:before="240" w:after="240"/>
        <w:rPr>
          <w:sz w:val="72"/>
          <w:szCs w:val="72"/>
        </w:rPr>
      </w:pPr>
      <w:r w:rsidRPr="00335C3E">
        <w:rPr>
          <w:sz w:val="72"/>
          <w:szCs w:val="72"/>
        </w:rPr>
        <w:t>North Somerset Reviewing Behaviour Logs 2025</w:t>
      </w:r>
    </w:p>
    <w:p w14:paraId="36B9CC08" w14:textId="77777777" w:rsidR="005710D8" w:rsidRPr="00D73C32" w:rsidRDefault="005710D8" w:rsidP="005710D8">
      <w:pPr>
        <w:pStyle w:val="Heading2"/>
        <w:spacing w:after="240"/>
      </w:pPr>
      <w:r>
        <w:t>Background</w:t>
      </w:r>
    </w:p>
    <w:p w14:paraId="10D52407" w14:textId="77777777" w:rsidR="005710D8" w:rsidRDefault="005710D8" w:rsidP="005710D8">
      <w:pPr>
        <w:spacing w:after="240"/>
      </w:pPr>
      <w:r>
        <w:t>Contextual Safeguarding (CS) is an approach to safeguarding that supports practitioners to recognise and respond to the harm young people experience outside of the home.</w:t>
      </w:r>
    </w:p>
    <w:p w14:paraId="5BD3E134" w14:textId="77777777" w:rsidR="005710D8" w:rsidRDefault="005710D8" w:rsidP="005710D8">
      <w:pPr>
        <w:spacing w:after="240"/>
      </w:pPr>
      <w:r>
        <w:t>This guidance can be used by schools to help form a broader assessment of risk in the school environment or used on its own. In this toolkit we provide an example behaviour log review form.</w:t>
      </w:r>
    </w:p>
    <w:p w14:paraId="6A737EBA" w14:textId="77777777" w:rsidR="005710D8" w:rsidRDefault="005710D8" w:rsidP="005710D8">
      <w:pPr>
        <w:spacing w:after="240"/>
      </w:pPr>
      <w:r>
        <w:t>The document includes:</w:t>
      </w:r>
    </w:p>
    <w:p w14:paraId="6BD1828E" w14:textId="77777777" w:rsidR="005710D8" w:rsidRDefault="005710D8" w:rsidP="005710D8">
      <w:pPr>
        <w:pStyle w:val="ListParagraph"/>
        <w:numPr>
          <w:ilvl w:val="0"/>
          <w:numId w:val="13"/>
        </w:numPr>
        <w:spacing w:after="240"/>
      </w:pPr>
      <w:r>
        <w:t>Guidance for reviewing behaviour logs</w:t>
      </w:r>
    </w:p>
    <w:p w14:paraId="5F8A6B62" w14:textId="77777777" w:rsidR="005710D8" w:rsidRDefault="005710D8" w:rsidP="005710D8">
      <w:pPr>
        <w:pStyle w:val="ListParagraph"/>
        <w:numPr>
          <w:ilvl w:val="0"/>
          <w:numId w:val="13"/>
        </w:numPr>
        <w:spacing w:after="240"/>
      </w:pPr>
      <w:r>
        <w:t>Appendix A: Behaviour logs review form</w:t>
      </w:r>
    </w:p>
    <w:p w14:paraId="5C467AB9" w14:textId="77777777" w:rsidR="005710D8" w:rsidRDefault="005710D8" w:rsidP="005710D8">
      <w:pPr>
        <w:pStyle w:val="Heading2"/>
        <w:spacing w:before="240" w:after="240"/>
      </w:pPr>
      <w:r>
        <w:t>Reviewing Behaviour Logs</w:t>
      </w:r>
    </w:p>
    <w:p w14:paraId="16DEE92C" w14:textId="77777777" w:rsidR="005710D8" w:rsidRDefault="005710D8" w:rsidP="005710D8">
      <w:pPr>
        <w:spacing w:after="240"/>
      </w:pPr>
      <w:r>
        <w:t>Behaviour logs, or safeguarding logs, are databases produced and used by schools to capture young people’s behaviour or safeguarding concerns. Different schools use different approaches, formats and platforms/ software to do this.</w:t>
      </w:r>
    </w:p>
    <w:p w14:paraId="00A3E7EC" w14:textId="77777777" w:rsidR="005710D8" w:rsidRDefault="005710D8" w:rsidP="005710D8">
      <w:pPr>
        <w:spacing w:after="240"/>
      </w:pPr>
      <w:r>
        <w:t>Reviewing behaviour logs provides an opportunity for the schools to review what behaviours are being recorded and recognised, and to consider how these behaviours are being responded to. This process enables schools to identify any patterns of behaviours taking place, and/or to establish whether there are any gaps in the information being recorded. Schools should then use this process to address the patterns or gaps identified.</w:t>
      </w:r>
    </w:p>
    <w:p w14:paraId="2B04FF49" w14:textId="77777777" w:rsidR="005710D8" w:rsidRDefault="005710D8" w:rsidP="005710D8">
      <w:pPr>
        <w:spacing w:after="240"/>
      </w:pPr>
      <w:r>
        <w:t>The process can be carried out as a one-off assessment using the following key steps:</w:t>
      </w:r>
    </w:p>
    <w:p w14:paraId="79C24FFC" w14:textId="77777777" w:rsidR="005710D8" w:rsidRDefault="005710D8" w:rsidP="005710D8">
      <w:pPr>
        <w:pStyle w:val="ListParagraph"/>
        <w:numPr>
          <w:ilvl w:val="0"/>
          <w:numId w:val="14"/>
        </w:numPr>
        <w:spacing w:after="240"/>
      </w:pPr>
      <w:r>
        <w:t>Identify an appropriate member of staff to carry out the behaviour log review process. This should be a member of staff in the safeguarding team.</w:t>
      </w:r>
    </w:p>
    <w:p w14:paraId="2E83724B" w14:textId="77777777" w:rsidR="005710D8" w:rsidRDefault="005710D8" w:rsidP="005710D8">
      <w:pPr>
        <w:pStyle w:val="ListParagraph"/>
        <w:numPr>
          <w:ilvl w:val="0"/>
          <w:numId w:val="14"/>
        </w:numPr>
        <w:spacing w:after="240"/>
      </w:pPr>
      <w:r>
        <w:t>Ask the Designated Safeguarding Lead for access to the behaviour logs system.</w:t>
      </w:r>
    </w:p>
    <w:p w14:paraId="03C46D28" w14:textId="77777777" w:rsidR="005710D8" w:rsidRDefault="005710D8" w:rsidP="005710D8">
      <w:pPr>
        <w:pStyle w:val="ListParagraph"/>
        <w:numPr>
          <w:ilvl w:val="0"/>
          <w:numId w:val="14"/>
        </w:numPr>
        <w:spacing w:after="240"/>
      </w:pPr>
      <w:r>
        <w:t>Select a number of recent incidents recorded in the system.</w:t>
      </w:r>
    </w:p>
    <w:p w14:paraId="219C5D11" w14:textId="77777777" w:rsidR="005710D8" w:rsidRDefault="005710D8" w:rsidP="005710D8">
      <w:pPr>
        <w:pStyle w:val="ListParagraph"/>
        <w:numPr>
          <w:ilvl w:val="0"/>
          <w:numId w:val="14"/>
        </w:numPr>
        <w:spacing w:after="240"/>
      </w:pPr>
      <w:r>
        <w:t>The identified member of staff should then use a behaviour log review form, such as that found in Appendix A, document key information about each incident. The information inputted into the form may need to be anonymised.</w:t>
      </w:r>
    </w:p>
    <w:p w14:paraId="06AB1E3C" w14:textId="77777777" w:rsidR="005710D8" w:rsidRDefault="005710D8" w:rsidP="005710D8">
      <w:pPr>
        <w:pStyle w:val="ListParagraph"/>
        <w:numPr>
          <w:ilvl w:val="0"/>
          <w:numId w:val="14"/>
        </w:numPr>
        <w:spacing w:after="240"/>
      </w:pPr>
      <w:r>
        <w:lastRenderedPageBreak/>
        <w:t>Once recorded, review what has been captured. Consider the following key questions to identify trends, patterns and gaps about what information is captured and how it is being responded to.</w:t>
      </w:r>
    </w:p>
    <w:p w14:paraId="6DB39B17" w14:textId="77777777" w:rsidR="005710D8" w:rsidRDefault="005710D8" w:rsidP="005710D8">
      <w:pPr>
        <w:pStyle w:val="ListParagraph"/>
        <w:numPr>
          <w:ilvl w:val="0"/>
          <w:numId w:val="15"/>
        </w:numPr>
        <w:spacing w:after="240"/>
      </w:pPr>
      <w:r>
        <w:t>What incidents are being recorded?</w:t>
      </w:r>
    </w:p>
    <w:p w14:paraId="1E51C382" w14:textId="77777777" w:rsidR="005710D8" w:rsidRDefault="005710D8" w:rsidP="005710D8">
      <w:pPr>
        <w:pStyle w:val="ListParagraph"/>
        <w:numPr>
          <w:ilvl w:val="0"/>
          <w:numId w:val="15"/>
        </w:numPr>
        <w:spacing w:after="240"/>
      </w:pPr>
      <w:r>
        <w:t>How are incidents generally responded to? (E.g. behaviourally or through safeguarding)</w:t>
      </w:r>
    </w:p>
    <w:p w14:paraId="41C61955" w14:textId="77777777" w:rsidR="005710D8" w:rsidRDefault="005710D8" w:rsidP="005710D8">
      <w:pPr>
        <w:pStyle w:val="ListParagraph"/>
        <w:numPr>
          <w:ilvl w:val="0"/>
          <w:numId w:val="15"/>
        </w:numPr>
        <w:spacing w:after="240"/>
      </w:pPr>
      <w:r>
        <w:t>What gaps are there?</w:t>
      </w:r>
    </w:p>
    <w:p w14:paraId="67C6BA2D" w14:textId="77777777" w:rsidR="005710D8" w:rsidRDefault="005710D8" w:rsidP="005710D8">
      <w:pPr>
        <w:pStyle w:val="ListParagraph"/>
        <w:numPr>
          <w:ilvl w:val="0"/>
          <w:numId w:val="15"/>
        </w:numPr>
        <w:spacing w:after="240"/>
      </w:pPr>
      <w:r>
        <w:t>You can also use the prompt questions in the example behaviour logs review form (Appendix A) to assess gaps and capture follow up action points in information recorded.</w:t>
      </w:r>
    </w:p>
    <w:p w14:paraId="4DE14A8E" w14:textId="77777777" w:rsidR="005710D8" w:rsidRDefault="005710D8" w:rsidP="005710D8">
      <w:pPr>
        <w:pStyle w:val="ListParagraph"/>
        <w:numPr>
          <w:ilvl w:val="0"/>
          <w:numId w:val="14"/>
        </w:numPr>
        <w:spacing w:after="240"/>
      </w:pPr>
      <w:r>
        <w:t>Based on the findings from the review process, consider and assign follow up actions to address any gaps or concerns arising. For example, the database itself may need adapting to capture additional information, or staff might need additional training to improve confidence and ability in recognising and appropriately responding to behaviours.</w:t>
      </w:r>
    </w:p>
    <w:p w14:paraId="56F60D3D" w14:textId="77777777" w:rsidR="005710D8" w:rsidRDefault="005710D8" w:rsidP="005710D8">
      <w:pPr>
        <w:spacing w:after="240"/>
      </w:pPr>
      <w:r>
        <w:t>We would value any feedback you have once you have used this guidance document and resources. Please contact the Contextual Safeguarding Team.</w:t>
      </w:r>
    </w:p>
    <w:p w14:paraId="3866CD54" w14:textId="77777777" w:rsidR="005710D8" w:rsidRDefault="005710D8" w:rsidP="005710D8">
      <w:pPr>
        <w:pStyle w:val="Heading2"/>
        <w:spacing w:before="20000" w:after="240"/>
      </w:pPr>
      <w:r>
        <w:lastRenderedPageBreak/>
        <w:t>Appendix A: Behaviour Logs Review Form</w:t>
      </w:r>
    </w:p>
    <w:p w14:paraId="5ADFE622" w14:textId="77777777" w:rsidR="005710D8" w:rsidRDefault="005710D8" w:rsidP="005710D8">
      <w:pPr>
        <w:spacing w:after="240"/>
      </w:pPr>
      <w:r>
        <w:t xml:space="preserve">Use the </w:t>
      </w:r>
      <w:r w:rsidRPr="0080220F">
        <w:t>following table to review a selected sample of incidents recorded in your behaviour log:</w:t>
      </w:r>
    </w:p>
    <w:tbl>
      <w:tblPr>
        <w:tblStyle w:val="TableGrid"/>
        <w:tblW w:w="0" w:type="auto"/>
        <w:tblLook w:val="04A0" w:firstRow="1" w:lastRow="0" w:firstColumn="1" w:lastColumn="0" w:noHBand="0" w:noVBand="1"/>
      </w:tblPr>
      <w:tblGrid>
        <w:gridCol w:w="846"/>
        <w:gridCol w:w="951"/>
        <w:gridCol w:w="910"/>
        <w:gridCol w:w="1239"/>
        <w:gridCol w:w="2270"/>
        <w:gridCol w:w="1112"/>
        <w:gridCol w:w="1230"/>
        <w:gridCol w:w="838"/>
      </w:tblGrid>
      <w:tr w:rsidR="005710D8" w14:paraId="24CBC973" w14:textId="77777777" w:rsidTr="008C270C">
        <w:tc>
          <w:tcPr>
            <w:tcW w:w="1174" w:type="dxa"/>
          </w:tcPr>
          <w:p w14:paraId="5A8C7F4A" w14:textId="77777777" w:rsidR="005710D8" w:rsidRPr="00A53812" w:rsidRDefault="005710D8" w:rsidP="008C270C">
            <w:pPr>
              <w:spacing w:after="240"/>
              <w:rPr>
                <w:b/>
                <w:bCs/>
                <w:sz w:val="16"/>
                <w:szCs w:val="16"/>
              </w:rPr>
            </w:pPr>
            <w:r w:rsidRPr="00A53812">
              <w:rPr>
                <w:b/>
                <w:bCs/>
                <w:sz w:val="16"/>
                <w:szCs w:val="16"/>
              </w:rPr>
              <w:t>Student details (M/F, year group)</w:t>
            </w:r>
          </w:p>
        </w:tc>
        <w:tc>
          <w:tcPr>
            <w:tcW w:w="1174" w:type="dxa"/>
          </w:tcPr>
          <w:p w14:paraId="5AFC2B06" w14:textId="77777777" w:rsidR="005710D8" w:rsidRPr="00A53812" w:rsidRDefault="005710D8" w:rsidP="008C270C">
            <w:pPr>
              <w:spacing w:after="240"/>
              <w:rPr>
                <w:b/>
                <w:bCs/>
                <w:sz w:val="16"/>
                <w:szCs w:val="16"/>
              </w:rPr>
            </w:pPr>
            <w:r w:rsidRPr="00A53812">
              <w:rPr>
                <w:b/>
                <w:bCs/>
                <w:sz w:val="16"/>
                <w:szCs w:val="16"/>
              </w:rPr>
              <w:t>Overview of incident</w:t>
            </w:r>
          </w:p>
        </w:tc>
        <w:tc>
          <w:tcPr>
            <w:tcW w:w="1174" w:type="dxa"/>
          </w:tcPr>
          <w:p w14:paraId="170B69A9" w14:textId="77777777" w:rsidR="005710D8" w:rsidRPr="00A53812" w:rsidRDefault="005710D8" w:rsidP="008C270C">
            <w:pPr>
              <w:spacing w:after="240"/>
              <w:rPr>
                <w:b/>
                <w:bCs/>
                <w:sz w:val="16"/>
                <w:szCs w:val="16"/>
              </w:rPr>
            </w:pPr>
            <w:r w:rsidRPr="00A53812">
              <w:rPr>
                <w:b/>
                <w:bCs/>
                <w:sz w:val="16"/>
                <w:szCs w:val="16"/>
              </w:rPr>
              <w:t>Other students involved</w:t>
            </w:r>
          </w:p>
        </w:tc>
        <w:tc>
          <w:tcPr>
            <w:tcW w:w="1174" w:type="dxa"/>
          </w:tcPr>
          <w:p w14:paraId="2BE14220" w14:textId="77777777" w:rsidR="005710D8" w:rsidRPr="00A53812" w:rsidRDefault="005710D8" w:rsidP="008C270C">
            <w:pPr>
              <w:spacing w:after="240"/>
              <w:rPr>
                <w:b/>
                <w:bCs/>
                <w:sz w:val="16"/>
                <w:szCs w:val="16"/>
              </w:rPr>
            </w:pPr>
            <w:r w:rsidRPr="00A53812">
              <w:rPr>
                <w:b/>
                <w:bCs/>
                <w:sz w:val="16"/>
                <w:szCs w:val="16"/>
              </w:rPr>
              <w:t>Agency Involvements</w:t>
            </w:r>
          </w:p>
        </w:tc>
        <w:tc>
          <w:tcPr>
            <w:tcW w:w="1175" w:type="dxa"/>
          </w:tcPr>
          <w:p w14:paraId="7BB29545" w14:textId="77777777" w:rsidR="005710D8" w:rsidRPr="00A53812" w:rsidRDefault="005710D8" w:rsidP="008C270C">
            <w:pPr>
              <w:spacing w:after="240"/>
              <w:rPr>
                <w:b/>
                <w:bCs/>
                <w:sz w:val="16"/>
                <w:szCs w:val="16"/>
              </w:rPr>
            </w:pPr>
            <w:r w:rsidRPr="00A53812">
              <w:rPr>
                <w:b/>
                <w:bCs/>
                <w:sz w:val="16"/>
                <w:szCs w:val="16"/>
              </w:rPr>
              <w:t>Behaviour category (safeguarding/behavioural)</w:t>
            </w:r>
          </w:p>
        </w:tc>
        <w:tc>
          <w:tcPr>
            <w:tcW w:w="1175" w:type="dxa"/>
          </w:tcPr>
          <w:p w14:paraId="0D157B7E" w14:textId="77777777" w:rsidR="005710D8" w:rsidRPr="00A53812" w:rsidRDefault="005710D8" w:rsidP="008C270C">
            <w:pPr>
              <w:spacing w:after="240"/>
              <w:rPr>
                <w:b/>
                <w:bCs/>
                <w:sz w:val="16"/>
                <w:szCs w:val="16"/>
              </w:rPr>
            </w:pPr>
            <w:r w:rsidRPr="00A53812">
              <w:rPr>
                <w:b/>
                <w:bCs/>
                <w:sz w:val="16"/>
                <w:szCs w:val="16"/>
              </w:rPr>
              <w:t>Response (individuals involved)</w:t>
            </w:r>
          </w:p>
        </w:tc>
        <w:tc>
          <w:tcPr>
            <w:tcW w:w="1175" w:type="dxa"/>
          </w:tcPr>
          <w:p w14:paraId="0C2F5B55" w14:textId="77777777" w:rsidR="005710D8" w:rsidRPr="00A53812" w:rsidRDefault="005710D8" w:rsidP="008C270C">
            <w:pPr>
              <w:spacing w:after="240"/>
              <w:rPr>
                <w:b/>
                <w:bCs/>
                <w:sz w:val="16"/>
                <w:szCs w:val="16"/>
              </w:rPr>
            </w:pPr>
            <w:r w:rsidRPr="00A53812">
              <w:rPr>
                <w:b/>
                <w:bCs/>
                <w:sz w:val="16"/>
                <w:szCs w:val="16"/>
              </w:rPr>
              <w:t>Response (peer group, whole school, environment)</w:t>
            </w:r>
          </w:p>
        </w:tc>
        <w:tc>
          <w:tcPr>
            <w:tcW w:w="1175" w:type="dxa"/>
          </w:tcPr>
          <w:p w14:paraId="0FCF7518" w14:textId="77777777" w:rsidR="005710D8" w:rsidRPr="00A53812" w:rsidRDefault="005710D8" w:rsidP="008C270C">
            <w:pPr>
              <w:spacing w:after="240"/>
              <w:rPr>
                <w:b/>
                <w:bCs/>
                <w:sz w:val="16"/>
                <w:szCs w:val="16"/>
              </w:rPr>
            </w:pPr>
            <w:r w:rsidRPr="00A53812">
              <w:rPr>
                <w:b/>
                <w:bCs/>
                <w:sz w:val="16"/>
                <w:szCs w:val="16"/>
              </w:rPr>
              <w:t>Actions taken</w:t>
            </w:r>
          </w:p>
        </w:tc>
      </w:tr>
      <w:tr w:rsidR="005710D8" w14:paraId="7F2F4651" w14:textId="77777777" w:rsidTr="008C270C">
        <w:tc>
          <w:tcPr>
            <w:tcW w:w="1174" w:type="dxa"/>
          </w:tcPr>
          <w:p w14:paraId="38FC0F4E" w14:textId="77777777" w:rsidR="005710D8" w:rsidRPr="00690466" w:rsidRDefault="005710D8" w:rsidP="008C270C">
            <w:pPr>
              <w:spacing w:after="240"/>
              <w:rPr>
                <w:sz w:val="16"/>
                <w:szCs w:val="16"/>
              </w:rPr>
            </w:pPr>
          </w:p>
        </w:tc>
        <w:tc>
          <w:tcPr>
            <w:tcW w:w="1174" w:type="dxa"/>
          </w:tcPr>
          <w:p w14:paraId="38E3E499" w14:textId="77777777" w:rsidR="005710D8" w:rsidRPr="00690466" w:rsidRDefault="005710D8" w:rsidP="008C270C">
            <w:pPr>
              <w:spacing w:after="240"/>
              <w:rPr>
                <w:sz w:val="16"/>
                <w:szCs w:val="16"/>
              </w:rPr>
            </w:pPr>
          </w:p>
        </w:tc>
        <w:tc>
          <w:tcPr>
            <w:tcW w:w="1174" w:type="dxa"/>
          </w:tcPr>
          <w:p w14:paraId="19C5A371" w14:textId="77777777" w:rsidR="005710D8" w:rsidRPr="00690466" w:rsidRDefault="005710D8" w:rsidP="008C270C">
            <w:pPr>
              <w:spacing w:after="240"/>
              <w:rPr>
                <w:sz w:val="16"/>
                <w:szCs w:val="16"/>
              </w:rPr>
            </w:pPr>
          </w:p>
        </w:tc>
        <w:tc>
          <w:tcPr>
            <w:tcW w:w="1174" w:type="dxa"/>
          </w:tcPr>
          <w:p w14:paraId="4E1BE211" w14:textId="77777777" w:rsidR="005710D8" w:rsidRPr="00690466" w:rsidRDefault="005710D8" w:rsidP="008C270C">
            <w:pPr>
              <w:spacing w:after="240"/>
              <w:rPr>
                <w:sz w:val="16"/>
                <w:szCs w:val="16"/>
              </w:rPr>
            </w:pPr>
          </w:p>
        </w:tc>
        <w:tc>
          <w:tcPr>
            <w:tcW w:w="1175" w:type="dxa"/>
          </w:tcPr>
          <w:p w14:paraId="1EBC92F9" w14:textId="77777777" w:rsidR="005710D8" w:rsidRPr="00690466" w:rsidRDefault="005710D8" w:rsidP="008C270C">
            <w:pPr>
              <w:spacing w:after="240"/>
              <w:rPr>
                <w:sz w:val="16"/>
                <w:szCs w:val="16"/>
              </w:rPr>
            </w:pPr>
          </w:p>
        </w:tc>
        <w:tc>
          <w:tcPr>
            <w:tcW w:w="1175" w:type="dxa"/>
          </w:tcPr>
          <w:p w14:paraId="435F2A68" w14:textId="77777777" w:rsidR="005710D8" w:rsidRPr="00690466" w:rsidRDefault="005710D8" w:rsidP="008C270C">
            <w:pPr>
              <w:spacing w:after="240"/>
              <w:rPr>
                <w:sz w:val="16"/>
                <w:szCs w:val="16"/>
              </w:rPr>
            </w:pPr>
          </w:p>
        </w:tc>
        <w:tc>
          <w:tcPr>
            <w:tcW w:w="1175" w:type="dxa"/>
          </w:tcPr>
          <w:p w14:paraId="34EAAA5A" w14:textId="77777777" w:rsidR="005710D8" w:rsidRPr="00690466" w:rsidRDefault="005710D8" w:rsidP="008C270C">
            <w:pPr>
              <w:spacing w:after="240"/>
              <w:rPr>
                <w:sz w:val="16"/>
                <w:szCs w:val="16"/>
              </w:rPr>
            </w:pPr>
          </w:p>
        </w:tc>
        <w:tc>
          <w:tcPr>
            <w:tcW w:w="1175" w:type="dxa"/>
          </w:tcPr>
          <w:p w14:paraId="29961EFB" w14:textId="77777777" w:rsidR="005710D8" w:rsidRPr="00690466" w:rsidRDefault="005710D8" w:rsidP="008C270C">
            <w:pPr>
              <w:spacing w:after="240"/>
              <w:rPr>
                <w:sz w:val="16"/>
                <w:szCs w:val="16"/>
              </w:rPr>
            </w:pPr>
          </w:p>
        </w:tc>
      </w:tr>
      <w:tr w:rsidR="005710D8" w14:paraId="496B635F" w14:textId="77777777" w:rsidTr="008C270C">
        <w:tc>
          <w:tcPr>
            <w:tcW w:w="1174" w:type="dxa"/>
          </w:tcPr>
          <w:p w14:paraId="53A98809" w14:textId="77777777" w:rsidR="005710D8" w:rsidRDefault="005710D8" w:rsidP="008C270C">
            <w:pPr>
              <w:spacing w:after="240"/>
            </w:pPr>
          </w:p>
        </w:tc>
        <w:tc>
          <w:tcPr>
            <w:tcW w:w="1174" w:type="dxa"/>
          </w:tcPr>
          <w:p w14:paraId="29D4AFCA" w14:textId="77777777" w:rsidR="005710D8" w:rsidRDefault="005710D8" w:rsidP="008C270C">
            <w:pPr>
              <w:spacing w:after="240"/>
            </w:pPr>
          </w:p>
        </w:tc>
        <w:tc>
          <w:tcPr>
            <w:tcW w:w="1174" w:type="dxa"/>
          </w:tcPr>
          <w:p w14:paraId="5F68AF26" w14:textId="77777777" w:rsidR="005710D8" w:rsidRDefault="005710D8" w:rsidP="008C270C">
            <w:pPr>
              <w:spacing w:after="240"/>
            </w:pPr>
          </w:p>
        </w:tc>
        <w:tc>
          <w:tcPr>
            <w:tcW w:w="1174" w:type="dxa"/>
          </w:tcPr>
          <w:p w14:paraId="4E142BAE" w14:textId="77777777" w:rsidR="005710D8" w:rsidRDefault="005710D8" w:rsidP="008C270C">
            <w:pPr>
              <w:spacing w:after="240"/>
            </w:pPr>
          </w:p>
        </w:tc>
        <w:tc>
          <w:tcPr>
            <w:tcW w:w="1175" w:type="dxa"/>
          </w:tcPr>
          <w:p w14:paraId="76DC9B1C" w14:textId="77777777" w:rsidR="005710D8" w:rsidRDefault="005710D8" w:rsidP="008C270C">
            <w:pPr>
              <w:spacing w:after="240"/>
            </w:pPr>
          </w:p>
        </w:tc>
        <w:tc>
          <w:tcPr>
            <w:tcW w:w="1175" w:type="dxa"/>
          </w:tcPr>
          <w:p w14:paraId="08376667" w14:textId="77777777" w:rsidR="005710D8" w:rsidRDefault="005710D8" w:rsidP="008C270C">
            <w:pPr>
              <w:spacing w:after="240"/>
            </w:pPr>
          </w:p>
        </w:tc>
        <w:tc>
          <w:tcPr>
            <w:tcW w:w="1175" w:type="dxa"/>
          </w:tcPr>
          <w:p w14:paraId="5060402E" w14:textId="77777777" w:rsidR="005710D8" w:rsidRDefault="005710D8" w:rsidP="008C270C">
            <w:pPr>
              <w:spacing w:after="240"/>
            </w:pPr>
          </w:p>
        </w:tc>
        <w:tc>
          <w:tcPr>
            <w:tcW w:w="1175" w:type="dxa"/>
          </w:tcPr>
          <w:p w14:paraId="178AF87C" w14:textId="77777777" w:rsidR="005710D8" w:rsidRDefault="005710D8" w:rsidP="008C270C">
            <w:pPr>
              <w:spacing w:after="240"/>
            </w:pPr>
          </w:p>
        </w:tc>
      </w:tr>
      <w:tr w:rsidR="005710D8" w14:paraId="025F378B" w14:textId="77777777" w:rsidTr="008C270C">
        <w:tc>
          <w:tcPr>
            <w:tcW w:w="1174" w:type="dxa"/>
          </w:tcPr>
          <w:p w14:paraId="37D00170" w14:textId="77777777" w:rsidR="005710D8" w:rsidRDefault="005710D8" w:rsidP="008C270C">
            <w:pPr>
              <w:spacing w:after="240"/>
            </w:pPr>
          </w:p>
        </w:tc>
        <w:tc>
          <w:tcPr>
            <w:tcW w:w="1174" w:type="dxa"/>
          </w:tcPr>
          <w:p w14:paraId="41D3FBEE" w14:textId="77777777" w:rsidR="005710D8" w:rsidRDefault="005710D8" w:rsidP="008C270C">
            <w:pPr>
              <w:spacing w:after="240"/>
            </w:pPr>
          </w:p>
        </w:tc>
        <w:tc>
          <w:tcPr>
            <w:tcW w:w="1174" w:type="dxa"/>
          </w:tcPr>
          <w:p w14:paraId="7C74B5EB" w14:textId="77777777" w:rsidR="005710D8" w:rsidRDefault="005710D8" w:rsidP="008C270C">
            <w:pPr>
              <w:spacing w:after="240"/>
            </w:pPr>
          </w:p>
        </w:tc>
        <w:tc>
          <w:tcPr>
            <w:tcW w:w="1174" w:type="dxa"/>
          </w:tcPr>
          <w:p w14:paraId="2473FE1F" w14:textId="77777777" w:rsidR="005710D8" w:rsidRDefault="005710D8" w:rsidP="008C270C">
            <w:pPr>
              <w:spacing w:after="240"/>
            </w:pPr>
          </w:p>
        </w:tc>
        <w:tc>
          <w:tcPr>
            <w:tcW w:w="1175" w:type="dxa"/>
          </w:tcPr>
          <w:p w14:paraId="10E8A795" w14:textId="77777777" w:rsidR="005710D8" w:rsidRDefault="005710D8" w:rsidP="008C270C">
            <w:pPr>
              <w:spacing w:after="240"/>
            </w:pPr>
          </w:p>
        </w:tc>
        <w:tc>
          <w:tcPr>
            <w:tcW w:w="1175" w:type="dxa"/>
          </w:tcPr>
          <w:p w14:paraId="4871BB12" w14:textId="77777777" w:rsidR="005710D8" w:rsidRDefault="005710D8" w:rsidP="008C270C">
            <w:pPr>
              <w:spacing w:after="240"/>
            </w:pPr>
          </w:p>
        </w:tc>
        <w:tc>
          <w:tcPr>
            <w:tcW w:w="1175" w:type="dxa"/>
          </w:tcPr>
          <w:p w14:paraId="4E22875E" w14:textId="77777777" w:rsidR="005710D8" w:rsidRDefault="005710D8" w:rsidP="008C270C">
            <w:pPr>
              <w:spacing w:after="240"/>
            </w:pPr>
          </w:p>
        </w:tc>
        <w:tc>
          <w:tcPr>
            <w:tcW w:w="1175" w:type="dxa"/>
          </w:tcPr>
          <w:p w14:paraId="1DAFF538" w14:textId="77777777" w:rsidR="005710D8" w:rsidRDefault="005710D8" w:rsidP="008C270C">
            <w:pPr>
              <w:spacing w:after="240"/>
            </w:pPr>
          </w:p>
        </w:tc>
      </w:tr>
      <w:tr w:rsidR="005710D8" w14:paraId="45BAED6C" w14:textId="77777777" w:rsidTr="008C270C">
        <w:tc>
          <w:tcPr>
            <w:tcW w:w="1174" w:type="dxa"/>
          </w:tcPr>
          <w:p w14:paraId="19E28CF1" w14:textId="77777777" w:rsidR="005710D8" w:rsidRDefault="005710D8" w:rsidP="008C270C">
            <w:pPr>
              <w:spacing w:after="240"/>
            </w:pPr>
          </w:p>
        </w:tc>
        <w:tc>
          <w:tcPr>
            <w:tcW w:w="1174" w:type="dxa"/>
          </w:tcPr>
          <w:p w14:paraId="2345AAEF" w14:textId="77777777" w:rsidR="005710D8" w:rsidRDefault="005710D8" w:rsidP="008C270C">
            <w:pPr>
              <w:spacing w:after="240"/>
            </w:pPr>
          </w:p>
        </w:tc>
        <w:tc>
          <w:tcPr>
            <w:tcW w:w="1174" w:type="dxa"/>
          </w:tcPr>
          <w:p w14:paraId="42BB51D7" w14:textId="77777777" w:rsidR="005710D8" w:rsidRDefault="005710D8" w:rsidP="008C270C">
            <w:pPr>
              <w:spacing w:after="240"/>
            </w:pPr>
          </w:p>
        </w:tc>
        <w:tc>
          <w:tcPr>
            <w:tcW w:w="1174" w:type="dxa"/>
          </w:tcPr>
          <w:p w14:paraId="273F75BB" w14:textId="77777777" w:rsidR="005710D8" w:rsidRDefault="005710D8" w:rsidP="008C270C">
            <w:pPr>
              <w:spacing w:after="240"/>
            </w:pPr>
          </w:p>
        </w:tc>
        <w:tc>
          <w:tcPr>
            <w:tcW w:w="1175" w:type="dxa"/>
          </w:tcPr>
          <w:p w14:paraId="48944B7E" w14:textId="77777777" w:rsidR="005710D8" w:rsidRDefault="005710D8" w:rsidP="008C270C">
            <w:pPr>
              <w:spacing w:after="240"/>
            </w:pPr>
          </w:p>
        </w:tc>
        <w:tc>
          <w:tcPr>
            <w:tcW w:w="1175" w:type="dxa"/>
          </w:tcPr>
          <w:p w14:paraId="7C210254" w14:textId="77777777" w:rsidR="005710D8" w:rsidRDefault="005710D8" w:rsidP="008C270C">
            <w:pPr>
              <w:spacing w:after="240"/>
            </w:pPr>
          </w:p>
        </w:tc>
        <w:tc>
          <w:tcPr>
            <w:tcW w:w="1175" w:type="dxa"/>
          </w:tcPr>
          <w:p w14:paraId="19633D64" w14:textId="77777777" w:rsidR="005710D8" w:rsidRDefault="005710D8" w:rsidP="008C270C">
            <w:pPr>
              <w:spacing w:after="240"/>
            </w:pPr>
          </w:p>
        </w:tc>
        <w:tc>
          <w:tcPr>
            <w:tcW w:w="1175" w:type="dxa"/>
          </w:tcPr>
          <w:p w14:paraId="0F36D5F6" w14:textId="77777777" w:rsidR="005710D8" w:rsidRDefault="005710D8" w:rsidP="008C270C">
            <w:pPr>
              <w:spacing w:after="240"/>
            </w:pPr>
          </w:p>
        </w:tc>
      </w:tr>
      <w:tr w:rsidR="005710D8" w14:paraId="549E8B18" w14:textId="77777777" w:rsidTr="008C270C">
        <w:tc>
          <w:tcPr>
            <w:tcW w:w="1174" w:type="dxa"/>
          </w:tcPr>
          <w:p w14:paraId="2F3324C6" w14:textId="77777777" w:rsidR="005710D8" w:rsidRDefault="005710D8" w:rsidP="008C270C">
            <w:pPr>
              <w:spacing w:after="240"/>
            </w:pPr>
          </w:p>
        </w:tc>
        <w:tc>
          <w:tcPr>
            <w:tcW w:w="1174" w:type="dxa"/>
          </w:tcPr>
          <w:p w14:paraId="58167FEB" w14:textId="77777777" w:rsidR="005710D8" w:rsidRDefault="005710D8" w:rsidP="008C270C">
            <w:pPr>
              <w:spacing w:after="240"/>
            </w:pPr>
          </w:p>
        </w:tc>
        <w:tc>
          <w:tcPr>
            <w:tcW w:w="1174" w:type="dxa"/>
          </w:tcPr>
          <w:p w14:paraId="723638DA" w14:textId="77777777" w:rsidR="005710D8" w:rsidRDefault="005710D8" w:rsidP="008C270C">
            <w:pPr>
              <w:spacing w:after="240"/>
            </w:pPr>
          </w:p>
        </w:tc>
        <w:tc>
          <w:tcPr>
            <w:tcW w:w="1174" w:type="dxa"/>
          </w:tcPr>
          <w:p w14:paraId="25300546" w14:textId="77777777" w:rsidR="005710D8" w:rsidRDefault="005710D8" w:rsidP="008C270C">
            <w:pPr>
              <w:spacing w:after="240"/>
            </w:pPr>
          </w:p>
        </w:tc>
        <w:tc>
          <w:tcPr>
            <w:tcW w:w="1175" w:type="dxa"/>
          </w:tcPr>
          <w:p w14:paraId="3E470E7E" w14:textId="77777777" w:rsidR="005710D8" w:rsidRDefault="005710D8" w:rsidP="008C270C">
            <w:pPr>
              <w:spacing w:after="240"/>
            </w:pPr>
          </w:p>
        </w:tc>
        <w:tc>
          <w:tcPr>
            <w:tcW w:w="1175" w:type="dxa"/>
          </w:tcPr>
          <w:p w14:paraId="4703DD3A" w14:textId="77777777" w:rsidR="005710D8" w:rsidRDefault="005710D8" w:rsidP="008C270C">
            <w:pPr>
              <w:spacing w:after="240"/>
            </w:pPr>
          </w:p>
        </w:tc>
        <w:tc>
          <w:tcPr>
            <w:tcW w:w="1175" w:type="dxa"/>
          </w:tcPr>
          <w:p w14:paraId="7A4AD1A9" w14:textId="77777777" w:rsidR="005710D8" w:rsidRDefault="005710D8" w:rsidP="008C270C">
            <w:pPr>
              <w:spacing w:after="240"/>
            </w:pPr>
          </w:p>
        </w:tc>
        <w:tc>
          <w:tcPr>
            <w:tcW w:w="1175" w:type="dxa"/>
          </w:tcPr>
          <w:p w14:paraId="235A2733" w14:textId="77777777" w:rsidR="005710D8" w:rsidRDefault="005710D8" w:rsidP="008C270C">
            <w:pPr>
              <w:spacing w:after="240"/>
            </w:pPr>
          </w:p>
        </w:tc>
      </w:tr>
      <w:tr w:rsidR="005710D8" w14:paraId="4718A865" w14:textId="77777777" w:rsidTr="008C270C">
        <w:tc>
          <w:tcPr>
            <w:tcW w:w="1174" w:type="dxa"/>
          </w:tcPr>
          <w:p w14:paraId="614B0111" w14:textId="77777777" w:rsidR="005710D8" w:rsidRDefault="005710D8" w:rsidP="008C270C">
            <w:pPr>
              <w:spacing w:after="240"/>
            </w:pPr>
          </w:p>
        </w:tc>
        <w:tc>
          <w:tcPr>
            <w:tcW w:w="1174" w:type="dxa"/>
          </w:tcPr>
          <w:p w14:paraId="1574D1DB" w14:textId="77777777" w:rsidR="005710D8" w:rsidRDefault="005710D8" w:rsidP="008C270C">
            <w:pPr>
              <w:spacing w:after="240"/>
            </w:pPr>
          </w:p>
        </w:tc>
        <w:tc>
          <w:tcPr>
            <w:tcW w:w="1174" w:type="dxa"/>
          </w:tcPr>
          <w:p w14:paraId="3DA36885" w14:textId="77777777" w:rsidR="005710D8" w:rsidRDefault="005710D8" w:rsidP="008C270C">
            <w:pPr>
              <w:spacing w:after="240"/>
            </w:pPr>
          </w:p>
        </w:tc>
        <w:tc>
          <w:tcPr>
            <w:tcW w:w="1174" w:type="dxa"/>
          </w:tcPr>
          <w:p w14:paraId="40ED855E" w14:textId="77777777" w:rsidR="005710D8" w:rsidRDefault="005710D8" w:rsidP="008C270C">
            <w:pPr>
              <w:spacing w:after="240"/>
            </w:pPr>
          </w:p>
        </w:tc>
        <w:tc>
          <w:tcPr>
            <w:tcW w:w="1175" w:type="dxa"/>
          </w:tcPr>
          <w:p w14:paraId="732232D3" w14:textId="77777777" w:rsidR="005710D8" w:rsidRDefault="005710D8" w:rsidP="008C270C">
            <w:pPr>
              <w:spacing w:after="240"/>
            </w:pPr>
          </w:p>
        </w:tc>
        <w:tc>
          <w:tcPr>
            <w:tcW w:w="1175" w:type="dxa"/>
          </w:tcPr>
          <w:p w14:paraId="0204B407" w14:textId="77777777" w:rsidR="005710D8" w:rsidRDefault="005710D8" w:rsidP="008C270C">
            <w:pPr>
              <w:spacing w:after="240"/>
            </w:pPr>
          </w:p>
        </w:tc>
        <w:tc>
          <w:tcPr>
            <w:tcW w:w="1175" w:type="dxa"/>
          </w:tcPr>
          <w:p w14:paraId="097B2F43" w14:textId="77777777" w:rsidR="005710D8" w:rsidRDefault="005710D8" w:rsidP="008C270C">
            <w:pPr>
              <w:spacing w:after="240"/>
            </w:pPr>
          </w:p>
        </w:tc>
        <w:tc>
          <w:tcPr>
            <w:tcW w:w="1175" w:type="dxa"/>
          </w:tcPr>
          <w:p w14:paraId="55D0D217" w14:textId="77777777" w:rsidR="005710D8" w:rsidRDefault="005710D8" w:rsidP="008C270C">
            <w:pPr>
              <w:spacing w:after="240"/>
            </w:pPr>
          </w:p>
        </w:tc>
      </w:tr>
      <w:tr w:rsidR="005710D8" w14:paraId="1CA7AF8D" w14:textId="77777777" w:rsidTr="008C270C">
        <w:tc>
          <w:tcPr>
            <w:tcW w:w="1174" w:type="dxa"/>
          </w:tcPr>
          <w:p w14:paraId="1800F267" w14:textId="77777777" w:rsidR="005710D8" w:rsidRDefault="005710D8" w:rsidP="008C270C">
            <w:pPr>
              <w:spacing w:after="240"/>
            </w:pPr>
          </w:p>
        </w:tc>
        <w:tc>
          <w:tcPr>
            <w:tcW w:w="1174" w:type="dxa"/>
          </w:tcPr>
          <w:p w14:paraId="7760065F" w14:textId="77777777" w:rsidR="005710D8" w:rsidRDefault="005710D8" w:rsidP="008C270C">
            <w:pPr>
              <w:spacing w:after="240"/>
            </w:pPr>
          </w:p>
        </w:tc>
        <w:tc>
          <w:tcPr>
            <w:tcW w:w="1174" w:type="dxa"/>
          </w:tcPr>
          <w:p w14:paraId="39E16A1E" w14:textId="77777777" w:rsidR="005710D8" w:rsidRDefault="005710D8" w:rsidP="008C270C">
            <w:pPr>
              <w:spacing w:after="240"/>
            </w:pPr>
          </w:p>
        </w:tc>
        <w:tc>
          <w:tcPr>
            <w:tcW w:w="1174" w:type="dxa"/>
          </w:tcPr>
          <w:p w14:paraId="17B0C144" w14:textId="77777777" w:rsidR="005710D8" w:rsidRDefault="005710D8" w:rsidP="008C270C">
            <w:pPr>
              <w:spacing w:after="240"/>
            </w:pPr>
          </w:p>
        </w:tc>
        <w:tc>
          <w:tcPr>
            <w:tcW w:w="1175" w:type="dxa"/>
          </w:tcPr>
          <w:p w14:paraId="72F3024D" w14:textId="77777777" w:rsidR="005710D8" w:rsidRDefault="005710D8" w:rsidP="008C270C">
            <w:pPr>
              <w:spacing w:after="240"/>
            </w:pPr>
          </w:p>
        </w:tc>
        <w:tc>
          <w:tcPr>
            <w:tcW w:w="1175" w:type="dxa"/>
          </w:tcPr>
          <w:p w14:paraId="6FAC3171" w14:textId="77777777" w:rsidR="005710D8" w:rsidRDefault="005710D8" w:rsidP="008C270C">
            <w:pPr>
              <w:spacing w:after="240"/>
            </w:pPr>
          </w:p>
        </w:tc>
        <w:tc>
          <w:tcPr>
            <w:tcW w:w="1175" w:type="dxa"/>
          </w:tcPr>
          <w:p w14:paraId="3BF1A46D" w14:textId="77777777" w:rsidR="005710D8" w:rsidRDefault="005710D8" w:rsidP="008C270C">
            <w:pPr>
              <w:spacing w:after="240"/>
            </w:pPr>
          </w:p>
        </w:tc>
        <w:tc>
          <w:tcPr>
            <w:tcW w:w="1175" w:type="dxa"/>
          </w:tcPr>
          <w:p w14:paraId="403DC47C" w14:textId="77777777" w:rsidR="005710D8" w:rsidRDefault="005710D8" w:rsidP="008C270C">
            <w:pPr>
              <w:spacing w:after="240"/>
            </w:pPr>
          </w:p>
        </w:tc>
      </w:tr>
    </w:tbl>
    <w:p w14:paraId="68067A47" w14:textId="77777777" w:rsidR="005710D8" w:rsidRPr="00ED6BCA" w:rsidRDefault="005710D8" w:rsidP="005710D8">
      <w:pPr>
        <w:pStyle w:val="Heading3"/>
        <w:spacing w:before="240" w:after="240"/>
        <w:rPr>
          <w:color w:val="006200"/>
        </w:rPr>
      </w:pPr>
      <w:r w:rsidRPr="00ED6BCA">
        <w:rPr>
          <w:color w:val="006200"/>
        </w:rPr>
        <w:t>Key Considerations</w:t>
      </w:r>
    </w:p>
    <w:tbl>
      <w:tblPr>
        <w:tblStyle w:val="TableGrid"/>
        <w:tblW w:w="0" w:type="auto"/>
        <w:tblLook w:val="04A0" w:firstRow="1" w:lastRow="0" w:firstColumn="1" w:lastColumn="0" w:noHBand="0" w:noVBand="1"/>
      </w:tblPr>
      <w:tblGrid>
        <w:gridCol w:w="3500"/>
        <w:gridCol w:w="2948"/>
        <w:gridCol w:w="2948"/>
      </w:tblGrid>
      <w:tr w:rsidR="005710D8" w14:paraId="6DC7CC61" w14:textId="77777777" w:rsidTr="008C270C">
        <w:tc>
          <w:tcPr>
            <w:tcW w:w="3500" w:type="dxa"/>
          </w:tcPr>
          <w:p w14:paraId="5B8DEFA0" w14:textId="77777777" w:rsidR="005710D8" w:rsidRPr="005D0445" w:rsidRDefault="005710D8" w:rsidP="008C270C">
            <w:pPr>
              <w:spacing w:after="240"/>
              <w:rPr>
                <w:b/>
                <w:bCs/>
              </w:rPr>
            </w:pPr>
            <w:r w:rsidRPr="005D0445">
              <w:rPr>
                <w:b/>
                <w:bCs/>
              </w:rPr>
              <w:t>What types of incidents are recorded?</w:t>
            </w:r>
          </w:p>
        </w:tc>
        <w:tc>
          <w:tcPr>
            <w:tcW w:w="5896" w:type="dxa"/>
            <w:gridSpan w:val="2"/>
          </w:tcPr>
          <w:p w14:paraId="6F2EB44C" w14:textId="77777777" w:rsidR="005710D8" w:rsidRDefault="005710D8" w:rsidP="008C270C">
            <w:pPr>
              <w:spacing w:after="240"/>
            </w:pPr>
          </w:p>
        </w:tc>
      </w:tr>
      <w:tr w:rsidR="005710D8" w14:paraId="48D09EE7" w14:textId="77777777" w:rsidTr="008C270C">
        <w:tc>
          <w:tcPr>
            <w:tcW w:w="3500" w:type="dxa"/>
          </w:tcPr>
          <w:p w14:paraId="24F8A059" w14:textId="77777777" w:rsidR="005710D8" w:rsidRPr="005D0445" w:rsidRDefault="005710D8" w:rsidP="008C270C">
            <w:pPr>
              <w:spacing w:after="240"/>
              <w:rPr>
                <w:b/>
                <w:bCs/>
              </w:rPr>
            </w:pPr>
            <w:r w:rsidRPr="005D0445">
              <w:rPr>
                <w:b/>
                <w:bCs/>
              </w:rPr>
              <w:t>How are incidents responded to? (E.G. behaviourally or through safeguarding responses)</w:t>
            </w:r>
          </w:p>
        </w:tc>
        <w:tc>
          <w:tcPr>
            <w:tcW w:w="5896" w:type="dxa"/>
            <w:gridSpan w:val="2"/>
          </w:tcPr>
          <w:p w14:paraId="712C3A97" w14:textId="77777777" w:rsidR="005710D8" w:rsidRDefault="005710D8" w:rsidP="008C270C">
            <w:pPr>
              <w:spacing w:after="240"/>
            </w:pPr>
          </w:p>
        </w:tc>
      </w:tr>
      <w:tr w:rsidR="005710D8" w14:paraId="7CDE0020" w14:textId="77777777" w:rsidTr="008C270C">
        <w:tc>
          <w:tcPr>
            <w:tcW w:w="3500" w:type="dxa"/>
          </w:tcPr>
          <w:p w14:paraId="066CDB10" w14:textId="77777777" w:rsidR="005710D8" w:rsidRPr="005D0445" w:rsidRDefault="005710D8" w:rsidP="008C270C">
            <w:pPr>
              <w:spacing w:after="240"/>
              <w:rPr>
                <w:b/>
                <w:bCs/>
              </w:rPr>
            </w:pPr>
            <w:r w:rsidRPr="005D0445">
              <w:rPr>
                <w:b/>
                <w:bCs/>
              </w:rPr>
              <w:t>What gaps are there?</w:t>
            </w:r>
          </w:p>
        </w:tc>
        <w:tc>
          <w:tcPr>
            <w:tcW w:w="5896" w:type="dxa"/>
            <w:gridSpan w:val="2"/>
          </w:tcPr>
          <w:p w14:paraId="191CB1CF" w14:textId="77777777" w:rsidR="005710D8" w:rsidRDefault="005710D8" w:rsidP="008C270C">
            <w:pPr>
              <w:spacing w:after="240"/>
            </w:pPr>
          </w:p>
        </w:tc>
      </w:tr>
      <w:tr w:rsidR="005710D8" w14:paraId="3F842A80" w14:textId="77777777" w:rsidTr="008C270C">
        <w:tc>
          <w:tcPr>
            <w:tcW w:w="3500" w:type="dxa"/>
          </w:tcPr>
          <w:p w14:paraId="6BB7D916" w14:textId="77777777" w:rsidR="005710D8" w:rsidRPr="005D0445" w:rsidRDefault="005710D8" w:rsidP="008C270C">
            <w:pPr>
              <w:spacing w:after="240"/>
              <w:rPr>
                <w:b/>
                <w:bCs/>
              </w:rPr>
            </w:pPr>
            <w:r w:rsidRPr="005D0445">
              <w:rPr>
                <w:b/>
                <w:bCs/>
              </w:rPr>
              <w:t>Does your behaviour log capture…</w:t>
            </w:r>
          </w:p>
        </w:tc>
        <w:tc>
          <w:tcPr>
            <w:tcW w:w="2948" w:type="dxa"/>
          </w:tcPr>
          <w:p w14:paraId="07101ECD" w14:textId="77777777" w:rsidR="005710D8" w:rsidRPr="005D0445" w:rsidRDefault="005710D8" w:rsidP="008C270C">
            <w:pPr>
              <w:spacing w:after="240"/>
              <w:rPr>
                <w:b/>
                <w:bCs/>
              </w:rPr>
            </w:pPr>
            <w:r w:rsidRPr="005D0445">
              <w:rPr>
                <w:b/>
                <w:bCs/>
              </w:rPr>
              <w:t>YES/NO</w:t>
            </w:r>
          </w:p>
        </w:tc>
        <w:tc>
          <w:tcPr>
            <w:tcW w:w="2948" w:type="dxa"/>
          </w:tcPr>
          <w:p w14:paraId="107A510D" w14:textId="77777777" w:rsidR="005710D8" w:rsidRPr="005D0445" w:rsidRDefault="005710D8" w:rsidP="008C270C">
            <w:pPr>
              <w:spacing w:after="240"/>
              <w:rPr>
                <w:b/>
                <w:bCs/>
              </w:rPr>
            </w:pPr>
            <w:r w:rsidRPr="005D0445">
              <w:rPr>
                <w:b/>
                <w:bCs/>
              </w:rPr>
              <w:t>If NO, please outline follow-up actions</w:t>
            </w:r>
          </w:p>
        </w:tc>
      </w:tr>
      <w:tr w:rsidR="005710D8" w14:paraId="7B0FDB8D" w14:textId="77777777" w:rsidTr="008C270C">
        <w:tc>
          <w:tcPr>
            <w:tcW w:w="3500" w:type="dxa"/>
          </w:tcPr>
          <w:p w14:paraId="4C5F54FA" w14:textId="77777777" w:rsidR="005710D8" w:rsidRDefault="005710D8" w:rsidP="008C270C">
            <w:pPr>
              <w:spacing w:after="240"/>
            </w:pPr>
            <w:r>
              <w:t xml:space="preserve">The actions taken in response to the incident(s), with clear indication of who will carry out </w:t>
            </w:r>
            <w:r>
              <w:lastRenderedPageBreak/>
              <w:t>this action and the status of the action.</w:t>
            </w:r>
          </w:p>
          <w:p w14:paraId="004BEAEB" w14:textId="77777777" w:rsidR="005710D8" w:rsidRDefault="005710D8" w:rsidP="008C270C">
            <w:pPr>
              <w:spacing w:after="240"/>
            </w:pPr>
            <w:r>
              <w:t>If so, please indicate whether the indicated actions are:</w:t>
            </w:r>
          </w:p>
          <w:p w14:paraId="7B7FE2A7" w14:textId="77777777" w:rsidR="005710D8" w:rsidRDefault="005710D8" w:rsidP="005710D8">
            <w:pPr>
              <w:pStyle w:val="ListParagraph"/>
              <w:numPr>
                <w:ilvl w:val="0"/>
                <w:numId w:val="16"/>
              </w:numPr>
              <w:spacing w:after="240"/>
            </w:pPr>
            <w:r>
              <w:t>appropriate, consistent and in line with safeguarding  policies and procedures  processes</w:t>
            </w:r>
          </w:p>
          <w:p w14:paraId="74272417" w14:textId="77777777" w:rsidR="005710D8" w:rsidRDefault="005710D8" w:rsidP="005710D8">
            <w:pPr>
              <w:pStyle w:val="ListParagraph"/>
              <w:numPr>
                <w:ilvl w:val="0"/>
                <w:numId w:val="16"/>
              </w:numPr>
              <w:spacing w:after="240"/>
            </w:pPr>
            <w:r>
              <w:t>respond to the root of harm and take action to address school culture if necessary</w:t>
            </w:r>
          </w:p>
        </w:tc>
        <w:tc>
          <w:tcPr>
            <w:tcW w:w="2948" w:type="dxa"/>
          </w:tcPr>
          <w:p w14:paraId="1CA08583" w14:textId="77777777" w:rsidR="005710D8" w:rsidRDefault="005710D8" w:rsidP="008C270C">
            <w:pPr>
              <w:spacing w:after="240"/>
            </w:pPr>
          </w:p>
        </w:tc>
        <w:tc>
          <w:tcPr>
            <w:tcW w:w="2948" w:type="dxa"/>
          </w:tcPr>
          <w:p w14:paraId="552EAF81" w14:textId="77777777" w:rsidR="005710D8" w:rsidRDefault="005710D8" w:rsidP="008C270C">
            <w:pPr>
              <w:spacing w:after="240"/>
            </w:pPr>
          </w:p>
        </w:tc>
      </w:tr>
      <w:tr w:rsidR="005710D8" w14:paraId="3CA986D8" w14:textId="77777777" w:rsidTr="008C270C">
        <w:tc>
          <w:tcPr>
            <w:tcW w:w="3500" w:type="dxa"/>
          </w:tcPr>
          <w:p w14:paraId="2A669B72" w14:textId="77777777" w:rsidR="005710D8" w:rsidRDefault="005710D8" w:rsidP="008C270C">
            <w:pPr>
              <w:spacing w:after="240"/>
            </w:pPr>
            <w:r>
              <w:t>Both behavioural and safeguarding incidents</w:t>
            </w:r>
          </w:p>
        </w:tc>
        <w:tc>
          <w:tcPr>
            <w:tcW w:w="2948" w:type="dxa"/>
          </w:tcPr>
          <w:p w14:paraId="3D663B8E" w14:textId="77777777" w:rsidR="005710D8" w:rsidRDefault="005710D8" w:rsidP="008C270C">
            <w:pPr>
              <w:spacing w:after="240"/>
            </w:pPr>
          </w:p>
        </w:tc>
        <w:tc>
          <w:tcPr>
            <w:tcW w:w="2948" w:type="dxa"/>
          </w:tcPr>
          <w:p w14:paraId="160799F2" w14:textId="77777777" w:rsidR="005710D8" w:rsidRDefault="005710D8" w:rsidP="008C270C">
            <w:pPr>
              <w:spacing w:after="240"/>
            </w:pPr>
          </w:p>
        </w:tc>
      </w:tr>
      <w:tr w:rsidR="005710D8" w14:paraId="123DE730" w14:textId="77777777" w:rsidTr="008C270C">
        <w:tc>
          <w:tcPr>
            <w:tcW w:w="3500" w:type="dxa"/>
          </w:tcPr>
          <w:p w14:paraId="4EA6F392" w14:textId="77777777" w:rsidR="005710D8" w:rsidRDefault="005710D8" w:rsidP="008C270C">
            <w:pPr>
              <w:spacing w:after="240"/>
            </w:pPr>
            <w:r w:rsidRPr="0063536A">
              <w:t>Different categories of behaviour, including categories to capture harmful sexual behaviours</w:t>
            </w:r>
          </w:p>
        </w:tc>
        <w:tc>
          <w:tcPr>
            <w:tcW w:w="2948" w:type="dxa"/>
          </w:tcPr>
          <w:p w14:paraId="75DAFF7A" w14:textId="77777777" w:rsidR="005710D8" w:rsidRDefault="005710D8" w:rsidP="008C270C">
            <w:pPr>
              <w:spacing w:after="240"/>
            </w:pPr>
          </w:p>
        </w:tc>
        <w:tc>
          <w:tcPr>
            <w:tcW w:w="2948" w:type="dxa"/>
          </w:tcPr>
          <w:p w14:paraId="6D87EA8C" w14:textId="77777777" w:rsidR="005710D8" w:rsidRDefault="005710D8" w:rsidP="008C270C">
            <w:pPr>
              <w:spacing w:after="240"/>
            </w:pPr>
          </w:p>
        </w:tc>
      </w:tr>
      <w:tr w:rsidR="005710D8" w14:paraId="139DC0F6" w14:textId="77777777" w:rsidTr="008C270C">
        <w:tc>
          <w:tcPr>
            <w:tcW w:w="3500" w:type="dxa"/>
          </w:tcPr>
          <w:p w14:paraId="6BDAC652" w14:textId="77777777" w:rsidR="005710D8" w:rsidRDefault="005710D8" w:rsidP="008C270C">
            <w:pPr>
              <w:spacing w:after="240"/>
            </w:pPr>
            <w:r w:rsidRPr="00661773">
              <w:t>Incidents of lower-level harmful sexual behaviours, such as sexist language.</w:t>
            </w:r>
          </w:p>
        </w:tc>
        <w:tc>
          <w:tcPr>
            <w:tcW w:w="2948" w:type="dxa"/>
          </w:tcPr>
          <w:p w14:paraId="42F7263C" w14:textId="77777777" w:rsidR="005710D8" w:rsidRDefault="005710D8" w:rsidP="008C270C">
            <w:pPr>
              <w:spacing w:after="240"/>
            </w:pPr>
          </w:p>
        </w:tc>
        <w:tc>
          <w:tcPr>
            <w:tcW w:w="2948" w:type="dxa"/>
          </w:tcPr>
          <w:p w14:paraId="1E829BBF" w14:textId="77777777" w:rsidR="005710D8" w:rsidRDefault="005710D8" w:rsidP="008C270C">
            <w:pPr>
              <w:spacing w:after="240"/>
            </w:pPr>
          </w:p>
        </w:tc>
      </w:tr>
      <w:tr w:rsidR="005710D8" w14:paraId="31028155" w14:textId="77777777" w:rsidTr="008C270C">
        <w:tc>
          <w:tcPr>
            <w:tcW w:w="3500" w:type="dxa"/>
          </w:tcPr>
          <w:p w14:paraId="2600574A" w14:textId="77777777" w:rsidR="005710D8" w:rsidRPr="00661773" w:rsidRDefault="005710D8" w:rsidP="008C270C">
            <w:pPr>
              <w:spacing w:after="240"/>
            </w:pPr>
            <w:r w:rsidRPr="004572DD">
              <w:t>Connections between groups of young people involved in particular behaviours or incidents</w:t>
            </w:r>
          </w:p>
        </w:tc>
        <w:tc>
          <w:tcPr>
            <w:tcW w:w="2948" w:type="dxa"/>
          </w:tcPr>
          <w:p w14:paraId="76217504" w14:textId="77777777" w:rsidR="005710D8" w:rsidRDefault="005710D8" w:rsidP="008C270C">
            <w:pPr>
              <w:spacing w:after="240"/>
            </w:pPr>
          </w:p>
        </w:tc>
        <w:tc>
          <w:tcPr>
            <w:tcW w:w="2948" w:type="dxa"/>
          </w:tcPr>
          <w:p w14:paraId="7C931110" w14:textId="77777777" w:rsidR="005710D8" w:rsidRDefault="005710D8" w:rsidP="008C270C">
            <w:pPr>
              <w:spacing w:after="240"/>
            </w:pPr>
          </w:p>
        </w:tc>
      </w:tr>
      <w:tr w:rsidR="005710D8" w14:paraId="561AB615" w14:textId="77777777" w:rsidTr="008C270C">
        <w:tc>
          <w:tcPr>
            <w:tcW w:w="3500" w:type="dxa"/>
          </w:tcPr>
          <w:p w14:paraId="482870B8" w14:textId="77777777" w:rsidR="005710D8" w:rsidRPr="00661773" w:rsidRDefault="005710D8" w:rsidP="008C270C">
            <w:pPr>
              <w:spacing w:after="240"/>
            </w:pPr>
            <w:r w:rsidRPr="00581E78">
              <w:t>Trends and patterns of behaviours that can be easily identified, for example repeated or escalating behaviours, common behaviours in the school</w:t>
            </w:r>
          </w:p>
        </w:tc>
        <w:tc>
          <w:tcPr>
            <w:tcW w:w="2948" w:type="dxa"/>
          </w:tcPr>
          <w:p w14:paraId="527930B0" w14:textId="77777777" w:rsidR="005710D8" w:rsidRDefault="005710D8" w:rsidP="008C270C">
            <w:pPr>
              <w:spacing w:after="240"/>
            </w:pPr>
          </w:p>
        </w:tc>
        <w:tc>
          <w:tcPr>
            <w:tcW w:w="2948" w:type="dxa"/>
          </w:tcPr>
          <w:p w14:paraId="0E4DB4B8" w14:textId="77777777" w:rsidR="005710D8" w:rsidRDefault="005710D8" w:rsidP="008C270C">
            <w:pPr>
              <w:spacing w:after="240"/>
            </w:pPr>
          </w:p>
        </w:tc>
      </w:tr>
      <w:tr w:rsidR="005710D8" w14:paraId="5A846EA6" w14:textId="77777777" w:rsidTr="008C270C">
        <w:tc>
          <w:tcPr>
            <w:tcW w:w="3500" w:type="dxa"/>
          </w:tcPr>
          <w:p w14:paraId="59C82928" w14:textId="77777777" w:rsidR="005710D8" w:rsidRPr="00661773" w:rsidRDefault="005710D8" w:rsidP="008C270C">
            <w:pPr>
              <w:spacing w:after="240"/>
            </w:pPr>
            <w:r w:rsidRPr="00F67FF4">
              <w:t xml:space="preserve">Trends and patterns of particular spaces/ localities </w:t>
            </w:r>
            <w:r w:rsidRPr="00F67FF4">
              <w:lastRenderedPageBreak/>
              <w:t>where incidents are taking place</w:t>
            </w:r>
          </w:p>
        </w:tc>
        <w:tc>
          <w:tcPr>
            <w:tcW w:w="2948" w:type="dxa"/>
          </w:tcPr>
          <w:p w14:paraId="6EDFC217" w14:textId="77777777" w:rsidR="005710D8" w:rsidRDefault="005710D8" w:rsidP="008C270C">
            <w:pPr>
              <w:spacing w:after="240"/>
            </w:pPr>
          </w:p>
        </w:tc>
        <w:tc>
          <w:tcPr>
            <w:tcW w:w="2948" w:type="dxa"/>
          </w:tcPr>
          <w:p w14:paraId="1925CF0A" w14:textId="77777777" w:rsidR="005710D8" w:rsidRDefault="005710D8" w:rsidP="008C270C">
            <w:pPr>
              <w:spacing w:after="240"/>
            </w:pPr>
          </w:p>
        </w:tc>
      </w:tr>
      <w:tr w:rsidR="005710D8" w14:paraId="7B98D142" w14:textId="77777777" w:rsidTr="008C270C">
        <w:tc>
          <w:tcPr>
            <w:tcW w:w="3500" w:type="dxa"/>
          </w:tcPr>
          <w:p w14:paraId="2595C31A" w14:textId="77777777" w:rsidR="005710D8" w:rsidRPr="009B54EA" w:rsidRDefault="005710D8" w:rsidP="008C270C">
            <w:pPr>
              <w:spacing w:after="240"/>
              <w:rPr>
                <w:b/>
                <w:bCs/>
              </w:rPr>
            </w:pPr>
            <w:r w:rsidRPr="009B54EA">
              <w:rPr>
                <w:b/>
                <w:bCs/>
              </w:rPr>
              <w:t>Further reflections and follow-up actions:</w:t>
            </w:r>
          </w:p>
        </w:tc>
        <w:tc>
          <w:tcPr>
            <w:tcW w:w="5896" w:type="dxa"/>
            <w:gridSpan w:val="2"/>
          </w:tcPr>
          <w:p w14:paraId="7D6A8C64" w14:textId="77777777" w:rsidR="005710D8" w:rsidRDefault="005710D8" w:rsidP="008C270C">
            <w:pPr>
              <w:spacing w:after="240"/>
            </w:pPr>
          </w:p>
        </w:tc>
      </w:tr>
    </w:tbl>
    <w:p w14:paraId="418FB242" w14:textId="686A9065" w:rsidR="00AD1C18" w:rsidRPr="005710D8" w:rsidRDefault="00AD1C18" w:rsidP="005710D8"/>
    <w:sectPr w:rsidR="00AD1C18" w:rsidRPr="005710D8"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16FB" w14:textId="77777777" w:rsidR="007515B2" w:rsidRDefault="007515B2" w:rsidP="00D73C32">
      <w:r>
        <w:separator/>
      </w:r>
    </w:p>
  </w:endnote>
  <w:endnote w:type="continuationSeparator" w:id="0">
    <w:p w14:paraId="2F2B55EF" w14:textId="77777777" w:rsidR="007515B2" w:rsidRDefault="007515B2" w:rsidP="00D73C32">
      <w:r>
        <w:continuationSeparator/>
      </w:r>
    </w:p>
  </w:endnote>
  <w:endnote w:type="continuationNotice" w:id="1">
    <w:p w14:paraId="49F4F12F" w14:textId="77777777" w:rsidR="00CC1367" w:rsidRDefault="00CC13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5A5E301A"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58245" behindDoc="0" locked="0" layoutInCell="1" allowOverlap="1" wp14:anchorId="044758D2" wp14:editId="4D2A659B">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0A9EC" id="Straight Connector 2" o:spid="_x0000_s1026" alt="&quot;&quot;" style="position:absolute;flip:y;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10081F" w:rsidRPr="0010081F">
          <w:rPr>
            <w:b/>
            <w:bCs/>
            <w:noProof/>
            <w:color w:val="008000"/>
            <w:lang w:val="en-GB"/>
          </w:rPr>
          <w:t xml:space="preserve"> </w:t>
        </w:r>
        <w:r w:rsidR="0010081F" w:rsidRPr="00122C2A">
          <w:rPr>
            <w:b/>
            <w:bCs/>
            <w:noProof/>
            <w:color w:val="008000"/>
            <w:lang w:val="en-GB"/>
          </w:rPr>
          <mc:AlternateContent>
            <mc:Choice Requires="wps">
              <w:drawing>
                <wp:anchor distT="0" distB="0" distL="114300" distR="114300" simplePos="0" relativeHeight="251658246" behindDoc="0" locked="0" layoutInCell="1" allowOverlap="1" wp14:anchorId="08B20093" wp14:editId="6E88C9F1">
                  <wp:simplePos x="0" y="0"/>
                  <wp:positionH relativeFrom="margin">
                    <wp:align>left</wp:align>
                  </wp:positionH>
                  <wp:positionV relativeFrom="paragraph">
                    <wp:posOffset>-56711</wp:posOffset>
                  </wp:positionV>
                  <wp:extent cx="5950633" cy="0"/>
                  <wp:effectExtent l="0" t="0" r="0" b="0"/>
                  <wp:wrapNone/>
                  <wp:docPr id="2452924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022E9" id="Straight Connector 2" o:spid="_x0000_s1026" alt="&quot;&quot;"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10081F" w:rsidRPr="00122C2A">
          <w:rPr>
            <w:b/>
            <w:bCs/>
            <w:color w:val="008000"/>
            <w:lang w:val="en-GB"/>
          </w:rPr>
          <w:t xml:space="preserve">North Somerset ASF </w:t>
        </w:r>
        <w:r w:rsidR="0010081F">
          <w:rPr>
            <w:b/>
            <w:bCs/>
            <w:color w:val="008000"/>
            <w:lang w:val="en-GB"/>
          </w:rPr>
          <w:t>Reviewing Behaviour Logs</w:t>
        </w:r>
        <w:r w:rsidR="0010081F" w:rsidRPr="00122C2A">
          <w:rPr>
            <w:color w:val="008000"/>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73894A03"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58243" behindDoc="0" locked="0" layoutInCell="1" allowOverlap="1" wp14:anchorId="5A349BD3" wp14:editId="7FB8DEDC">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13291" id="Straight Connector 2" o:spid="_x0000_s1026" alt="&quot;&quot;"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10081F">
          <w:rPr>
            <w:b/>
            <w:bCs/>
            <w:color w:val="008000"/>
            <w:lang w:val="en-GB"/>
          </w:rPr>
          <w:t>Reviewing Behaviour Logs</w:t>
        </w:r>
        <w:r w:rsidR="00DB0771" w:rsidRPr="00122C2A">
          <w:rPr>
            <w:color w:val="008000"/>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0EC5" w14:textId="77777777" w:rsidR="007515B2" w:rsidRDefault="007515B2" w:rsidP="00D73C32">
      <w:r>
        <w:separator/>
      </w:r>
    </w:p>
  </w:footnote>
  <w:footnote w:type="continuationSeparator" w:id="0">
    <w:p w14:paraId="1E9C7698" w14:textId="77777777" w:rsidR="007515B2" w:rsidRDefault="007515B2" w:rsidP="00D73C32">
      <w:r>
        <w:continuationSeparator/>
      </w:r>
    </w:p>
  </w:footnote>
  <w:footnote w:type="continuationNotice" w:id="1">
    <w:p w14:paraId="666A2703" w14:textId="77777777" w:rsidR="00CC1367" w:rsidRDefault="00CC13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58241"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58242" behindDoc="0" locked="0" layoutInCell="1" allowOverlap="1" wp14:anchorId="26BF71E7" wp14:editId="2605BCA9">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05175" id="Straight Connector 2" o:spid="_x0000_s1026" alt="&quot;&quot;"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8240"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5A90DC3B" wp14:editId="10B80C34">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7C218" id="Straight Connector 2" o:spid="_x0000_s1026" alt="&quot;&quot;" style="position:absolute;flip:y;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40D"/>
    <w:multiLevelType w:val="hybridMultilevel"/>
    <w:tmpl w:val="E67A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4E6C3C"/>
    <w:multiLevelType w:val="hybridMultilevel"/>
    <w:tmpl w:val="F1AE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C3735"/>
    <w:multiLevelType w:val="hybridMultilevel"/>
    <w:tmpl w:val="D2B4F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AB1B04"/>
    <w:multiLevelType w:val="hybridMultilevel"/>
    <w:tmpl w:val="F1840A5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7DBC6D89"/>
    <w:multiLevelType w:val="hybridMultilevel"/>
    <w:tmpl w:val="7B16880C"/>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90188291">
    <w:abstractNumId w:val="1"/>
  </w:num>
  <w:num w:numId="2" w16cid:durableId="959533069">
    <w:abstractNumId w:val="12"/>
  </w:num>
  <w:num w:numId="3" w16cid:durableId="753212179">
    <w:abstractNumId w:val="6"/>
  </w:num>
  <w:num w:numId="4" w16cid:durableId="1059864240">
    <w:abstractNumId w:val="13"/>
  </w:num>
  <w:num w:numId="5" w16cid:durableId="951474243">
    <w:abstractNumId w:val="11"/>
  </w:num>
  <w:num w:numId="6" w16cid:durableId="1680279206">
    <w:abstractNumId w:val="3"/>
  </w:num>
  <w:num w:numId="7" w16cid:durableId="248317493">
    <w:abstractNumId w:val="7"/>
  </w:num>
  <w:num w:numId="8" w16cid:durableId="548884763">
    <w:abstractNumId w:val="4"/>
  </w:num>
  <w:num w:numId="9" w16cid:durableId="1662729484">
    <w:abstractNumId w:val="2"/>
  </w:num>
  <w:num w:numId="10" w16cid:durableId="1776175470">
    <w:abstractNumId w:val="5"/>
  </w:num>
  <w:num w:numId="11" w16cid:durableId="487095601">
    <w:abstractNumId w:val="6"/>
  </w:num>
  <w:num w:numId="12" w16cid:durableId="1124616031">
    <w:abstractNumId w:val="8"/>
  </w:num>
  <w:num w:numId="13" w16cid:durableId="1427725324">
    <w:abstractNumId w:val="0"/>
  </w:num>
  <w:num w:numId="14" w16cid:durableId="2075465494">
    <w:abstractNumId w:val="9"/>
  </w:num>
  <w:num w:numId="15" w16cid:durableId="2111581424">
    <w:abstractNumId w:val="14"/>
  </w:num>
  <w:num w:numId="16" w16cid:durableId="443114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5891"/>
    <w:rsid w:val="00056CE8"/>
    <w:rsid w:val="000601F5"/>
    <w:rsid w:val="00064E25"/>
    <w:rsid w:val="0008484D"/>
    <w:rsid w:val="0008499F"/>
    <w:rsid w:val="000B108C"/>
    <w:rsid w:val="000B4D8A"/>
    <w:rsid w:val="000C5125"/>
    <w:rsid w:val="000D5D6C"/>
    <w:rsid w:val="000F2B44"/>
    <w:rsid w:val="0010081F"/>
    <w:rsid w:val="0010493F"/>
    <w:rsid w:val="00122C2A"/>
    <w:rsid w:val="0012350C"/>
    <w:rsid w:val="001246C8"/>
    <w:rsid w:val="00127710"/>
    <w:rsid w:val="001338C1"/>
    <w:rsid w:val="00144182"/>
    <w:rsid w:val="001522CA"/>
    <w:rsid w:val="00161248"/>
    <w:rsid w:val="00174AF0"/>
    <w:rsid w:val="00176D6D"/>
    <w:rsid w:val="0019045F"/>
    <w:rsid w:val="00294931"/>
    <w:rsid w:val="0029526E"/>
    <w:rsid w:val="002A54F8"/>
    <w:rsid w:val="002D7E49"/>
    <w:rsid w:val="003270D4"/>
    <w:rsid w:val="00383606"/>
    <w:rsid w:val="003A5D6D"/>
    <w:rsid w:val="003C1982"/>
    <w:rsid w:val="003C3E3B"/>
    <w:rsid w:val="003C4D64"/>
    <w:rsid w:val="00411B33"/>
    <w:rsid w:val="00412ACF"/>
    <w:rsid w:val="00467916"/>
    <w:rsid w:val="004A38DE"/>
    <w:rsid w:val="004D56F5"/>
    <w:rsid w:val="00517D89"/>
    <w:rsid w:val="005634F8"/>
    <w:rsid w:val="005710D8"/>
    <w:rsid w:val="005743C3"/>
    <w:rsid w:val="00584B8B"/>
    <w:rsid w:val="005C7884"/>
    <w:rsid w:val="00611666"/>
    <w:rsid w:val="006350B6"/>
    <w:rsid w:val="006C0D49"/>
    <w:rsid w:val="006C7B6E"/>
    <w:rsid w:val="006D051A"/>
    <w:rsid w:val="006E18A1"/>
    <w:rsid w:val="00711635"/>
    <w:rsid w:val="00720432"/>
    <w:rsid w:val="00732967"/>
    <w:rsid w:val="00741889"/>
    <w:rsid w:val="00750781"/>
    <w:rsid w:val="007515B2"/>
    <w:rsid w:val="00763334"/>
    <w:rsid w:val="007650AD"/>
    <w:rsid w:val="007756E0"/>
    <w:rsid w:val="007771F5"/>
    <w:rsid w:val="007C5A99"/>
    <w:rsid w:val="00850DFA"/>
    <w:rsid w:val="00855582"/>
    <w:rsid w:val="00863836"/>
    <w:rsid w:val="00871716"/>
    <w:rsid w:val="00871E8A"/>
    <w:rsid w:val="008734E4"/>
    <w:rsid w:val="008902CF"/>
    <w:rsid w:val="008E45D9"/>
    <w:rsid w:val="008E5FCD"/>
    <w:rsid w:val="008F6919"/>
    <w:rsid w:val="00916885"/>
    <w:rsid w:val="009573A9"/>
    <w:rsid w:val="00971115"/>
    <w:rsid w:val="0099374B"/>
    <w:rsid w:val="009A55AB"/>
    <w:rsid w:val="009A6D13"/>
    <w:rsid w:val="00A62088"/>
    <w:rsid w:val="00A72E8F"/>
    <w:rsid w:val="00A85818"/>
    <w:rsid w:val="00A8697F"/>
    <w:rsid w:val="00AD1C18"/>
    <w:rsid w:val="00AE6F41"/>
    <w:rsid w:val="00B02376"/>
    <w:rsid w:val="00B05F6C"/>
    <w:rsid w:val="00B45C4E"/>
    <w:rsid w:val="00B5640B"/>
    <w:rsid w:val="00B92D42"/>
    <w:rsid w:val="00C44C5E"/>
    <w:rsid w:val="00C84288"/>
    <w:rsid w:val="00C84391"/>
    <w:rsid w:val="00CA3D5D"/>
    <w:rsid w:val="00CC1367"/>
    <w:rsid w:val="00CF4308"/>
    <w:rsid w:val="00D05449"/>
    <w:rsid w:val="00D12740"/>
    <w:rsid w:val="00D25B37"/>
    <w:rsid w:val="00D5651B"/>
    <w:rsid w:val="00D57F39"/>
    <w:rsid w:val="00D73C32"/>
    <w:rsid w:val="00D84AAC"/>
    <w:rsid w:val="00DA45F8"/>
    <w:rsid w:val="00DB0771"/>
    <w:rsid w:val="00DB77E1"/>
    <w:rsid w:val="00DD197F"/>
    <w:rsid w:val="00DF7808"/>
    <w:rsid w:val="00E10F38"/>
    <w:rsid w:val="00E11857"/>
    <w:rsid w:val="00E1675F"/>
    <w:rsid w:val="00E21664"/>
    <w:rsid w:val="00E315EB"/>
    <w:rsid w:val="00E41CA3"/>
    <w:rsid w:val="00E52542"/>
    <w:rsid w:val="00E534C2"/>
    <w:rsid w:val="00E67EBF"/>
    <w:rsid w:val="00E70980"/>
    <w:rsid w:val="00ED670E"/>
    <w:rsid w:val="00EE77F1"/>
    <w:rsid w:val="00F45D11"/>
    <w:rsid w:val="00F75117"/>
    <w:rsid w:val="00F77170"/>
    <w:rsid w:val="00F941E4"/>
    <w:rsid w:val="00FA7F12"/>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D8"/>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0D5D6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D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Lim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Lime Portrait</Template>
  <TotalTime>0</TotalTime>
  <Pages>5</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Reviewing Behaviour Logs 2025</dc:title>
  <dc:subject/>
  <dc:creator>Riccardo Enoch</dc:creator>
  <cp:keywords/>
  <dc:description/>
  <cp:lastModifiedBy>Rachel Dunston</cp:lastModifiedBy>
  <cp:revision>2</cp:revision>
  <cp:lastPrinted>2025-07-30T07:41:00Z</cp:lastPrinted>
  <dcterms:created xsi:type="dcterms:W3CDTF">2025-08-04T10:42:00Z</dcterms:created>
  <dcterms:modified xsi:type="dcterms:W3CDTF">2025-08-04T10:42:00Z</dcterms:modified>
</cp:coreProperties>
</file>