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7FCE7" w14:textId="77777777" w:rsidR="0082560C" w:rsidRPr="002039A5" w:rsidRDefault="0082560C" w:rsidP="0082560C">
      <w:pPr>
        <w:pStyle w:val="Heading1"/>
        <w:spacing w:before="240"/>
      </w:pPr>
      <w:r w:rsidRPr="002039A5">
        <w:t>Police Report</w:t>
      </w:r>
    </w:p>
    <w:p w14:paraId="02FDEDBB" w14:textId="77777777" w:rsidR="0082560C" w:rsidRPr="002039A5" w:rsidRDefault="0082560C" w:rsidP="0082560C">
      <w:pPr>
        <w:pStyle w:val="Heading1"/>
      </w:pPr>
      <w:r w:rsidRPr="002039A5">
        <w:t>Child Protection Conference</w:t>
      </w:r>
    </w:p>
    <w:p w14:paraId="6295E12B" w14:textId="77777777" w:rsidR="0082560C" w:rsidRPr="00B02376" w:rsidRDefault="0082560C" w:rsidP="0082560C">
      <w:pPr>
        <w:pStyle w:val="Heading2"/>
      </w:pPr>
      <w:r w:rsidRPr="00B02376">
        <w:t>Police Guidance</w:t>
      </w:r>
    </w:p>
    <w:p w14:paraId="2AEC1E58" w14:textId="77777777" w:rsidR="0082560C" w:rsidRPr="00B02376" w:rsidRDefault="0082560C" w:rsidP="0082560C">
      <w:pPr>
        <w:spacing w:after="240"/>
        <w:jc w:val="both"/>
        <w:rPr>
          <w:rFonts w:ascii="Arial Black" w:hAnsi="Arial Black"/>
          <w:bCs/>
          <w:sz w:val="28"/>
        </w:rPr>
      </w:pPr>
      <w:r w:rsidRPr="00B02376">
        <w:rPr>
          <w:rFonts w:ascii="Arial Black" w:hAnsi="Arial Black"/>
          <w:bCs/>
          <w:sz w:val="28"/>
        </w:rPr>
        <w:t xml:space="preserve">Please also refer to the </w:t>
      </w:r>
      <w:r w:rsidRPr="00FB0D02">
        <w:rPr>
          <w:rFonts w:ascii="Arial Black" w:hAnsi="Arial Black"/>
          <w:bCs/>
          <w:sz w:val="28"/>
        </w:rPr>
        <w:t>Professional Guidance and Safer Me and Safer Me Plus Guidance</w:t>
      </w:r>
      <w:r>
        <w:rPr>
          <w:rFonts w:ascii="Arial Black" w:hAnsi="Arial Black"/>
          <w:bCs/>
          <w:sz w:val="28"/>
        </w:rPr>
        <w:t>.</w:t>
      </w:r>
    </w:p>
    <w:p w14:paraId="3F54D9C7" w14:textId="77777777" w:rsidR="0082560C" w:rsidRPr="00B02376" w:rsidRDefault="0082560C" w:rsidP="0082560C">
      <w:pPr>
        <w:spacing w:after="240"/>
        <w:jc w:val="both"/>
      </w:pPr>
      <w:r>
        <w:t>T</w:t>
      </w:r>
      <w:r w:rsidRPr="002039A5">
        <w:t>o ensure that the child/children and family are fully supported to engage and participate in the Child Protection Conference process, it is important that the following issues are addressed by all agencies prior to the conference:</w:t>
      </w:r>
    </w:p>
    <w:p w14:paraId="35338FE5" w14:textId="77777777" w:rsidR="0082560C" w:rsidRPr="00741889" w:rsidRDefault="0082560C" w:rsidP="0082560C">
      <w:pPr>
        <w:pStyle w:val="ListParagraph"/>
        <w:numPr>
          <w:ilvl w:val="0"/>
          <w:numId w:val="6"/>
        </w:numPr>
        <w:spacing w:line="240" w:lineRule="auto"/>
        <w:jc w:val="both"/>
        <w:rPr>
          <w:b/>
        </w:rPr>
      </w:pPr>
      <w:r w:rsidRPr="002039A5">
        <w:t>A Child Protection Conference Report must be completed by all professionals to provide information to the conferenc</w:t>
      </w:r>
      <w:r>
        <w:t>e</w:t>
      </w:r>
    </w:p>
    <w:p w14:paraId="16240D8D" w14:textId="77777777" w:rsidR="0082560C" w:rsidRPr="00741889" w:rsidRDefault="0082560C" w:rsidP="0082560C">
      <w:pPr>
        <w:pStyle w:val="ListParagraph"/>
        <w:numPr>
          <w:ilvl w:val="0"/>
          <w:numId w:val="6"/>
        </w:numPr>
        <w:spacing w:line="240" w:lineRule="auto"/>
        <w:jc w:val="both"/>
        <w:rPr>
          <w:b/>
        </w:rPr>
      </w:pPr>
      <w:r w:rsidRPr="002039A5">
        <w:t>It is an expectation that all agencies will provide a written report and that all sections of the report should be completed in full</w:t>
      </w:r>
    </w:p>
    <w:p w14:paraId="00288709" w14:textId="77777777" w:rsidR="0082560C" w:rsidRPr="00741889" w:rsidRDefault="0082560C" w:rsidP="0082560C">
      <w:pPr>
        <w:pStyle w:val="ListParagraph"/>
        <w:numPr>
          <w:ilvl w:val="0"/>
          <w:numId w:val="6"/>
        </w:numPr>
        <w:spacing w:line="240" w:lineRule="auto"/>
        <w:jc w:val="both"/>
        <w:rPr>
          <w:b/>
        </w:rPr>
      </w:pPr>
      <w:r w:rsidRPr="002039A5">
        <w:t>The report should be submitted to the Quality Assurance Reviewing and Safeguarding Service at the address below at least 2 working days prior to an initial conference and 5 working days in advance of a review conference</w:t>
      </w:r>
    </w:p>
    <w:p w14:paraId="2DD10936" w14:textId="77777777" w:rsidR="0082560C" w:rsidRPr="00741889" w:rsidRDefault="0082560C" w:rsidP="0082560C">
      <w:pPr>
        <w:pStyle w:val="ListParagraph"/>
        <w:numPr>
          <w:ilvl w:val="0"/>
          <w:numId w:val="6"/>
        </w:numPr>
        <w:spacing w:line="240" w:lineRule="auto"/>
        <w:jc w:val="both"/>
        <w:rPr>
          <w:b/>
        </w:rPr>
      </w:pPr>
      <w:r w:rsidRPr="002039A5">
        <w:t>Please ensure that, if known, any additional or specific support needs are addressed to aid the family’s understanding of the report, including (but not restricted to) the need for the report to be translated and/or an interpreter discuss the report with the family</w:t>
      </w:r>
    </w:p>
    <w:p w14:paraId="475B2526" w14:textId="77777777" w:rsidR="0082560C" w:rsidRPr="00741889" w:rsidRDefault="0082560C" w:rsidP="0082560C">
      <w:pPr>
        <w:pStyle w:val="ListParagraph"/>
        <w:numPr>
          <w:ilvl w:val="0"/>
          <w:numId w:val="6"/>
        </w:numPr>
        <w:spacing w:line="240" w:lineRule="auto"/>
        <w:jc w:val="both"/>
        <w:rPr>
          <w:b/>
        </w:rPr>
      </w:pPr>
      <w:r w:rsidRPr="002039A5">
        <w:t>Before the meeting starts, the Chairperson will review the available information and agree what can be shared with attendees</w:t>
      </w:r>
    </w:p>
    <w:p w14:paraId="0EAD0471" w14:textId="77777777" w:rsidR="0082560C" w:rsidRPr="00741889" w:rsidRDefault="0082560C" w:rsidP="0082560C">
      <w:pPr>
        <w:pStyle w:val="ListParagraph"/>
        <w:numPr>
          <w:ilvl w:val="0"/>
          <w:numId w:val="6"/>
        </w:numPr>
        <w:spacing w:line="240" w:lineRule="auto"/>
        <w:jc w:val="both"/>
        <w:rPr>
          <w:b/>
        </w:rPr>
      </w:pPr>
      <w:r w:rsidRPr="002039A5">
        <w:t>During the meeting, you should be prepared to summarise the key information in your report during the conference and to provide a meaningful analysis of the risks, strengths and opportunities for change</w:t>
      </w:r>
    </w:p>
    <w:p w14:paraId="1E900A2A" w14:textId="77777777" w:rsidR="0082560C" w:rsidRPr="00741889" w:rsidRDefault="0082560C" w:rsidP="0082560C">
      <w:pPr>
        <w:pStyle w:val="ListParagraph"/>
        <w:numPr>
          <w:ilvl w:val="0"/>
          <w:numId w:val="6"/>
        </w:numPr>
        <w:spacing w:line="240" w:lineRule="auto"/>
        <w:jc w:val="both"/>
        <w:rPr>
          <w:b/>
        </w:rPr>
      </w:pPr>
      <w:r w:rsidRPr="002039A5">
        <w:t>You should distinguish between fact and opinion</w:t>
      </w:r>
    </w:p>
    <w:p w14:paraId="16E2C00E" w14:textId="77777777" w:rsidR="0082560C" w:rsidRPr="00741889" w:rsidRDefault="0082560C" w:rsidP="0082560C">
      <w:pPr>
        <w:pStyle w:val="ListParagraph"/>
        <w:numPr>
          <w:ilvl w:val="0"/>
          <w:numId w:val="6"/>
        </w:numPr>
        <w:spacing w:line="240" w:lineRule="auto"/>
        <w:jc w:val="both"/>
        <w:rPr>
          <w:b/>
        </w:rPr>
      </w:pPr>
      <w:r w:rsidRPr="002039A5">
        <w:t>You should consider carefully how you and your agency intend to respond to the family’s needs and what other plans need to be made to improve the safety of the child/children</w:t>
      </w:r>
    </w:p>
    <w:p w14:paraId="13EEA7EA" w14:textId="77777777" w:rsidR="0082560C" w:rsidRPr="006C0D49" w:rsidRDefault="0082560C" w:rsidP="0082560C">
      <w:pPr>
        <w:pStyle w:val="ListParagraph"/>
        <w:numPr>
          <w:ilvl w:val="0"/>
          <w:numId w:val="6"/>
        </w:numPr>
        <w:spacing w:after="240" w:line="240" w:lineRule="auto"/>
        <w:jc w:val="both"/>
        <w:rPr>
          <w:bCs/>
        </w:rPr>
      </w:pPr>
      <w:r w:rsidRPr="006C0D49">
        <w:rPr>
          <w:bCs/>
        </w:rPr>
        <w:t>In all cases, the Chairperson will clarify what information can be shared and with whom</w:t>
      </w:r>
    </w:p>
    <w:p w14:paraId="45AC72C8" w14:textId="77777777" w:rsidR="0082560C" w:rsidRPr="002039A5" w:rsidRDefault="0082560C" w:rsidP="0082560C">
      <w:pPr>
        <w:spacing w:after="6000"/>
        <w:rPr>
          <w:b/>
        </w:rPr>
      </w:pPr>
      <w:r w:rsidRPr="002039A5">
        <w:rPr>
          <w:b/>
        </w:rPr>
        <w:t>IF THE REPORT IS FOR A REVIEW, PLEASE ONLY INCLUDE UPDATED INFORMATION SINCE THE PREVIOUS CHILD PROTECTION CONFERENCE.</w:t>
      </w:r>
    </w:p>
    <w:p w14:paraId="03BC3408" w14:textId="77777777" w:rsidR="0082560C" w:rsidRPr="002039A5" w:rsidRDefault="0082560C" w:rsidP="0082560C">
      <w:pPr>
        <w:pStyle w:val="Heading2"/>
      </w:pPr>
      <w:r>
        <w:lastRenderedPageBreak/>
        <w:t>Police report</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02"/>
        <w:gridCol w:w="5294"/>
      </w:tblGrid>
      <w:tr w:rsidR="0082560C" w:rsidRPr="002039A5" w14:paraId="541B3B2B" w14:textId="77777777" w:rsidTr="001106D8">
        <w:trPr>
          <w:trHeight w:val="340"/>
        </w:trPr>
        <w:tc>
          <w:tcPr>
            <w:tcW w:w="2183" w:type="pct"/>
            <w:shd w:val="clear" w:color="auto" w:fill="F3F3F3"/>
            <w:vAlign w:val="center"/>
          </w:tcPr>
          <w:p w14:paraId="6624D46C" w14:textId="77777777" w:rsidR="0082560C" w:rsidRPr="002039A5" w:rsidRDefault="0082560C" w:rsidP="001106D8">
            <w:pPr>
              <w:pStyle w:val="Header"/>
              <w:tabs>
                <w:tab w:val="left" w:pos="7797"/>
              </w:tabs>
              <w:rPr>
                <w:rFonts w:eastAsia="Times"/>
              </w:rPr>
            </w:pPr>
            <w:r w:rsidRPr="002039A5">
              <w:rPr>
                <w:rFonts w:eastAsia="Times"/>
              </w:rPr>
              <w:t>Date of meeting:</w:t>
            </w:r>
          </w:p>
        </w:tc>
        <w:tc>
          <w:tcPr>
            <w:tcW w:w="2817" w:type="pct"/>
            <w:shd w:val="clear" w:color="auto" w:fill="auto"/>
            <w:vAlign w:val="center"/>
          </w:tcPr>
          <w:p w14:paraId="2DF611F2" w14:textId="77777777" w:rsidR="0082560C" w:rsidRPr="002039A5" w:rsidRDefault="0082560C" w:rsidP="001106D8">
            <w:pPr>
              <w:pStyle w:val="Header"/>
              <w:tabs>
                <w:tab w:val="left" w:pos="7797"/>
              </w:tabs>
              <w:rPr>
                <w:rFonts w:eastAsia="Times"/>
              </w:rPr>
            </w:pPr>
          </w:p>
        </w:tc>
      </w:tr>
      <w:tr w:rsidR="0082560C" w:rsidRPr="002039A5" w14:paraId="482E4F32" w14:textId="77777777" w:rsidTr="001106D8">
        <w:trPr>
          <w:trHeight w:val="630"/>
        </w:trPr>
        <w:tc>
          <w:tcPr>
            <w:tcW w:w="2183" w:type="pct"/>
            <w:vMerge w:val="restart"/>
            <w:shd w:val="clear" w:color="auto" w:fill="F3F3F3"/>
            <w:vAlign w:val="center"/>
          </w:tcPr>
          <w:p w14:paraId="33B9BAB0" w14:textId="77777777" w:rsidR="0082560C" w:rsidRPr="002039A5" w:rsidRDefault="0082560C" w:rsidP="001106D8">
            <w:pPr>
              <w:pStyle w:val="Header"/>
              <w:tabs>
                <w:tab w:val="left" w:pos="7797"/>
              </w:tabs>
              <w:rPr>
                <w:rFonts w:eastAsia="Times"/>
              </w:rPr>
            </w:pPr>
            <w:r w:rsidRPr="002039A5">
              <w:rPr>
                <w:rFonts w:eastAsia="Times"/>
              </w:rPr>
              <w:t>Type of Meeting</w:t>
            </w:r>
          </w:p>
        </w:tc>
        <w:tc>
          <w:tcPr>
            <w:tcW w:w="2817" w:type="pct"/>
            <w:shd w:val="clear" w:color="auto" w:fill="auto"/>
            <w:vAlign w:val="center"/>
          </w:tcPr>
          <w:p w14:paraId="773BB226" w14:textId="2E21B1F7" w:rsidR="0082560C" w:rsidRPr="002039A5" w:rsidRDefault="00E14F05" w:rsidP="001106D8">
            <w:pPr>
              <w:pStyle w:val="Header"/>
              <w:tabs>
                <w:tab w:val="left" w:pos="7797"/>
              </w:tabs>
              <w:rPr>
                <w:rFonts w:eastAsia="Times"/>
              </w:rPr>
            </w:pPr>
            <w:sdt>
              <w:sdtPr>
                <w:rPr>
                  <w:rFonts w:eastAsia="Times"/>
                </w:rPr>
                <w:id w:val="1174152025"/>
                <w14:checkbox>
                  <w14:checked w14:val="0"/>
                  <w14:checkedState w14:val="2612" w14:font="MS Gothic"/>
                  <w14:uncheckedState w14:val="2610" w14:font="MS Gothic"/>
                </w14:checkbox>
              </w:sdtPr>
              <w:sdtEndPr/>
              <w:sdtContent>
                <w:r w:rsidR="0082560C">
                  <w:rPr>
                    <w:rFonts w:ascii="MS Gothic" w:eastAsia="MS Gothic" w:hAnsi="MS Gothic" w:hint="eastAsia"/>
                  </w:rPr>
                  <w:t>☐</w:t>
                </w:r>
              </w:sdtContent>
            </w:sdt>
            <w:r w:rsidR="0082560C">
              <w:rPr>
                <w:rFonts w:eastAsia="Times"/>
              </w:rPr>
              <w:t xml:space="preserve"> Initial Child Protection Conference</w:t>
            </w:r>
          </w:p>
        </w:tc>
      </w:tr>
      <w:tr w:rsidR="0082560C" w:rsidRPr="002039A5" w14:paraId="30A304F8" w14:textId="77777777" w:rsidTr="001106D8">
        <w:trPr>
          <w:trHeight w:val="630"/>
        </w:trPr>
        <w:tc>
          <w:tcPr>
            <w:tcW w:w="2183" w:type="pct"/>
            <w:vMerge/>
            <w:shd w:val="clear" w:color="auto" w:fill="F3F3F3"/>
            <w:vAlign w:val="center"/>
          </w:tcPr>
          <w:p w14:paraId="33A10084" w14:textId="77777777" w:rsidR="0082560C" w:rsidRPr="002039A5" w:rsidRDefault="0082560C" w:rsidP="001106D8">
            <w:pPr>
              <w:pStyle w:val="Header"/>
              <w:tabs>
                <w:tab w:val="left" w:pos="7797"/>
              </w:tabs>
              <w:rPr>
                <w:rFonts w:eastAsia="Times"/>
              </w:rPr>
            </w:pPr>
          </w:p>
        </w:tc>
        <w:tc>
          <w:tcPr>
            <w:tcW w:w="2817" w:type="pct"/>
            <w:shd w:val="clear" w:color="auto" w:fill="auto"/>
            <w:vAlign w:val="center"/>
          </w:tcPr>
          <w:p w14:paraId="429D8924" w14:textId="2CD3D4A4" w:rsidR="0082560C" w:rsidRPr="002039A5" w:rsidRDefault="00E14F05" w:rsidP="001106D8">
            <w:pPr>
              <w:pStyle w:val="Header"/>
              <w:tabs>
                <w:tab w:val="left" w:pos="7797"/>
              </w:tabs>
              <w:rPr>
                <w:rFonts w:eastAsia="Times"/>
              </w:rPr>
            </w:pPr>
            <w:sdt>
              <w:sdtPr>
                <w:rPr>
                  <w:rFonts w:eastAsia="Times"/>
                </w:rPr>
                <w:id w:val="1856842792"/>
                <w14:checkbox>
                  <w14:checked w14:val="0"/>
                  <w14:checkedState w14:val="2612" w14:font="MS Gothic"/>
                  <w14:uncheckedState w14:val="2610" w14:font="MS Gothic"/>
                </w14:checkbox>
              </w:sdtPr>
              <w:sdtEndPr/>
              <w:sdtContent>
                <w:r w:rsidR="0082560C">
                  <w:rPr>
                    <w:rFonts w:ascii="MS Gothic" w:eastAsia="MS Gothic" w:hAnsi="MS Gothic" w:hint="eastAsia"/>
                  </w:rPr>
                  <w:t>☐</w:t>
                </w:r>
              </w:sdtContent>
            </w:sdt>
            <w:r w:rsidR="0082560C">
              <w:rPr>
                <w:rFonts w:eastAsia="Times"/>
              </w:rPr>
              <w:t xml:space="preserve"> Child Protection Review</w:t>
            </w:r>
          </w:p>
        </w:tc>
      </w:tr>
      <w:tr w:rsidR="0082560C" w:rsidRPr="002039A5" w14:paraId="11494A1B" w14:textId="77777777" w:rsidTr="001106D8">
        <w:trPr>
          <w:trHeight w:val="630"/>
        </w:trPr>
        <w:tc>
          <w:tcPr>
            <w:tcW w:w="2183" w:type="pct"/>
            <w:vMerge/>
            <w:shd w:val="clear" w:color="auto" w:fill="F3F3F3"/>
            <w:vAlign w:val="center"/>
          </w:tcPr>
          <w:p w14:paraId="79025E3B" w14:textId="77777777" w:rsidR="0082560C" w:rsidRPr="002039A5" w:rsidRDefault="0082560C" w:rsidP="001106D8">
            <w:pPr>
              <w:pStyle w:val="Header"/>
              <w:tabs>
                <w:tab w:val="left" w:pos="7797"/>
              </w:tabs>
              <w:rPr>
                <w:rFonts w:eastAsia="Times"/>
              </w:rPr>
            </w:pPr>
          </w:p>
        </w:tc>
        <w:tc>
          <w:tcPr>
            <w:tcW w:w="2817" w:type="pct"/>
            <w:shd w:val="clear" w:color="auto" w:fill="auto"/>
            <w:vAlign w:val="center"/>
          </w:tcPr>
          <w:p w14:paraId="6AE5E9DA" w14:textId="1B8EDB9D" w:rsidR="0082560C" w:rsidRPr="002039A5" w:rsidRDefault="00E14F05" w:rsidP="001106D8">
            <w:pPr>
              <w:pStyle w:val="Header"/>
              <w:tabs>
                <w:tab w:val="left" w:pos="7797"/>
              </w:tabs>
              <w:rPr>
                <w:rFonts w:eastAsia="Times"/>
              </w:rPr>
            </w:pPr>
            <w:sdt>
              <w:sdtPr>
                <w:rPr>
                  <w:rFonts w:eastAsia="Times"/>
                </w:rPr>
                <w:id w:val="-2035337052"/>
                <w14:checkbox>
                  <w14:checked w14:val="0"/>
                  <w14:checkedState w14:val="2612" w14:font="MS Gothic"/>
                  <w14:uncheckedState w14:val="2610" w14:font="MS Gothic"/>
                </w14:checkbox>
              </w:sdtPr>
              <w:sdtEndPr/>
              <w:sdtContent>
                <w:r w:rsidR="0082560C">
                  <w:rPr>
                    <w:rFonts w:ascii="MS Gothic" w:eastAsia="MS Gothic" w:hAnsi="MS Gothic" w:hint="eastAsia"/>
                  </w:rPr>
                  <w:t>☐</w:t>
                </w:r>
              </w:sdtContent>
            </w:sdt>
            <w:r w:rsidR="0082560C">
              <w:rPr>
                <w:rFonts w:eastAsia="Times"/>
              </w:rPr>
              <w:t xml:space="preserve"> Safer me Plus Child Protection Conference</w:t>
            </w:r>
          </w:p>
        </w:tc>
      </w:tr>
      <w:tr w:rsidR="0082560C" w:rsidRPr="002039A5" w14:paraId="58B99673" w14:textId="77777777" w:rsidTr="001106D8">
        <w:trPr>
          <w:trHeight w:val="630"/>
        </w:trPr>
        <w:tc>
          <w:tcPr>
            <w:tcW w:w="2183" w:type="pct"/>
            <w:vMerge/>
            <w:shd w:val="clear" w:color="auto" w:fill="F3F3F3"/>
            <w:vAlign w:val="center"/>
          </w:tcPr>
          <w:p w14:paraId="43ACB5AA" w14:textId="77777777" w:rsidR="0082560C" w:rsidRPr="002039A5" w:rsidRDefault="0082560C" w:rsidP="001106D8">
            <w:pPr>
              <w:pStyle w:val="Header"/>
              <w:tabs>
                <w:tab w:val="left" w:pos="7797"/>
              </w:tabs>
              <w:rPr>
                <w:rFonts w:eastAsia="Times"/>
              </w:rPr>
            </w:pPr>
          </w:p>
        </w:tc>
        <w:tc>
          <w:tcPr>
            <w:tcW w:w="2817" w:type="pct"/>
            <w:shd w:val="clear" w:color="auto" w:fill="auto"/>
            <w:vAlign w:val="center"/>
          </w:tcPr>
          <w:p w14:paraId="53C21C04" w14:textId="3F7D102C" w:rsidR="0082560C" w:rsidRPr="002039A5" w:rsidRDefault="00E14F05" w:rsidP="001106D8">
            <w:pPr>
              <w:pStyle w:val="Header"/>
              <w:tabs>
                <w:tab w:val="left" w:pos="7797"/>
              </w:tabs>
              <w:rPr>
                <w:rFonts w:eastAsia="Times"/>
              </w:rPr>
            </w:pPr>
            <w:sdt>
              <w:sdtPr>
                <w:rPr>
                  <w:rFonts w:eastAsia="Times"/>
                </w:rPr>
                <w:id w:val="-1267153841"/>
                <w14:checkbox>
                  <w14:checked w14:val="0"/>
                  <w14:checkedState w14:val="2612" w14:font="MS Gothic"/>
                  <w14:uncheckedState w14:val="2610" w14:font="MS Gothic"/>
                </w14:checkbox>
              </w:sdtPr>
              <w:sdtEndPr/>
              <w:sdtContent>
                <w:r w:rsidR="0082560C">
                  <w:rPr>
                    <w:rFonts w:ascii="MS Gothic" w:eastAsia="MS Gothic" w:hAnsi="MS Gothic" w:hint="eastAsia"/>
                  </w:rPr>
                  <w:t>☐</w:t>
                </w:r>
              </w:sdtContent>
            </w:sdt>
            <w:r w:rsidR="0082560C">
              <w:rPr>
                <w:rFonts w:eastAsia="Times"/>
              </w:rPr>
              <w:t xml:space="preserve"> Safer me Plus Child Protection Review</w:t>
            </w:r>
          </w:p>
        </w:tc>
      </w:tr>
      <w:tr w:rsidR="0082560C" w:rsidRPr="002039A5" w14:paraId="5FE3F823" w14:textId="77777777" w:rsidTr="001106D8">
        <w:trPr>
          <w:trHeight w:val="340"/>
        </w:trPr>
        <w:tc>
          <w:tcPr>
            <w:tcW w:w="2183" w:type="pct"/>
            <w:shd w:val="clear" w:color="auto" w:fill="F3F3F3"/>
            <w:vAlign w:val="center"/>
          </w:tcPr>
          <w:p w14:paraId="62CDA12D" w14:textId="77777777" w:rsidR="0082560C" w:rsidRPr="002039A5" w:rsidRDefault="0082560C" w:rsidP="001106D8">
            <w:pPr>
              <w:pStyle w:val="Header"/>
              <w:tabs>
                <w:tab w:val="left" w:pos="7797"/>
              </w:tabs>
              <w:rPr>
                <w:rFonts w:eastAsia="Times"/>
              </w:rPr>
            </w:pPr>
            <w:r w:rsidRPr="002039A5">
              <w:rPr>
                <w:rFonts w:eastAsia="Times"/>
              </w:rPr>
              <w:t>Name of person completing this form:</w:t>
            </w:r>
          </w:p>
        </w:tc>
        <w:tc>
          <w:tcPr>
            <w:tcW w:w="2817" w:type="pct"/>
            <w:shd w:val="clear" w:color="auto" w:fill="auto"/>
            <w:vAlign w:val="center"/>
          </w:tcPr>
          <w:p w14:paraId="05AD2EAB" w14:textId="77777777" w:rsidR="0082560C" w:rsidRPr="002039A5" w:rsidRDefault="0082560C" w:rsidP="001106D8">
            <w:pPr>
              <w:pStyle w:val="Header"/>
              <w:tabs>
                <w:tab w:val="left" w:pos="7797"/>
              </w:tabs>
              <w:rPr>
                <w:rFonts w:eastAsia="Times"/>
              </w:rPr>
            </w:pPr>
          </w:p>
        </w:tc>
      </w:tr>
      <w:tr w:rsidR="0082560C" w:rsidRPr="002039A5" w14:paraId="71C6F457" w14:textId="77777777" w:rsidTr="001106D8">
        <w:trPr>
          <w:trHeight w:val="340"/>
        </w:trPr>
        <w:tc>
          <w:tcPr>
            <w:tcW w:w="2183" w:type="pct"/>
            <w:shd w:val="clear" w:color="auto" w:fill="F3F3F3"/>
            <w:vAlign w:val="center"/>
          </w:tcPr>
          <w:p w14:paraId="47B34263" w14:textId="77777777" w:rsidR="0082560C" w:rsidRPr="002039A5" w:rsidRDefault="0082560C" w:rsidP="001106D8">
            <w:pPr>
              <w:pStyle w:val="Header"/>
              <w:tabs>
                <w:tab w:val="left" w:pos="7797"/>
              </w:tabs>
              <w:rPr>
                <w:rFonts w:eastAsia="Times"/>
              </w:rPr>
            </w:pPr>
            <w:r w:rsidRPr="002039A5">
              <w:rPr>
                <w:rFonts w:eastAsia="Times"/>
              </w:rPr>
              <w:t>Role:</w:t>
            </w:r>
          </w:p>
        </w:tc>
        <w:tc>
          <w:tcPr>
            <w:tcW w:w="2817" w:type="pct"/>
            <w:shd w:val="clear" w:color="auto" w:fill="auto"/>
            <w:vAlign w:val="center"/>
          </w:tcPr>
          <w:p w14:paraId="4306AA7A" w14:textId="77777777" w:rsidR="0082560C" w:rsidRPr="002039A5" w:rsidRDefault="0082560C" w:rsidP="001106D8">
            <w:pPr>
              <w:pStyle w:val="Header"/>
              <w:tabs>
                <w:tab w:val="left" w:pos="7797"/>
              </w:tabs>
              <w:rPr>
                <w:rFonts w:eastAsia="Times"/>
              </w:rPr>
            </w:pPr>
          </w:p>
        </w:tc>
      </w:tr>
      <w:tr w:rsidR="0082560C" w:rsidRPr="002039A5" w14:paraId="33842404" w14:textId="77777777" w:rsidTr="001106D8">
        <w:trPr>
          <w:trHeight w:val="340"/>
        </w:trPr>
        <w:tc>
          <w:tcPr>
            <w:tcW w:w="2183" w:type="pct"/>
            <w:shd w:val="clear" w:color="auto" w:fill="F3F3F3"/>
            <w:vAlign w:val="center"/>
          </w:tcPr>
          <w:p w14:paraId="7898AEA1" w14:textId="77777777" w:rsidR="0082560C" w:rsidRPr="002039A5" w:rsidRDefault="0082560C" w:rsidP="001106D8">
            <w:pPr>
              <w:pStyle w:val="Header"/>
              <w:tabs>
                <w:tab w:val="left" w:pos="7797"/>
              </w:tabs>
              <w:rPr>
                <w:rFonts w:eastAsia="Times"/>
              </w:rPr>
            </w:pPr>
            <w:r w:rsidRPr="002039A5">
              <w:rPr>
                <w:rFonts w:eastAsia="Times"/>
              </w:rPr>
              <w:t>Workplace:</w:t>
            </w:r>
          </w:p>
        </w:tc>
        <w:tc>
          <w:tcPr>
            <w:tcW w:w="2817" w:type="pct"/>
            <w:shd w:val="clear" w:color="auto" w:fill="auto"/>
            <w:vAlign w:val="center"/>
          </w:tcPr>
          <w:p w14:paraId="14704E9A" w14:textId="77777777" w:rsidR="0082560C" w:rsidRPr="002039A5" w:rsidRDefault="0082560C" w:rsidP="001106D8">
            <w:pPr>
              <w:pStyle w:val="Header"/>
              <w:tabs>
                <w:tab w:val="left" w:pos="7797"/>
              </w:tabs>
              <w:rPr>
                <w:rFonts w:eastAsia="Times"/>
              </w:rPr>
            </w:pPr>
          </w:p>
        </w:tc>
      </w:tr>
      <w:tr w:rsidR="0082560C" w:rsidRPr="002039A5" w14:paraId="00FDC0A2" w14:textId="77777777" w:rsidTr="001106D8">
        <w:trPr>
          <w:trHeight w:val="340"/>
        </w:trPr>
        <w:tc>
          <w:tcPr>
            <w:tcW w:w="2183" w:type="pct"/>
            <w:shd w:val="clear" w:color="auto" w:fill="F3F3F3"/>
            <w:vAlign w:val="center"/>
          </w:tcPr>
          <w:p w14:paraId="6F667E86" w14:textId="77777777" w:rsidR="0082560C" w:rsidRPr="002039A5" w:rsidRDefault="0082560C" w:rsidP="001106D8">
            <w:pPr>
              <w:pStyle w:val="Header"/>
              <w:tabs>
                <w:tab w:val="left" w:pos="7797"/>
              </w:tabs>
              <w:rPr>
                <w:rFonts w:eastAsia="Times"/>
              </w:rPr>
            </w:pPr>
            <w:r>
              <w:rPr>
                <w:rFonts w:eastAsia="Times"/>
              </w:rPr>
              <w:t>Email address:</w:t>
            </w:r>
          </w:p>
        </w:tc>
        <w:tc>
          <w:tcPr>
            <w:tcW w:w="2817" w:type="pct"/>
            <w:shd w:val="clear" w:color="auto" w:fill="auto"/>
            <w:vAlign w:val="center"/>
          </w:tcPr>
          <w:p w14:paraId="4A10C90C" w14:textId="77777777" w:rsidR="0082560C" w:rsidRPr="002039A5" w:rsidRDefault="0082560C" w:rsidP="001106D8">
            <w:pPr>
              <w:pStyle w:val="Header"/>
              <w:tabs>
                <w:tab w:val="left" w:pos="7797"/>
              </w:tabs>
              <w:rPr>
                <w:rFonts w:eastAsia="Times"/>
              </w:rPr>
            </w:pPr>
          </w:p>
        </w:tc>
      </w:tr>
    </w:tbl>
    <w:p w14:paraId="21D3B037" w14:textId="77777777" w:rsidR="0082560C" w:rsidRPr="002039A5" w:rsidRDefault="0082560C" w:rsidP="0082560C">
      <w:pPr>
        <w:tabs>
          <w:tab w:val="left" w:pos="1935"/>
        </w:tabs>
      </w:pPr>
    </w:p>
    <w:tbl>
      <w:tblPr>
        <w:tblW w:w="5000" w:type="pct"/>
        <w:tblBorders>
          <w:top w:val="single" w:sz="4" w:space="0" w:color="C0C0C0"/>
          <w:left w:val="single" w:sz="4" w:space="0" w:color="C0C0C0"/>
          <w:bottom w:val="single" w:sz="4" w:space="0" w:color="C0C0C0"/>
          <w:right w:val="single" w:sz="4" w:space="0" w:color="C0C0C0"/>
        </w:tblBorders>
        <w:shd w:val="clear" w:color="auto" w:fill="D9D9D9"/>
        <w:tblLook w:val="01E0" w:firstRow="1" w:lastRow="1" w:firstColumn="1" w:lastColumn="1" w:noHBand="0" w:noVBand="0"/>
      </w:tblPr>
      <w:tblGrid>
        <w:gridCol w:w="7147"/>
        <w:gridCol w:w="2249"/>
      </w:tblGrid>
      <w:tr w:rsidR="0082560C" w:rsidRPr="002039A5" w14:paraId="372C1117" w14:textId="77777777" w:rsidTr="001106D8">
        <w:trPr>
          <w:cantSplit/>
          <w:trHeight w:val="341"/>
        </w:trPr>
        <w:tc>
          <w:tcPr>
            <w:tcW w:w="5000" w:type="pct"/>
            <w:gridSpan w:val="2"/>
            <w:tcBorders>
              <w:top w:val="single" w:sz="4" w:space="0" w:color="C0C0C0"/>
              <w:bottom w:val="single" w:sz="4" w:space="0" w:color="C0C0C0"/>
            </w:tcBorders>
            <w:shd w:val="clear" w:color="auto" w:fill="D9D9D9" w:themeFill="background1" w:themeFillShade="D9"/>
            <w:vAlign w:val="center"/>
          </w:tcPr>
          <w:p w14:paraId="511BEBA6" w14:textId="77777777" w:rsidR="0082560C" w:rsidRPr="002039A5" w:rsidRDefault="0082560C" w:rsidP="001106D8">
            <w:pPr>
              <w:pStyle w:val="Header"/>
              <w:tabs>
                <w:tab w:val="left" w:pos="7797"/>
              </w:tabs>
              <w:rPr>
                <w:rFonts w:eastAsia="Times"/>
                <w:b/>
                <w:bCs/>
              </w:rPr>
            </w:pPr>
            <w:r w:rsidRPr="002039A5">
              <w:rPr>
                <w:rFonts w:eastAsia="Times"/>
                <w:b/>
                <w:bCs/>
              </w:rPr>
              <w:t>Details of the child or young person known:</w:t>
            </w:r>
          </w:p>
        </w:tc>
      </w:tr>
      <w:tr w:rsidR="0082560C" w:rsidRPr="002039A5" w14:paraId="797EBE94" w14:textId="77777777" w:rsidTr="001106D8">
        <w:tblPrEx>
          <w:tblBorders>
            <w:insideH w:val="single" w:sz="4" w:space="0" w:color="C0C0C0"/>
            <w:insideV w:val="single" w:sz="4" w:space="0" w:color="C0C0C0"/>
          </w:tblBorders>
          <w:shd w:val="clear" w:color="auto" w:fill="auto"/>
        </w:tblPrEx>
        <w:trPr>
          <w:trHeight w:val="340"/>
        </w:trPr>
        <w:tc>
          <w:tcPr>
            <w:tcW w:w="3803" w:type="pct"/>
            <w:shd w:val="clear" w:color="auto" w:fill="F2F2F2" w:themeFill="background1" w:themeFillShade="F2"/>
            <w:vAlign w:val="center"/>
          </w:tcPr>
          <w:p w14:paraId="30986FFB" w14:textId="77777777" w:rsidR="0082560C" w:rsidRPr="002039A5" w:rsidRDefault="0082560C" w:rsidP="001106D8">
            <w:pPr>
              <w:pStyle w:val="Header"/>
              <w:tabs>
                <w:tab w:val="left" w:pos="7797"/>
              </w:tabs>
              <w:rPr>
                <w:rFonts w:eastAsia="Times"/>
              </w:rPr>
            </w:pPr>
            <w:r w:rsidRPr="002039A5">
              <w:rPr>
                <w:rFonts w:eastAsia="Times"/>
              </w:rPr>
              <w:t>Name:</w:t>
            </w:r>
          </w:p>
        </w:tc>
        <w:tc>
          <w:tcPr>
            <w:tcW w:w="1197" w:type="pct"/>
            <w:shd w:val="clear" w:color="auto" w:fill="F2F2F2" w:themeFill="background1" w:themeFillShade="F2"/>
            <w:vAlign w:val="center"/>
          </w:tcPr>
          <w:p w14:paraId="630CB4BE" w14:textId="77777777" w:rsidR="0082560C" w:rsidRPr="002039A5" w:rsidRDefault="0082560C" w:rsidP="001106D8">
            <w:pPr>
              <w:pStyle w:val="Header"/>
              <w:tabs>
                <w:tab w:val="left" w:pos="7797"/>
              </w:tabs>
              <w:rPr>
                <w:rFonts w:eastAsia="Times"/>
              </w:rPr>
            </w:pPr>
            <w:r w:rsidRPr="002039A5">
              <w:rPr>
                <w:rFonts w:eastAsia="Times"/>
              </w:rPr>
              <w:t>D.O.B:</w:t>
            </w:r>
          </w:p>
        </w:tc>
      </w:tr>
      <w:tr w:rsidR="0082560C" w:rsidRPr="002039A5" w14:paraId="1C619AAD" w14:textId="77777777" w:rsidTr="001106D8">
        <w:tblPrEx>
          <w:tblBorders>
            <w:insideH w:val="single" w:sz="4" w:space="0" w:color="C0C0C0"/>
            <w:insideV w:val="single" w:sz="4" w:space="0" w:color="C0C0C0"/>
          </w:tblBorders>
          <w:shd w:val="clear" w:color="auto" w:fill="auto"/>
        </w:tblPrEx>
        <w:trPr>
          <w:trHeight w:val="340"/>
        </w:trPr>
        <w:tc>
          <w:tcPr>
            <w:tcW w:w="3803" w:type="pct"/>
            <w:shd w:val="clear" w:color="auto" w:fill="auto"/>
            <w:vAlign w:val="center"/>
          </w:tcPr>
          <w:p w14:paraId="0E6220A4" w14:textId="77777777" w:rsidR="0082560C" w:rsidRPr="002039A5" w:rsidRDefault="0082560C" w:rsidP="001106D8">
            <w:pPr>
              <w:pStyle w:val="Header"/>
              <w:tabs>
                <w:tab w:val="left" w:pos="7797"/>
              </w:tabs>
              <w:rPr>
                <w:rFonts w:eastAsia="Times"/>
              </w:rPr>
            </w:pPr>
          </w:p>
        </w:tc>
        <w:tc>
          <w:tcPr>
            <w:tcW w:w="1197" w:type="pct"/>
            <w:shd w:val="clear" w:color="auto" w:fill="auto"/>
            <w:vAlign w:val="center"/>
          </w:tcPr>
          <w:p w14:paraId="658AE434" w14:textId="77777777" w:rsidR="0082560C" w:rsidRPr="002039A5" w:rsidRDefault="0082560C" w:rsidP="001106D8">
            <w:pPr>
              <w:pStyle w:val="Header"/>
              <w:tabs>
                <w:tab w:val="left" w:pos="7797"/>
              </w:tabs>
              <w:rPr>
                <w:rFonts w:eastAsia="Times"/>
              </w:rPr>
            </w:pPr>
          </w:p>
        </w:tc>
      </w:tr>
      <w:tr w:rsidR="0082560C" w:rsidRPr="002039A5" w14:paraId="26919B1C" w14:textId="77777777" w:rsidTr="001106D8">
        <w:tblPrEx>
          <w:tblBorders>
            <w:insideH w:val="single" w:sz="4" w:space="0" w:color="C0C0C0"/>
            <w:insideV w:val="single" w:sz="4" w:space="0" w:color="C0C0C0"/>
          </w:tblBorders>
          <w:shd w:val="clear" w:color="auto" w:fill="auto"/>
        </w:tblPrEx>
        <w:trPr>
          <w:trHeight w:val="340"/>
        </w:trPr>
        <w:tc>
          <w:tcPr>
            <w:tcW w:w="3803" w:type="pct"/>
            <w:shd w:val="clear" w:color="auto" w:fill="auto"/>
            <w:vAlign w:val="center"/>
          </w:tcPr>
          <w:p w14:paraId="67779505" w14:textId="77777777" w:rsidR="0082560C" w:rsidRPr="002039A5" w:rsidRDefault="0082560C" w:rsidP="001106D8">
            <w:pPr>
              <w:pStyle w:val="Header"/>
              <w:tabs>
                <w:tab w:val="left" w:pos="7797"/>
              </w:tabs>
              <w:rPr>
                <w:rFonts w:eastAsia="Times"/>
              </w:rPr>
            </w:pPr>
          </w:p>
        </w:tc>
        <w:tc>
          <w:tcPr>
            <w:tcW w:w="1197" w:type="pct"/>
            <w:shd w:val="clear" w:color="auto" w:fill="auto"/>
            <w:vAlign w:val="center"/>
          </w:tcPr>
          <w:p w14:paraId="719CC72A" w14:textId="77777777" w:rsidR="0082560C" w:rsidRPr="002039A5" w:rsidRDefault="0082560C" w:rsidP="001106D8">
            <w:pPr>
              <w:pStyle w:val="Header"/>
              <w:tabs>
                <w:tab w:val="left" w:pos="7797"/>
              </w:tabs>
              <w:rPr>
                <w:rFonts w:eastAsia="Times"/>
              </w:rPr>
            </w:pPr>
          </w:p>
        </w:tc>
        <w:bookmarkStart w:id="0" w:name="ConHomePhoneNo"/>
        <w:bookmarkEnd w:id="0"/>
      </w:tr>
      <w:tr w:rsidR="0082560C" w:rsidRPr="002039A5" w14:paraId="1A95325F" w14:textId="77777777" w:rsidTr="001106D8">
        <w:tblPrEx>
          <w:tblBorders>
            <w:insideH w:val="single" w:sz="4" w:space="0" w:color="C0C0C0"/>
            <w:insideV w:val="single" w:sz="4" w:space="0" w:color="C0C0C0"/>
          </w:tblBorders>
          <w:shd w:val="clear" w:color="auto" w:fill="auto"/>
        </w:tblPrEx>
        <w:trPr>
          <w:trHeight w:val="340"/>
        </w:trPr>
        <w:tc>
          <w:tcPr>
            <w:tcW w:w="3803" w:type="pct"/>
            <w:shd w:val="clear" w:color="auto" w:fill="auto"/>
            <w:vAlign w:val="center"/>
          </w:tcPr>
          <w:p w14:paraId="3AF83699" w14:textId="77777777" w:rsidR="0082560C" w:rsidRPr="002039A5" w:rsidRDefault="0082560C" w:rsidP="001106D8">
            <w:pPr>
              <w:pStyle w:val="Header"/>
              <w:tabs>
                <w:tab w:val="left" w:pos="7797"/>
              </w:tabs>
              <w:rPr>
                <w:rFonts w:eastAsia="Times"/>
              </w:rPr>
            </w:pPr>
          </w:p>
        </w:tc>
        <w:tc>
          <w:tcPr>
            <w:tcW w:w="1197" w:type="pct"/>
            <w:shd w:val="clear" w:color="auto" w:fill="auto"/>
            <w:vAlign w:val="center"/>
          </w:tcPr>
          <w:p w14:paraId="5F53529D" w14:textId="77777777" w:rsidR="0082560C" w:rsidRPr="002039A5" w:rsidRDefault="0082560C" w:rsidP="001106D8">
            <w:pPr>
              <w:pStyle w:val="Header"/>
              <w:tabs>
                <w:tab w:val="left" w:pos="7797"/>
              </w:tabs>
              <w:rPr>
                <w:rFonts w:eastAsia="Times"/>
              </w:rPr>
            </w:pPr>
          </w:p>
        </w:tc>
      </w:tr>
      <w:tr w:rsidR="0082560C" w:rsidRPr="002039A5" w14:paraId="05056641" w14:textId="77777777" w:rsidTr="001106D8">
        <w:tblPrEx>
          <w:tblBorders>
            <w:insideH w:val="single" w:sz="4" w:space="0" w:color="C0C0C0"/>
            <w:insideV w:val="single" w:sz="4" w:space="0" w:color="C0C0C0"/>
          </w:tblBorders>
          <w:shd w:val="clear" w:color="auto" w:fill="auto"/>
        </w:tblPrEx>
        <w:trPr>
          <w:trHeight w:val="340"/>
        </w:trPr>
        <w:tc>
          <w:tcPr>
            <w:tcW w:w="3803" w:type="pct"/>
            <w:shd w:val="clear" w:color="auto" w:fill="auto"/>
            <w:vAlign w:val="center"/>
          </w:tcPr>
          <w:p w14:paraId="68BA181D" w14:textId="77777777" w:rsidR="0082560C" w:rsidRPr="002039A5" w:rsidRDefault="0082560C" w:rsidP="001106D8">
            <w:pPr>
              <w:pStyle w:val="Header"/>
              <w:tabs>
                <w:tab w:val="left" w:pos="7797"/>
              </w:tabs>
              <w:rPr>
                <w:rFonts w:eastAsia="Times"/>
              </w:rPr>
            </w:pPr>
          </w:p>
        </w:tc>
        <w:tc>
          <w:tcPr>
            <w:tcW w:w="1197" w:type="pct"/>
            <w:shd w:val="clear" w:color="auto" w:fill="auto"/>
            <w:vAlign w:val="center"/>
          </w:tcPr>
          <w:p w14:paraId="463BF3D1" w14:textId="77777777" w:rsidR="0082560C" w:rsidRPr="002039A5" w:rsidRDefault="0082560C" w:rsidP="001106D8">
            <w:pPr>
              <w:pStyle w:val="Header"/>
              <w:tabs>
                <w:tab w:val="left" w:pos="7797"/>
              </w:tabs>
              <w:rPr>
                <w:rFonts w:eastAsia="Times"/>
              </w:rPr>
            </w:pPr>
          </w:p>
        </w:tc>
      </w:tr>
      <w:tr w:rsidR="0082560C" w:rsidRPr="002039A5" w14:paraId="51B54791" w14:textId="77777777" w:rsidTr="001106D8">
        <w:tblPrEx>
          <w:tblBorders>
            <w:insideH w:val="single" w:sz="4" w:space="0" w:color="C0C0C0"/>
            <w:insideV w:val="single" w:sz="4" w:space="0" w:color="C0C0C0"/>
          </w:tblBorders>
          <w:shd w:val="clear" w:color="auto" w:fill="auto"/>
        </w:tblPrEx>
        <w:trPr>
          <w:trHeight w:val="340"/>
        </w:trPr>
        <w:tc>
          <w:tcPr>
            <w:tcW w:w="3803" w:type="pct"/>
            <w:shd w:val="clear" w:color="auto" w:fill="auto"/>
            <w:vAlign w:val="center"/>
          </w:tcPr>
          <w:p w14:paraId="3B309079" w14:textId="77777777" w:rsidR="0082560C" w:rsidRPr="002039A5" w:rsidRDefault="0082560C" w:rsidP="001106D8">
            <w:pPr>
              <w:pStyle w:val="Header"/>
              <w:tabs>
                <w:tab w:val="left" w:pos="7797"/>
              </w:tabs>
              <w:rPr>
                <w:rFonts w:eastAsia="Times"/>
              </w:rPr>
            </w:pPr>
          </w:p>
        </w:tc>
        <w:tc>
          <w:tcPr>
            <w:tcW w:w="1197" w:type="pct"/>
            <w:shd w:val="clear" w:color="auto" w:fill="auto"/>
            <w:vAlign w:val="center"/>
          </w:tcPr>
          <w:p w14:paraId="51234906" w14:textId="77777777" w:rsidR="0082560C" w:rsidRPr="002039A5" w:rsidRDefault="0082560C" w:rsidP="001106D8">
            <w:pPr>
              <w:pStyle w:val="Header"/>
              <w:tabs>
                <w:tab w:val="left" w:pos="7797"/>
              </w:tabs>
              <w:rPr>
                <w:rFonts w:eastAsia="Times"/>
              </w:rPr>
            </w:pPr>
          </w:p>
        </w:tc>
      </w:tr>
      <w:tr w:rsidR="0082560C" w:rsidRPr="002039A5" w14:paraId="1BE52398" w14:textId="77777777" w:rsidTr="001106D8">
        <w:tblPrEx>
          <w:tblBorders>
            <w:insideH w:val="single" w:sz="4" w:space="0" w:color="C0C0C0"/>
            <w:insideV w:val="single" w:sz="4" w:space="0" w:color="C0C0C0"/>
          </w:tblBorders>
          <w:shd w:val="clear" w:color="auto" w:fill="auto"/>
        </w:tblPrEx>
        <w:trPr>
          <w:trHeight w:val="340"/>
        </w:trPr>
        <w:tc>
          <w:tcPr>
            <w:tcW w:w="3803" w:type="pct"/>
            <w:shd w:val="clear" w:color="auto" w:fill="auto"/>
            <w:vAlign w:val="center"/>
          </w:tcPr>
          <w:p w14:paraId="32875E18" w14:textId="77777777" w:rsidR="0082560C" w:rsidRPr="002039A5" w:rsidRDefault="0082560C" w:rsidP="001106D8">
            <w:pPr>
              <w:pStyle w:val="Header"/>
              <w:tabs>
                <w:tab w:val="left" w:pos="7797"/>
              </w:tabs>
              <w:rPr>
                <w:rFonts w:eastAsia="Times"/>
              </w:rPr>
            </w:pPr>
          </w:p>
        </w:tc>
        <w:tc>
          <w:tcPr>
            <w:tcW w:w="1197" w:type="pct"/>
            <w:shd w:val="clear" w:color="auto" w:fill="auto"/>
            <w:vAlign w:val="center"/>
          </w:tcPr>
          <w:p w14:paraId="0E317F16" w14:textId="77777777" w:rsidR="0082560C" w:rsidRPr="002039A5" w:rsidRDefault="0082560C" w:rsidP="001106D8">
            <w:pPr>
              <w:pStyle w:val="Header"/>
              <w:tabs>
                <w:tab w:val="left" w:pos="7797"/>
              </w:tabs>
              <w:rPr>
                <w:rFonts w:eastAsia="Times"/>
              </w:rPr>
            </w:pPr>
          </w:p>
        </w:tc>
      </w:tr>
      <w:tr w:rsidR="0082560C" w:rsidRPr="002039A5" w14:paraId="1EF55AFD" w14:textId="77777777" w:rsidTr="001106D8">
        <w:tblPrEx>
          <w:tblBorders>
            <w:insideH w:val="single" w:sz="4" w:space="0" w:color="C0C0C0"/>
            <w:insideV w:val="single" w:sz="4" w:space="0" w:color="C0C0C0"/>
          </w:tblBorders>
          <w:shd w:val="clear" w:color="auto" w:fill="auto"/>
        </w:tblPrEx>
        <w:trPr>
          <w:trHeight w:val="340"/>
        </w:trPr>
        <w:tc>
          <w:tcPr>
            <w:tcW w:w="3803" w:type="pct"/>
            <w:shd w:val="clear" w:color="auto" w:fill="auto"/>
            <w:vAlign w:val="center"/>
          </w:tcPr>
          <w:p w14:paraId="40934553" w14:textId="77777777" w:rsidR="0082560C" w:rsidRPr="002039A5" w:rsidRDefault="0082560C" w:rsidP="001106D8">
            <w:pPr>
              <w:pStyle w:val="Header"/>
              <w:tabs>
                <w:tab w:val="left" w:pos="7797"/>
              </w:tabs>
              <w:rPr>
                <w:rFonts w:eastAsia="Times"/>
              </w:rPr>
            </w:pPr>
          </w:p>
        </w:tc>
        <w:tc>
          <w:tcPr>
            <w:tcW w:w="1197" w:type="pct"/>
            <w:shd w:val="clear" w:color="auto" w:fill="auto"/>
            <w:vAlign w:val="center"/>
          </w:tcPr>
          <w:p w14:paraId="6CD76973" w14:textId="77777777" w:rsidR="0082560C" w:rsidRPr="002039A5" w:rsidRDefault="0082560C" w:rsidP="001106D8">
            <w:pPr>
              <w:pStyle w:val="Header"/>
              <w:tabs>
                <w:tab w:val="left" w:pos="7797"/>
              </w:tabs>
              <w:rPr>
                <w:rFonts w:eastAsia="Times"/>
              </w:rPr>
            </w:pPr>
          </w:p>
        </w:tc>
      </w:tr>
    </w:tbl>
    <w:p w14:paraId="45B05947" w14:textId="77777777" w:rsidR="0082560C" w:rsidRPr="002039A5" w:rsidRDefault="0082560C" w:rsidP="0082560C">
      <w:pPr>
        <w:tabs>
          <w:tab w:val="left" w:pos="1935"/>
        </w:tabs>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9D9D9"/>
        <w:tblLook w:val="01E0" w:firstRow="1" w:lastRow="1" w:firstColumn="1" w:lastColumn="1" w:noHBand="0" w:noVBand="0"/>
      </w:tblPr>
      <w:tblGrid>
        <w:gridCol w:w="4632"/>
        <w:gridCol w:w="4764"/>
      </w:tblGrid>
      <w:tr w:rsidR="0082560C" w:rsidRPr="002039A5" w14:paraId="3E0A922C" w14:textId="77777777" w:rsidTr="001106D8">
        <w:trPr>
          <w:trHeight w:val="397"/>
        </w:trPr>
        <w:tc>
          <w:tcPr>
            <w:tcW w:w="5000" w:type="pct"/>
            <w:gridSpan w:val="2"/>
            <w:shd w:val="clear" w:color="auto" w:fill="D9D9D9"/>
            <w:vAlign w:val="center"/>
          </w:tcPr>
          <w:p w14:paraId="195DC991" w14:textId="77777777" w:rsidR="0082560C" w:rsidRPr="002039A5" w:rsidRDefault="0082560C" w:rsidP="001106D8">
            <w:pPr>
              <w:pStyle w:val="Header"/>
              <w:tabs>
                <w:tab w:val="left" w:pos="7797"/>
              </w:tabs>
              <w:rPr>
                <w:rFonts w:eastAsia="Times"/>
                <w:b/>
                <w:bCs/>
              </w:rPr>
            </w:pPr>
            <w:r w:rsidRPr="002039A5">
              <w:rPr>
                <w:rFonts w:eastAsia="Times"/>
                <w:b/>
                <w:bCs/>
              </w:rPr>
              <w:t>Family Member’s Details:</w:t>
            </w:r>
          </w:p>
        </w:tc>
      </w:tr>
      <w:tr w:rsidR="0082560C" w:rsidRPr="002039A5" w14:paraId="48E6A74F" w14:textId="77777777" w:rsidTr="001106D8">
        <w:tblPrEx>
          <w:shd w:val="clear" w:color="auto" w:fill="auto"/>
        </w:tblPrEx>
        <w:trPr>
          <w:trHeight w:val="340"/>
        </w:trPr>
        <w:tc>
          <w:tcPr>
            <w:tcW w:w="2465" w:type="pct"/>
            <w:shd w:val="clear" w:color="auto" w:fill="F2F2F2" w:themeFill="background1" w:themeFillShade="F2"/>
            <w:vAlign w:val="center"/>
          </w:tcPr>
          <w:p w14:paraId="36967B4D" w14:textId="77777777" w:rsidR="0082560C" w:rsidRPr="002039A5" w:rsidRDefault="0082560C" w:rsidP="001106D8">
            <w:pPr>
              <w:pStyle w:val="Header"/>
              <w:tabs>
                <w:tab w:val="left" w:pos="7797"/>
              </w:tabs>
              <w:rPr>
                <w:rFonts w:eastAsia="Times"/>
              </w:rPr>
            </w:pPr>
            <w:r w:rsidRPr="002039A5">
              <w:rPr>
                <w:rFonts w:eastAsia="Times"/>
              </w:rPr>
              <w:t>Name:</w:t>
            </w:r>
          </w:p>
        </w:tc>
        <w:tc>
          <w:tcPr>
            <w:tcW w:w="2535" w:type="pct"/>
            <w:shd w:val="clear" w:color="auto" w:fill="F2F2F2" w:themeFill="background1" w:themeFillShade="F2"/>
            <w:vAlign w:val="center"/>
          </w:tcPr>
          <w:p w14:paraId="4605003B" w14:textId="77777777" w:rsidR="0082560C" w:rsidRPr="002039A5" w:rsidRDefault="0082560C" w:rsidP="001106D8">
            <w:pPr>
              <w:pStyle w:val="Header"/>
              <w:tabs>
                <w:tab w:val="left" w:pos="7797"/>
              </w:tabs>
              <w:rPr>
                <w:rFonts w:eastAsia="Times"/>
              </w:rPr>
            </w:pPr>
            <w:r w:rsidRPr="002039A5">
              <w:rPr>
                <w:rFonts w:eastAsia="Times"/>
              </w:rPr>
              <w:t>Relationship:</w:t>
            </w:r>
          </w:p>
        </w:tc>
      </w:tr>
      <w:tr w:rsidR="0082560C" w:rsidRPr="002039A5" w14:paraId="2B39B700" w14:textId="77777777" w:rsidTr="001106D8">
        <w:tblPrEx>
          <w:shd w:val="clear" w:color="auto" w:fill="auto"/>
        </w:tblPrEx>
        <w:trPr>
          <w:trHeight w:val="340"/>
        </w:trPr>
        <w:tc>
          <w:tcPr>
            <w:tcW w:w="2465" w:type="pct"/>
            <w:shd w:val="clear" w:color="auto" w:fill="auto"/>
            <w:vAlign w:val="center"/>
          </w:tcPr>
          <w:p w14:paraId="53AD4D4D" w14:textId="77777777" w:rsidR="0082560C" w:rsidRPr="002039A5" w:rsidRDefault="0082560C" w:rsidP="001106D8">
            <w:pPr>
              <w:pStyle w:val="Header"/>
              <w:tabs>
                <w:tab w:val="left" w:pos="7797"/>
              </w:tabs>
              <w:rPr>
                <w:rFonts w:eastAsia="Times"/>
              </w:rPr>
            </w:pPr>
          </w:p>
        </w:tc>
        <w:tc>
          <w:tcPr>
            <w:tcW w:w="2535" w:type="pct"/>
            <w:shd w:val="clear" w:color="auto" w:fill="auto"/>
            <w:vAlign w:val="center"/>
          </w:tcPr>
          <w:p w14:paraId="3A7B6761" w14:textId="77777777" w:rsidR="0082560C" w:rsidRPr="002039A5" w:rsidRDefault="0082560C" w:rsidP="001106D8">
            <w:pPr>
              <w:pStyle w:val="Header"/>
              <w:tabs>
                <w:tab w:val="left" w:pos="7797"/>
              </w:tabs>
              <w:rPr>
                <w:rFonts w:eastAsia="Times"/>
              </w:rPr>
            </w:pPr>
          </w:p>
        </w:tc>
      </w:tr>
      <w:tr w:rsidR="0082560C" w:rsidRPr="002039A5" w14:paraId="29F9638A" w14:textId="77777777" w:rsidTr="001106D8">
        <w:tblPrEx>
          <w:shd w:val="clear" w:color="auto" w:fill="auto"/>
        </w:tblPrEx>
        <w:trPr>
          <w:trHeight w:val="340"/>
        </w:trPr>
        <w:tc>
          <w:tcPr>
            <w:tcW w:w="2465" w:type="pct"/>
            <w:shd w:val="clear" w:color="auto" w:fill="auto"/>
            <w:vAlign w:val="center"/>
          </w:tcPr>
          <w:p w14:paraId="602E4EC5" w14:textId="77777777" w:rsidR="0082560C" w:rsidRPr="002039A5" w:rsidRDefault="0082560C" w:rsidP="001106D8">
            <w:pPr>
              <w:pStyle w:val="Header"/>
              <w:tabs>
                <w:tab w:val="left" w:pos="7797"/>
              </w:tabs>
              <w:rPr>
                <w:rFonts w:eastAsia="Times"/>
              </w:rPr>
            </w:pPr>
          </w:p>
        </w:tc>
        <w:tc>
          <w:tcPr>
            <w:tcW w:w="2535" w:type="pct"/>
            <w:shd w:val="clear" w:color="auto" w:fill="auto"/>
            <w:vAlign w:val="center"/>
          </w:tcPr>
          <w:p w14:paraId="6B90B840" w14:textId="77777777" w:rsidR="0082560C" w:rsidRPr="002039A5" w:rsidRDefault="0082560C" w:rsidP="001106D8">
            <w:pPr>
              <w:pStyle w:val="Header"/>
              <w:tabs>
                <w:tab w:val="left" w:pos="7797"/>
              </w:tabs>
              <w:rPr>
                <w:rFonts w:eastAsia="Times"/>
              </w:rPr>
            </w:pPr>
          </w:p>
        </w:tc>
      </w:tr>
      <w:tr w:rsidR="0082560C" w:rsidRPr="002039A5" w14:paraId="475538A0" w14:textId="77777777" w:rsidTr="001106D8">
        <w:tblPrEx>
          <w:shd w:val="clear" w:color="auto" w:fill="auto"/>
        </w:tblPrEx>
        <w:trPr>
          <w:trHeight w:val="340"/>
        </w:trPr>
        <w:tc>
          <w:tcPr>
            <w:tcW w:w="2465" w:type="pct"/>
            <w:shd w:val="clear" w:color="auto" w:fill="auto"/>
            <w:vAlign w:val="center"/>
          </w:tcPr>
          <w:p w14:paraId="5F6C7B60" w14:textId="77777777" w:rsidR="0082560C" w:rsidRPr="002039A5" w:rsidRDefault="0082560C" w:rsidP="001106D8">
            <w:pPr>
              <w:pStyle w:val="Header"/>
              <w:tabs>
                <w:tab w:val="left" w:pos="7797"/>
              </w:tabs>
              <w:rPr>
                <w:rFonts w:eastAsia="Times"/>
              </w:rPr>
            </w:pPr>
          </w:p>
        </w:tc>
        <w:tc>
          <w:tcPr>
            <w:tcW w:w="2535" w:type="pct"/>
            <w:shd w:val="clear" w:color="auto" w:fill="auto"/>
            <w:vAlign w:val="center"/>
          </w:tcPr>
          <w:p w14:paraId="5FC5EE56" w14:textId="77777777" w:rsidR="0082560C" w:rsidRPr="002039A5" w:rsidRDefault="0082560C" w:rsidP="001106D8">
            <w:pPr>
              <w:pStyle w:val="Header"/>
              <w:tabs>
                <w:tab w:val="left" w:pos="7797"/>
              </w:tabs>
              <w:rPr>
                <w:rFonts w:eastAsia="Times"/>
              </w:rPr>
            </w:pPr>
          </w:p>
        </w:tc>
      </w:tr>
      <w:tr w:rsidR="0082560C" w:rsidRPr="002039A5" w14:paraId="551DD204" w14:textId="77777777" w:rsidTr="001106D8">
        <w:tblPrEx>
          <w:shd w:val="clear" w:color="auto" w:fill="auto"/>
        </w:tblPrEx>
        <w:trPr>
          <w:trHeight w:val="340"/>
        </w:trPr>
        <w:tc>
          <w:tcPr>
            <w:tcW w:w="2465" w:type="pct"/>
            <w:shd w:val="clear" w:color="auto" w:fill="auto"/>
            <w:vAlign w:val="center"/>
          </w:tcPr>
          <w:p w14:paraId="2B6A34BB" w14:textId="77777777" w:rsidR="0082560C" w:rsidRPr="002039A5" w:rsidRDefault="0082560C" w:rsidP="001106D8">
            <w:pPr>
              <w:pStyle w:val="Header"/>
              <w:tabs>
                <w:tab w:val="left" w:pos="7797"/>
              </w:tabs>
              <w:rPr>
                <w:rFonts w:eastAsia="Times"/>
              </w:rPr>
            </w:pPr>
          </w:p>
        </w:tc>
        <w:tc>
          <w:tcPr>
            <w:tcW w:w="2535" w:type="pct"/>
            <w:shd w:val="clear" w:color="auto" w:fill="auto"/>
            <w:vAlign w:val="center"/>
          </w:tcPr>
          <w:p w14:paraId="2475C546" w14:textId="77777777" w:rsidR="0082560C" w:rsidRPr="002039A5" w:rsidRDefault="0082560C" w:rsidP="001106D8">
            <w:pPr>
              <w:pStyle w:val="Header"/>
              <w:tabs>
                <w:tab w:val="left" w:pos="7797"/>
              </w:tabs>
              <w:rPr>
                <w:rFonts w:eastAsia="Times"/>
              </w:rPr>
            </w:pPr>
          </w:p>
        </w:tc>
      </w:tr>
      <w:tr w:rsidR="0082560C" w:rsidRPr="002039A5" w14:paraId="368EA0BA" w14:textId="77777777" w:rsidTr="001106D8">
        <w:tblPrEx>
          <w:shd w:val="clear" w:color="auto" w:fill="auto"/>
        </w:tblPrEx>
        <w:trPr>
          <w:trHeight w:val="340"/>
        </w:trPr>
        <w:tc>
          <w:tcPr>
            <w:tcW w:w="2465" w:type="pct"/>
            <w:shd w:val="clear" w:color="auto" w:fill="auto"/>
            <w:vAlign w:val="center"/>
          </w:tcPr>
          <w:p w14:paraId="740EB725" w14:textId="77777777" w:rsidR="0082560C" w:rsidRPr="002039A5" w:rsidRDefault="0082560C" w:rsidP="001106D8">
            <w:pPr>
              <w:pStyle w:val="Header"/>
              <w:tabs>
                <w:tab w:val="left" w:pos="7797"/>
              </w:tabs>
              <w:rPr>
                <w:rFonts w:eastAsia="Times"/>
              </w:rPr>
            </w:pPr>
          </w:p>
        </w:tc>
        <w:tc>
          <w:tcPr>
            <w:tcW w:w="2535" w:type="pct"/>
            <w:shd w:val="clear" w:color="auto" w:fill="auto"/>
            <w:vAlign w:val="center"/>
          </w:tcPr>
          <w:p w14:paraId="73950285" w14:textId="77777777" w:rsidR="0082560C" w:rsidRPr="002039A5" w:rsidRDefault="0082560C" w:rsidP="001106D8">
            <w:pPr>
              <w:pStyle w:val="Header"/>
              <w:tabs>
                <w:tab w:val="left" w:pos="7797"/>
              </w:tabs>
              <w:rPr>
                <w:rFonts w:eastAsia="Times"/>
              </w:rPr>
            </w:pPr>
          </w:p>
        </w:tc>
      </w:tr>
      <w:tr w:rsidR="0082560C" w:rsidRPr="002039A5" w14:paraId="13834301" w14:textId="77777777" w:rsidTr="001106D8">
        <w:tblPrEx>
          <w:shd w:val="clear" w:color="auto" w:fill="auto"/>
        </w:tblPrEx>
        <w:trPr>
          <w:trHeight w:val="340"/>
        </w:trPr>
        <w:tc>
          <w:tcPr>
            <w:tcW w:w="2465" w:type="pct"/>
            <w:shd w:val="clear" w:color="auto" w:fill="auto"/>
            <w:vAlign w:val="center"/>
          </w:tcPr>
          <w:p w14:paraId="18B8D584" w14:textId="77777777" w:rsidR="0082560C" w:rsidRPr="002039A5" w:rsidRDefault="0082560C" w:rsidP="001106D8">
            <w:pPr>
              <w:pStyle w:val="Header"/>
              <w:tabs>
                <w:tab w:val="left" w:pos="7797"/>
              </w:tabs>
              <w:rPr>
                <w:rFonts w:eastAsia="Times"/>
              </w:rPr>
            </w:pPr>
          </w:p>
        </w:tc>
        <w:tc>
          <w:tcPr>
            <w:tcW w:w="2535" w:type="pct"/>
            <w:shd w:val="clear" w:color="auto" w:fill="auto"/>
            <w:vAlign w:val="center"/>
          </w:tcPr>
          <w:p w14:paraId="05E3E98C" w14:textId="77777777" w:rsidR="0082560C" w:rsidRPr="002039A5" w:rsidRDefault="0082560C" w:rsidP="001106D8">
            <w:pPr>
              <w:pStyle w:val="Header"/>
              <w:tabs>
                <w:tab w:val="left" w:pos="7797"/>
              </w:tabs>
              <w:rPr>
                <w:rFonts w:eastAsia="Times"/>
              </w:rPr>
            </w:pPr>
          </w:p>
        </w:tc>
      </w:tr>
      <w:tr w:rsidR="0082560C" w:rsidRPr="002039A5" w14:paraId="39BEC014" w14:textId="77777777" w:rsidTr="001106D8">
        <w:tblPrEx>
          <w:shd w:val="clear" w:color="auto" w:fill="auto"/>
        </w:tblPrEx>
        <w:trPr>
          <w:trHeight w:val="340"/>
        </w:trPr>
        <w:tc>
          <w:tcPr>
            <w:tcW w:w="2465" w:type="pct"/>
            <w:shd w:val="clear" w:color="auto" w:fill="auto"/>
            <w:vAlign w:val="center"/>
          </w:tcPr>
          <w:p w14:paraId="2DAE381C" w14:textId="77777777" w:rsidR="0082560C" w:rsidRPr="002039A5" w:rsidRDefault="0082560C" w:rsidP="001106D8">
            <w:pPr>
              <w:pStyle w:val="Header"/>
              <w:tabs>
                <w:tab w:val="left" w:pos="7797"/>
              </w:tabs>
              <w:rPr>
                <w:rFonts w:eastAsia="Times"/>
              </w:rPr>
            </w:pPr>
          </w:p>
        </w:tc>
        <w:tc>
          <w:tcPr>
            <w:tcW w:w="2535" w:type="pct"/>
            <w:shd w:val="clear" w:color="auto" w:fill="auto"/>
            <w:vAlign w:val="center"/>
          </w:tcPr>
          <w:p w14:paraId="0FAB4D3C" w14:textId="77777777" w:rsidR="0082560C" w:rsidRPr="002039A5" w:rsidRDefault="0082560C" w:rsidP="001106D8">
            <w:pPr>
              <w:pStyle w:val="Header"/>
              <w:tabs>
                <w:tab w:val="left" w:pos="7797"/>
              </w:tabs>
              <w:rPr>
                <w:rFonts w:eastAsia="Times"/>
              </w:rPr>
            </w:pPr>
          </w:p>
        </w:tc>
      </w:tr>
    </w:tbl>
    <w:p w14:paraId="65DB8B77" w14:textId="77777777" w:rsidR="0082560C" w:rsidRPr="002039A5" w:rsidRDefault="0082560C" w:rsidP="0082560C">
      <w:pPr>
        <w:tabs>
          <w:tab w:val="left" w:pos="1935"/>
        </w:tabs>
        <w:spacing w:after="4000"/>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96"/>
      </w:tblGrid>
      <w:tr w:rsidR="0082560C" w:rsidRPr="002039A5" w14:paraId="4B5E69F9" w14:textId="77777777" w:rsidTr="001106D8">
        <w:trPr>
          <w:trHeight w:val="631"/>
        </w:trPr>
        <w:tc>
          <w:tcPr>
            <w:tcW w:w="5000" w:type="pct"/>
            <w:shd w:val="clear" w:color="auto" w:fill="D9D9D9" w:themeFill="background1" w:themeFillShade="D9"/>
          </w:tcPr>
          <w:p w14:paraId="32824A05" w14:textId="77777777" w:rsidR="0082560C" w:rsidRPr="002039A5" w:rsidRDefault="0082560C" w:rsidP="001106D8">
            <w:pPr>
              <w:tabs>
                <w:tab w:val="left" w:pos="1935"/>
              </w:tabs>
            </w:pPr>
            <w:r w:rsidRPr="002039A5">
              <w:rPr>
                <w:b/>
              </w:rPr>
              <w:lastRenderedPageBreak/>
              <w:t>1. Please provide a summary of your agency’s involvement with the child/young person and family</w:t>
            </w:r>
          </w:p>
        </w:tc>
      </w:tr>
      <w:tr w:rsidR="0082560C" w:rsidRPr="002039A5" w14:paraId="7E994A13" w14:textId="77777777" w:rsidTr="001106D8">
        <w:trPr>
          <w:trHeight w:val="1345"/>
        </w:trPr>
        <w:tc>
          <w:tcPr>
            <w:tcW w:w="5000" w:type="pct"/>
            <w:shd w:val="clear" w:color="auto" w:fill="F2F2F2" w:themeFill="background1" w:themeFillShade="F2"/>
          </w:tcPr>
          <w:p w14:paraId="00144C3A" w14:textId="77777777" w:rsidR="0082560C" w:rsidRPr="005C7884" w:rsidRDefault="0082560C" w:rsidP="001106D8">
            <w:pPr>
              <w:pStyle w:val="ListParagraph"/>
              <w:numPr>
                <w:ilvl w:val="0"/>
                <w:numId w:val="7"/>
              </w:numPr>
              <w:tabs>
                <w:tab w:val="left" w:pos="1935"/>
              </w:tabs>
              <w:rPr>
                <w:iCs/>
              </w:rPr>
            </w:pPr>
            <w:r w:rsidRPr="005C7884">
              <w:rPr>
                <w:iCs/>
              </w:rPr>
              <w:t>Summarise the history of involvement with the family</w:t>
            </w:r>
          </w:p>
          <w:p w14:paraId="25BD0D96" w14:textId="77777777" w:rsidR="0082560C" w:rsidRPr="005C7884" w:rsidRDefault="0082560C" w:rsidP="001106D8">
            <w:pPr>
              <w:pStyle w:val="ListParagraph"/>
              <w:numPr>
                <w:ilvl w:val="0"/>
                <w:numId w:val="7"/>
              </w:numPr>
              <w:tabs>
                <w:tab w:val="left" w:pos="1935"/>
              </w:tabs>
              <w:rPr>
                <w:iCs/>
              </w:rPr>
            </w:pPr>
            <w:r w:rsidRPr="005C7884">
              <w:rPr>
                <w:iCs/>
              </w:rPr>
              <w:t xml:space="preserve">Is there current involvement - ongoing investigation or intervention work? If so - have you consulted with the investigating officer/staff member concerned </w:t>
            </w:r>
          </w:p>
          <w:p w14:paraId="60BEF607" w14:textId="77777777" w:rsidR="0082560C" w:rsidRPr="005C7884" w:rsidRDefault="0082560C" w:rsidP="001106D8">
            <w:pPr>
              <w:pStyle w:val="ListParagraph"/>
              <w:numPr>
                <w:ilvl w:val="0"/>
                <w:numId w:val="7"/>
              </w:numPr>
              <w:tabs>
                <w:tab w:val="left" w:pos="1935"/>
              </w:tabs>
              <w:rPr>
                <w:bCs/>
                <w:iCs/>
              </w:rPr>
            </w:pPr>
            <w:r w:rsidRPr="005C7884">
              <w:rPr>
                <w:bCs/>
                <w:iCs/>
              </w:rPr>
              <w:t>Consider risk inside and outside the family home</w:t>
            </w:r>
          </w:p>
          <w:p w14:paraId="18F15D69" w14:textId="77777777" w:rsidR="0082560C" w:rsidRPr="00383606" w:rsidRDefault="0082560C" w:rsidP="001106D8">
            <w:pPr>
              <w:pStyle w:val="ListParagraph"/>
              <w:numPr>
                <w:ilvl w:val="0"/>
                <w:numId w:val="7"/>
              </w:numPr>
              <w:tabs>
                <w:tab w:val="left" w:pos="1935"/>
              </w:tabs>
              <w:rPr>
                <w:i/>
              </w:rPr>
            </w:pPr>
            <w:r w:rsidRPr="005C7884">
              <w:rPr>
                <w:iCs/>
              </w:rPr>
              <w:t>If a review conference - what has happened since the last meeting and what progress has been made</w:t>
            </w:r>
          </w:p>
        </w:tc>
      </w:tr>
      <w:tr w:rsidR="0082560C" w:rsidRPr="002039A5" w14:paraId="12A6C551" w14:textId="77777777" w:rsidTr="001106D8">
        <w:trPr>
          <w:trHeight w:val="3243"/>
        </w:trPr>
        <w:tc>
          <w:tcPr>
            <w:tcW w:w="5000" w:type="pct"/>
          </w:tcPr>
          <w:p w14:paraId="59BBBF4D" w14:textId="77777777" w:rsidR="0082560C" w:rsidRPr="002039A5" w:rsidRDefault="0082560C" w:rsidP="001106D8">
            <w:pPr>
              <w:tabs>
                <w:tab w:val="left" w:pos="1935"/>
              </w:tabs>
            </w:pPr>
          </w:p>
        </w:tc>
      </w:tr>
    </w:tbl>
    <w:p w14:paraId="22EC6DD3" w14:textId="77777777" w:rsidR="0082560C" w:rsidRPr="002039A5" w:rsidRDefault="0082560C" w:rsidP="0082560C">
      <w:pPr>
        <w:tabs>
          <w:tab w:val="left" w:pos="1935"/>
        </w:tabs>
      </w:pPr>
    </w:p>
    <w:tbl>
      <w:tblPr>
        <w:tblStyle w:val="TableGrid"/>
        <w:tblW w:w="506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96"/>
        <w:gridCol w:w="118"/>
      </w:tblGrid>
      <w:tr w:rsidR="0082560C" w:rsidRPr="002039A5" w14:paraId="5A3B599B" w14:textId="77777777" w:rsidTr="001106D8">
        <w:trPr>
          <w:trHeight w:val="512"/>
        </w:trPr>
        <w:tc>
          <w:tcPr>
            <w:tcW w:w="5000" w:type="pct"/>
            <w:gridSpan w:val="2"/>
            <w:shd w:val="clear" w:color="auto" w:fill="D9D9D9" w:themeFill="background1" w:themeFillShade="D9"/>
          </w:tcPr>
          <w:p w14:paraId="633DF05F" w14:textId="77777777" w:rsidR="0082560C" w:rsidRPr="002039A5" w:rsidRDefault="0082560C" w:rsidP="001106D8">
            <w:pPr>
              <w:tabs>
                <w:tab w:val="left" w:pos="1935"/>
              </w:tabs>
            </w:pPr>
            <w:r w:rsidRPr="002039A5">
              <w:rPr>
                <w:b/>
              </w:rPr>
              <w:t>2. What Are You Worried About?</w:t>
            </w:r>
          </w:p>
        </w:tc>
      </w:tr>
      <w:tr w:rsidR="0082560C" w:rsidRPr="002039A5" w14:paraId="7D3F5206" w14:textId="77777777" w:rsidTr="001106D8">
        <w:trPr>
          <w:trHeight w:val="1794"/>
        </w:trPr>
        <w:tc>
          <w:tcPr>
            <w:tcW w:w="5000" w:type="pct"/>
            <w:gridSpan w:val="2"/>
            <w:shd w:val="clear" w:color="auto" w:fill="F2F2F2" w:themeFill="background1" w:themeFillShade="F2"/>
          </w:tcPr>
          <w:p w14:paraId="31E97B22" w14:textId="77777777" w:rsidR="0082560C" w:rsidRPr="005634F8" w:rsidRDefault="0082560C" w:rsidP="001106D8">
            <w:pPr>
              <w:pStyle w:val="ListParagraph"/>
              <w:numPr>
                <w:ilvl w:val="0"/>
                <w:numId w:val="8"/>
              </w:numPr>
              <w:tabs>
                <w:tab w:val="left" w:pos="1935"/>
              </w:tabs>
              <w:rPr>
                <w:iCs/>
              </w:rPr>
            </w:pPr>
            <w:r w:rsidRPr="005634F8">
              <w:rPr>
                <w:iCs/>
              </w:rPr>
              <w:t>What are the past and current dangers and risks for the child</w:t>
            </w:r>
          </w:p>
          <w:p w14:paraId="65258970" w14:textId="77777777" w:rsidR="0082560C" w:rsidRPr="005634F8" w:rsidRDefault="0082560C" w:rsidP="001106D8">
            <w:pPr>
              <w:pStyle w:val="ListParagraph"/>
              <w:numPr>
                <w:ilvl w:val="0"/>
                <w:numId w:val="8"/>
              </w:numPr>
              <w:tabs>
                <w:tab w:val="left" w:pos="1935"/>
              </w:tabs>
              <w:rPr>
                <w:iCs/>
              </w:rPr>
            </w:pPr>
            <w:r w:rsidRPr="005634F8">
              <w:rPr>
                <w:iCs/>
              </w:rPr>
              <w:t>What is placing the child at risk of immediate and significant harm</w:t>
            </w:r>
          </w:p>
          <w:p w14:paraId="6C166F77" w14:textId="77777777" w:rsidR="0082560C" w:rsidRPr="005634F8" w:rsidRDefault="0082560C" w:rsidP="001106D8">
            <w:pPr>
              <w:pStyle w:val="ListParagraph"/>
              <w:numPr>
                <w:ilvl w:val="0"/>
                <w:numId w:val="8"/>
              </w:numPr>
              <w:tabs>
                <w:tab w:val="left" w:pos="1935"/>
              </w:tabs>
              <w:rPr>
                <w:bCs/>
                <w:iCs/>
              </w:rPr>
            </w:pPr>
            <w:r w:rsidRPr="005634F8">
              <w:rPr>
                <w:bCs/>
                <w:iCs/>
              </w:rPr>
              <w:t xml:space="preserve">Consider risk inside and outside the family home </w:t>
            </w:r>
          </w:p>
          <w:p w14:paraId="33BF2A02" w14:textId="77777777" w:rsidR="0082560C" w:rsidRPr="005634F8" w:rsidRDefault="0082560C" w:rsidP="001106D8">
            <w:pPr>
              <w:pStyle w:val="ListParagraph"/>
              <w:numPr>
                <w:ilvl w:val="0"/>
                <w:numId w:val="8"/>
              </w:numPr>
              <w:tabs>
                <w:tab w:val="left" w:pos="1935"/>
              </w:tabs>
              <w:rPr>
                <w:iCs/>
              </w:rPr>
            </w:pPr>
            <w:r w:rsidRPr="005634F8">
              <w:rPr>
                <w:iCs/>
              </w:rPr>
              <w:t>What has the child experienced</w:t>
            </w:r>
          </w:p>
          <w:p w14:paraId="47BB5948" w14:textId="77777777" w:rsidR="0082560C" w:rsidRPr="005634F8" w:rsidRDefault="0082560C" w:rsidP="001106D8">
            <w:pPr>
              <w:pStyle w:val="ListParagraph"/>
              <w:numPr>
                <w:ilvl w:val="0"/>
                <w:numId w:val="8"/>
              </w:numPr>
              <w:tabs>
                <w:tab w:val="left" w:pos="1935"/>
              </w:tabs>
              <w:rPr>
                <w:b/>
                <w:iCs/>
              </w:rPr>
            </w:pPr>
            <w:r w:rsidRPr="005634F8">
              <w:rPr>
                <w:iCs/>
              </w:rPr>
              <w:t>What evidence is there that</w:t>
            </w:r>
            <w:r>
              <w:rPr>
                <w:iCs/>
              </w:rPr>
              <w:t xml:space="preserve"> </w:t>
            </w:r>
            <w:r w:rsidRPr="005634F8">
              <w:rPr>
                <w:iCs/>
              </w:rPr>
              <w:t xml:space="preserve">the child is being </w:t>
            </w:r>
            <w:proofErr w:type="gramStart"/>
            <w:r w:rsidRPr="005634F8">
              <w:rPr>
                <w:iCs/>
              </w:rPr>
              <w:t>ill-treated</w:t>
            </w:r>
            <w:proofErr w:type="gramEnd"/>
            <w:r w:rsidRPr="005634F8">
              <w:rPr>
                <w:iCs/>
              </w:rPr>
              <w:t xml:space="preserve"> or their health and development is being impaired</w:t>
            </w:r>
            <w:r w:rsidRPr="005634F8">
              <w:rPr>
                <w:b/>
                <w:iCs/>
              </w:rPr>
              <w:t xml:space="preserve"> </w:t>
            </w:r>
          </w:p>
          <w:p w14:paraId="795CEEBA" w14:textId="77777777" w:rsidR="0082560C" w:rsidRPr="0099374B" w:rsidRDefault="0082560C" w:rsidP="001106D8">
            <w:pPr>
              <w:pStyle w:val="ListParagraph"/>
              <w:numPr>
                <w:ilvl w:val="0"/>
                <w:numId w:val="8"/>
              </w:numPr>
              <w:tabs>
                <w:tab w:val="left" w:pos="1935"/>
              </w:tabs>
              <w:rPr>
                <w:bCs/>
                <w:i/>
              </w:rPr>
            </w:pPr>
            <w:r w:rsidRPr="0099374B">
              <w:rPr>
                <w:bCs/>
                <w:iCs/>
              </w:rPr>
              <w:t>What is the impact on the child</w:t>
            </w:r>
          </w:p>
        </w:tc>
      </w:tr>
      <w:tr w:rsidR="0082560C" w:rsidRPr="002039A5" w14:paraId="61A02467" w14:textId="77777777" w:rsidTr="001106D8">
        <w:trPr>
          <w:trHeight w:val="3901"/>
        </w:trPr>
        <w:tc>
          <w:tcPr>
            <w:tcW w:w="5000" w:type="pct"/>
            <w:gridSpan w:val="2"/>
          </w:tcPr>
          <w:p w14:paraId="013AA526" w14:textId="77777777" w:rsidR="0082560C" w:rsidRPr="002039A5" w:rsidRDefault="0082560C" w:rsidP="001106D8">
            <w:pPr>
              <w:tabs>
                <w:tab w:val="left" w:pos="1935"/>
              </w:tabs>
            </w:pPr>
          </w:p>
          <w:p w14:paraId="41DE44BF" w14:textId="77777777" w:rsidR="0082560C" w:rsidRPr="002039A5" w:rsidRDefault="0082560C" w:rsidP="001106D8">
            <w:pPr>
              <w:tabs>
                <w:tab w:val="left" w:pos="1935"/>
              </w:tabs>
            </w:pPr>
          </w:p>
          <w:p w14:paraId="07003818" w14:textId="77777777" w:rsidR="0082560C" w:rsidRPr="002039A5" w:rsidRDefault="0082560C" w:rsidP="001106D8">
            <w:pPr>
              <w:tabs>
                <w:tab w:val="left" w:pos="1935"/>
              </w:tabs>
            </w:pPr>
          </w:p>
          <w:p w14:paraId="2E74B475" w14:textId="77777777" w:rsidR="0082560C" w:rsidRPr="002039A5" w:rsidRDefault="0082560C" w:rsidP="001106D8">
            <w:pPr>
              <w:tabs>
                <w:tab w:val="left" w:pos="1935"/>
              </w:tabs>
            </w:pPr>
          </w:p>
          <w:p w14:paraId="4E3BA7C6" w14:textId="77777777" w:rsidR="0082560C" w:rsidRPr="002039A5" w:rsidRDefault="0082560C" w:rsidP="001106D8">
            <w:pPr>
              <w:tabs>
                <w:tab w:val="left" w:pos="1935"/>
              </w:tabs>
            </w:pPr>
          </w:p>
        </w:tc>
      </w:tr>
      <w:tr w:rsidR="0082560C" w:rsidRPr="002039A5" w14:paraId="69350897" w14:textId="77777777" w:rsidTr="001106D8">
        <w:trPr>
          <w:gridAfter w:val="1"/>
          <w:wAfter w:w="62" w:type="pct"/>
          <w:trHeight w:val="487"/>
        </w:trPr>
        <w:tc>
          <w:tcPr>
            <w:tcW w:w="4938" w:type="pct"/>
            <w:shd w:val="clear" w:color="auto" w:fill="D9D9D9" w:themeFill="background1" w:themeFillShade="D9"/>
          </w:tcPr>
          <w:p w14:paraId="57A17C93" w14:textId="77777777" w:rsidR="0082560C" w:rsidRPr="002039A5" w:rsidRDefault="0082560C" w:rsidP="001106D8">
            <w:pPr>
              <w:tabs>
                <w:tab w:val="left" w:pos="1935"/>
              </w:tabs>
            </w:pPr>
            <w:r w:rsidRPr="002039A5">
              <w:rPr>
                <w:b/>
              </w:rPr>
              <w:lastRenderedPageBreak/>
              <w:t>3. What is Going Well?</w:t>
            </w:r>
          </w:p>
        </w:tc>
      </w:tr>
      <w:tr w:rsidR="0082560C" w:rsidRPr="002039A5" w14:paraId="59896420" w14:textId="77777777" w:rsidTr="001106D8">
        <w:trPr>
          <w:gridAfter w:val="1"/>
          <w:wAfter w:w="62" w:type="pct"/>
          <w:trHeight w:val="1769"/>
        </w:trPr>
        <w:tc>
          <w:tcPr>
            <w:tcW w:w="4938" w:type="pct"/>
            <w:shd w:val="clear" w:color="auto" w:fill="F2F2F2" w:themeFill="background1" w:themeFillShade="F2"/>
          </w:tcPr>
          <w:p w14:paraId="329765FE" w14:textId="77777777" w:rsidR="0082560C" w:rsidRPr="00855582" w:rsidRDefault="0082560C" w:rsidP="001106D8">
            <w:pPr>
              <w:pStyle w:val="ListParagraph"/>
              <w:numPr>
                <w:ilvl w:val="0"/>
                <w:numId w:val="9"/>
              </w:numPr>
              <w:tabs>
                <w:tab w:val="left" w:pos="1935"/>
              </w:tabs>
              <w:rPr>
                <w:iCs/>
              </w:rPr>
            </w:pPr>
            <w:r w:rsidRPr="00855582">
              <w:rPr>
                <w:iCs/>
              </w:rPr>
              <w:t>Who or what is currently in place and that have been shown, over time, to directly address areas of the risk and reduce danger for the child</w:t>
            </w:r>
          </w:p>
          <w:p w14:paraId="753092A5" w14:textId="77777777" w:rsidR="0082560C" w:rsidRPr="00855582" w:rsidRDefault="0082560C" w:rsidP="001106D8">
            <w:pPr>
              <w:pStyle w:val="ListParagraph"/>
              <w:numPr>
                <w:ilvl w:val="0"/>
                <w:numId w:val="9"/>
              </w:numPr>
              <w:tabs>
                <w:tab w:val="left" w:pos="1935"/>
              </w:tabs>
              <w:rPr>
                <w:iCs/>
              </w:rPr>
            </w:pPr>
            <w:r w:rsidRPr="00855582">
              <w:rPr>
                <w:iCs/>
              </w:rPr>
              <w:t>Consider risk inside and outside the family home</w:t>
            </w:r>
          </w:p>
          <w:p w14:paraId="6376A7D2" w14:textId="77777777" w:rsidR="0082560C" w:rsidRPr="00855582" w:rsidRDefault="0082560C" w:rsidP="001106D8">
            <w:pPr>
              <w:pStyle w:val="ListParagraph"/>
              <w:numPr>
                <w:ilvl w:val="0"/>
                <w:numId w:val="9"/>
              </w:numPr>
              <w:tabs>
                <w:tab w:val="left" w:pos="1935"/>
              </w:tabs>
              <w:rPr>
                <w:iCs/>
              </w:rPr>
            </w:pPr>
            <w:r w:rsidRPr="00855582">
              <w:rPr>
                <w:iCs/>
              </w:rPr>
              <w:t>Are there any criminal/civil orders, intervention or disruption activities in place</w:t>
            </w:r>
          </w:p>
          <w:p w14:paraId="5A110212" w14:textId="77777777" w:rsidR="0082560C" w:rsidRPr="00855582" w:rsidRDefault="0082560C" w:rsidP="001106D8">
            <w:pPr>
              <w:pStyle w:val="ListParagraph"/>
              <w:numPr>
                <w:ilvl w:val="0"/>
                <w:numId w:val="9"/>
              </w:numPr>
              <w:tabs>
                <w:tab w:val="left" w:pos="1935"/>
              </w:tabs>
              <w:rPr>
                <w:i/>
              </w:rPr>
            </w:pPr>
            <w:r w:rsidRPr="00855582">
              <w:rPr>
                <w:iCs/>
              </w:rPr>
              <w:t>How is this impacting on the child</w:t>
            </w:r>
          </w:p>
        </w:tc>
      </w:tr>
      <w:tr w:rsidR="0082560C" w:rsidRPr="002039A5" w14:paraId="6623A2A0" w14:textId="77777777" w:rsidTr="001106D8">
        <w:trPr>
          <w:gridAfter w:val="1"/>
          <w:wAfter w:w="62" w:type="pct"/>
          <w:trHeight w:val="3575"/>
        </w:trPr>
        <w:tc>
          <w:tcPr>
            <w:tcW w:w="4938" w:type="pct"/>
          </w:tcPr>
          <w:p w14:paraId="06D2F592" w14:textId="77777777" w:rsidR="0082560C" w:rsidRPr="002039A5" w:rsidRDefault="0082560C" w:rsidP="001106D8">
            <w:pPr>
              <w:tabs>
                <w:tab w:val="left" w:pos="1935"/>
              </w:tabs>
            </w:pPr>
          </w:p>
        </w:tc>
      </w:tr>
    </w:tbl>
    <w:p w14:paraId="0022C3FF" w14:textId="77777777" w:rsidR="0082560C" w:rsidRPr="002039A5" w:rsidRDefault="0082560C" w:rsidP="0082560C">
      <w:pPr>
        <w:jc w:val="both"/>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96"/>
      </w:tblGrid>
      <w:tr w:rsidR="0082560C" w:rsidRPr="002039A5" w14:paraId="4EA51AAA" w14:textId="77777777" w:rsidTr="001106D8">
        <w:trPr>
          <w:trHeight w:val="624"/>
        </w:trPr>
        <w:tc>
          <w:tcPr>
            <w:tcW w:w="5000" w:type="pct"/>
            <w:shd w:val="clear" w:color="auto" w:fill="D9D9D9" w:themeFill="background1" w:themeFillShade="D9"/>
          </w:tcPr>
          <w:p w14:paraId="50C5C861" w14:textId="77777777" w:rsidR="0082560C" w:rsidRPr="002039A5" w:rsidRDefault="0082560C" w:rsidP="001106D8">
            <w:pPr>
              <w:tabs>
                <w:tab w:val="left" w:pos="1935"/>
              </w:tabs>
            </w:pPr>
            <w:r w:rsidRPr="002039A5">
              <w:rPr>
                <w:b/>
              </w:rPr>
              <w:t>4. What is your understanding about the views, wishes and feelings of the child/young person?</w:t>
            </w:r>
          </w:p>
        </w:tc>
      </w:tr>
      <w:tr w:rsidR="0082560C" w:rsidRPr="002039A5" w14:paraId="31E1F401" w14:textId="77777777" w:rsidTr="001106D8">
        <w:trPr>
          <w:trHeight w:val="907"/>
        </w:trPr>
        <w:tc>
          <w:tcPr>
            <w:tcW w:w="5000" w:type="pct"/>
            <w:shd w:val="clear" w:color="auto" w:fill="F2F2F2" w:themeFill="background1" w:themeFillShade="F2"/>
          </w:tcPr>
          <w:p w14:paraId="2EFCC36D" w14:textId="77777777" w:rsidR="0082560C" w:rsidRPr="00855582" w:rsidRDefault="0082560C" w:rsidP="001106D8">
            <w:pPr>
              <w:pStyle w:val="ListParagraph"/>
              <w:numPr>
                <w:ilvl w:val="0"/>
                <w:numId w:val="10"/>
              </w:numPr>
              <w:tabs>
                <w:tab w:val="left" w:pos="1935"/>
              </w:tabs>
              <w:rPr>
                <w:iCs/>
              </w:rPr>
            </w:pPr>
            <w:r w:rsidRPr="00855582">
              <w:rPr>
                <w:iCs/>
              </w:rPr>
              <w:t>What is your understanding of the voice of the child from investigations/ intervention/ disruption work or observations</w:t>
            </w:r>
          </w:p>
        </w:tc>
      </w:tr>
      <w:tr w:rsidR="0082560C" w:rsidRPr="002039A5" w14:paraId="38671983" w14:textId="77777777" w:rsidTr="001106D8">
        <w:trPr>
          <w:trHeight w:val="4346"/>
        </w:trPr>
        <w:tc>
          <w:tcPr>
            <w:tcW w:w="5000" w:type="pct"/>
          </w:tcPr>
          <w:p w14:paraId="445AA82C" w14:textId="77777777" w:rsidR="0082560C" w:rsidRPr="002039A5" w:rsidRDefault="0082560C" w:rsidP="001106D8">
            <w:pPr>
              <w:tabs>
                <w:tab w:val="left" w:pos="1935"/>
              </w:tabs>
            </w:pPr>
          </w:p>
          <w:p w14:paraId="64F289B5" w14:textId="77777777" w:rsidR="0082560C" w:rsidRPr="002039A5" w:rsidRDefault="0082560C" w:rsidP="001106D8">
            <w:pPr>
              <w:tabs>
                <w:tab w:val="left" w:pos="1935"/>
              </w:tabs>
            </w:pPr>
          </w:p>
          <w:p w14:paraId="4799C9E8" w14:textId="77777777" w:rsidR="0082560C" w:rsidRPr="002039A5" w:rsidRDefault="0082560C" w:rsidP="001106D8">
            <w:pPr>
              <w:tabs>
                <w:tab w:val="left" w:pos="1935"/>
              </w:tabs>
            </w:pPr>
          </w:p>
          <w:p w14:paraId="71E3AB5C" w14:textId="77777777" w:rsidR="0082560C" w:rsidRPr="002039A5" w:rsidRDefault="0082560C" w:rsidP="001106D8">
            <w:pPr>
              <w:tabs>
                <w:tab w:val="left" w:pos="1935"/>
              </w:tabs>
            </w:pPr>
          </w:p>
          <w:p w14:paraId="4631DFB5" w14:textId="77777777" w:rsidR="0082560C" w:rsidRPr="002039A5" w:rsidRDefault="0082560C" w:rsidP="001106D8">
            <w:pPr>
              <w:tabs>
                <w:tab w:val="left" w:pos="1935"/>
              </w:tabs>
            </w:pPr>
          </w:p>
          <w:p w14:paraId="02600331" w14:textId="77777777" w:rsidR="0082560C" w:rsidRPr="002039A5" w:rsidRDefault="0082560C" w:rsidP="001106D8">
            <w:pPr>
              <w:tabs>
                <w:tab w:val="left" w:pos="1935"/>
              </w:tabs>
            </w:pPr>
          </w:p>
        </w:tc>
      </w:tr>
    </w:tbl>
    <w:p w14:paraId="664A7E99" w14:textId="77777777" w:rsidR="0082560C" w:rsidRPr="002039A5" w:rsidRDefault="0082560C" w:rsidP="0082560C">
      <w:pPr>
        <w:jc w:val="both"/>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96"/>
      </w:tblGrid>
      <w:tr w:rsidR="0082560C" w:rsidRPr="002039A5" w14:paraId="030C6EEF" w14:textId="77777777" w:rsidTr="001106D8">
        <w:trPr>
          <w:trHeight w:val="624"/>
        </w:trPr>
        <w:tc>
          <w:tcPr>
            <w:tcW w:w="5000" w:type="pct"/>
            <w:shd w:val="clear" w:color="auto" w:fill="D9D9D9" w:themeFill="background1" w:themeFillShade="D9"/>
          </w:tcPr>
          <w:p w14:paraId="52E7936A" w14:textId="77777777" w:rsidR="0082560C" w:rsidRPr="002039A5" w:rsidRDefault="0082560C" w:rsidP="001106D8">
            <w:pPr>
              <w:tabs>
                <w:tab w:val="left" w:pos="1935"/>
              </w:tabs>
              <w:rPr>
                <w:b/>
              </w:rPr>
            </w:pPr>
            <w:r w:rsidRPr="002039A5">
              <w:rPr>
                <w:b/>
              </w:rPr>
              <w:lastRenderedPageBreak/>
              <w:t>5. What specific support do you think that your agency can provide to the child/young person or the family?</w:t>
            </w:r>
          </w:p>
          <w:p w14:paraId="190F2F90" w14:textId="77777777" w:rsidR="0082560C" w:rsidRPr="002039A5" w:rsidRDefault="0082560C" w:rsidP="001106D8">
            <w:pPr>
              <w:tabs>
                <w:tab w:val="left" w:pos="1935"/>
              </w:tabs>
              <w:rPr>
                <w:i/>
              </w:rPr>
            </w:pPr>
            <w:r w:rsidRPr="002039A5">
              <w:rPr>
                <w:i/>
              </w:rPr>
              <w:t xml:space="preserve">Please liaise with local neighbourhood teams or department working with the family. </w:t>
            </w:r>
          </w:p>
          <w:p w14:paraId="76A069EC" w14:textId="77777777" w:rsidR="0082560C" w:rsidRPr="002039A5" w:rsidRDefault="0082560C" w:rsidP="001106D8">
            <w:pPr>
              <w:tabs>
                <w:tab w:val="left" w:pos="1935"/>
              </w:tabs>
            </w:pPr>
          </w:p>
        </w:tc>
      </w:tr>
      <w:tr w:rsidR="0082560C" w:rsidRPr="002039A5" w14:paraId="54F21A81" w14:textId="77777777" w:rsidTr="001106D8">
        <w:trPr>
          <w:trHeight w:val="340"/>
        </w:trPr>
        <w:tc>
          <w:tcPr>
            <w:tcW w:w="5000" w:type="pct"/>
            <w:shd w:val="clear" w:color="auto" w:fill="F2F2F2" w:themeFill="background1" w:themeFillShade="F2"/>
          </w:tcPr>
          <w:p w14:paraId="0F088565" w14:textId="77777777" w:rsidR="0082560C" w:rsidRPr="002D7E49" w:rsidRDefault="0082560C" w:rsidP="001106D8">
            <w:pPr>
              <w:tabs>
                <w:tab w:val="left" w:pos="1935"/>
              </w:tabs>
              <w:rPr>
                <w:bCs/>
                <w:i/>
              </w:rPr>
            </w:pPr>
            <w:r w:rsidRPr="002D7E49">
              <w:rPr>
                <w:bCs/>
                <w:i/>
              </w:rPr>
              <w:t>Please set out proposed plan below</w:t>
            </w:r>
          </w:p>
        </w:tc>
      </w:tr>
      <w:tr w:rsidR="0082560C" w:rsidRPr="002039A5" w14:paraId="10ECF05A" w14:textId="77777777" w:rsidTr="001106D8">
        <w:trPr>
          <w:trHeight w:val="3241"/>
        </w:trPr>
        <w:tc>
          <w:tcPr>
            <w:tcW w:w="5000" w:type="pct"/>
          </w:tcPr>
          <w:p w14:paraId="66EFBB26" w14:textId="77777777" w:rsidR="0082560C" w:rsidRPr="002039A5" w:rsidRDefault="0082560C" w:rsidP="001106D8">
            <w:pPr>
              <w:tabs>
                <w:tab w:val="left" w:pos="1935"/>
              </w:tabs>
            </w:pPr>
          </w:p>
          <w:p w14:paraId="15EB9D6A" w14:textId="77777777" w:rsidR="0082560C" w:rsidRPr="002039A5" w:rsidRDefault="0082560C" w:rsidP="001106D8">
            <w:pPr>
              <w:tabs>
                <w:tab w:val="left" w:pos="1935"/>
              </w:tabs>
            </w:pPr>
          </w:p>
          <w:p w14:paraId="0B02A19C" w14:textId="77777777" w:rsidR="0082560C" w:rsidRPr="002039A5" w:rsidRDefault="0082560C" w:rsidP="001106D8">
            <w:pPr>
              <w:tabs>
                <w:tab w:val="left" w:pos="1935"/>
              </w:tabs>
            </w:pPr>
          </w:p>
          <w:p w14:paraId="7EFE96B0" w14:textId="77777777" w:rsidR="0082560C" w:rsidRPr="002039A5" w:rsidRDefault="0082560C" w:rsidP="001106D8">
            <w:pPr>
              <w:tabs>
                <w:tab w:val="left" w:pos="1935"/>
              </w:tabs>
            </w:pPr>
          </w:p>
          <w:p w14:paraId="07E7E6E9" w14:textId="77777777" w:rsidR="0082560C" w:rsidRPr="002039A5" w:rsidRDefault="0082560C" w:rsidP="001106D8">
            <w:pPr>
              <w:tabs>
                <w:tab w:val="left" w:pos="1935"/>
              </w:tabs>
            </w:pPr>
          </w:p>
          <w:p w14:paraId="66922D9E" w14:textId="77777777" w:rsidR="0082560C" w:rsidRPr="002039A5" w:rsidRDefault="0082560C" w:rsidP="001106D8">
            <w:pPr>
              <w:tabs>
                <w:tab w:val="left" w:pos="1935"/>
              </w:tabs>
            </w:pPr>
          </w:p>
        </w:tc>
      </w:tr>
    </w:tbl>
    <w:p w14:paraId="6CCD5A06" w14:textId="77777777" w:rsidR="0082560C" w:rsidRPr="002039A5" w:rsidRDefault="0082560C" w:rsidP="0082560C">
      <w:pPr>
        <w:jc w:val="both"/>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96"/>
      </w:tblGrid>
      <w:tr w:rsidR="0082560C" w:rsidRPr="002039A5" w14:paraId="2D5BA063" w14:textId="77777777" w:rsidTr="001106D8">
        <w:trPr>
          <w:trHeight w:val="624"/>
        </w:trPr>
        <w:tc>
          <w:tcPr>
            <w:tcW w:w="5000" w:type="pct"/>
            <w:shd w:val="clear" w:color="auto" w:fill="D9D9D9" w:themeFill="background1" w:themeFillShade="D9"/>
          </w:tcPr>
          <w:p w14:paraId="1D039443" w14:textId="77777777" w:rsidR="0082560C" w:rsidRPr="002039A5" w:rsidRDefault="0082560C" w:rsidP="001106D8">
            <w:pPr>
              <w:tabs>
                <w:tab w:val="left" w:pos="1935"/>
              </w:tabs>
            </w:pPr>
            <w:r w:rsidRPr="002039A5">
              <w:rPr>
                <w:b/>
              </w:rPr>
              <w:t>6. What do you think needs to happen for the things you are worried about to change? What would safe look like?</w:t>
            </w:r>
          </w:p>
        </w:tc>
      </w:tr>
      <w:tr w:rsidR="0082560C" w:rsidRPr="002039A5" w14:paraId="31AC8A5D" w14:textId="77777777" w:rsidTr="001106D8">
        <w:trPr>
          <w:trHeight w:val="340"/>
        </w:trPr>
        <w:tc>
          <w:tcPr>
            <w:tcW w:w="5000" w:type="pct"/>
            <w:shd w:val="clear" w:color="auto" w:fill="F2F2F2" w:themeFill="background1" w:themeFillShade="F2"/>
          </w:tcPr>
          <w:p w14:paraId="2F24CBD6" w14:textId="77777777" w:rsidR="0082560C" w:rsidRPr="002039A5" w:rsidRDefault="0082560C" w:rsidP="001106D8">
            <w:pPr>
              <w:tabs>
                <w:tab w:val="left" w:pos="1935"/>
              </w:tabs>
              <w:rPr>
                <w:i/>
              </w:rPr>
            </w:pPr>
            <w:r w:rsidRPr="002039A5">
              <w:rPr>
                <w:i/>
              </w:rPr>
              <w:t>Please be as specific as possible.</w:t>
            </w:r>
          </w:p>
        </w:tc>
      </w:tr>
      <w:tr w:rsidR="0082560C" w:rsidRPr="002039A5" w14:paraId="3E714152" w14:textId="77777777" w:rsidTr="001106D8">
        <w:trPr>
          <w:trHeight w:val="3518"/>
        </w:trPr>
        <w:tc>
          <w:tcPr>
            <w:tcW w:w="5000" w:type="pct"/>
          </w:tcPr>
          <w:p w14:paraId="4344DF69" w14:textId="77777777" w:rsidR="0082560C" w:rsidRPr="002039A5" w:rsidRDefault="0082560C" w:rsidP="001106D8">
            <w:pPr>
              <w:tabs>
                <w:tab w:val="left" w:pos="1935"/>
              </w:tabs>
            </w:pPr>
          </w:p>
          <w:p w14:paraId="443B9FE1" w14:textId="77777777" w:rsidR="0082560C" w:rsidRPr="002039A5" w:rsidRDefault="0082560C" w:rsidP="001106D8">
            <w:pPr>
              <w:tabs>
                <w:tab w:val="left" w:pos="1935"/>
              </w:tabs>
            </w:pPr>
          </w:p>
        </w:tc>
      </w:tr>
    </w:tbl>
    <w:p w14:paraId="19E3C4AD" w14:textId="77777777" w:rsidR="0082560C" w:rsidRPr="002039A5" w:rsidRDefault="0082560C" w:rsidP="0082560C">
      <w:pPr>
        <w:jc w:val="both"/>
      </w:pPr>
    </w:p>
    <w:tbl>
      <w:tblPr>
        <w:tblStyle w:val="TableGrid"/>
        <w:tblpPr w:leftFromText="180" w:rightFromText="180" w:vertAnchor="text" w:tblpY="1"/>
        <w:tblOverlap w:val="neve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96"/>
      </w:tblGrid>
      <w:tr w:rsidR="0082560C" w:rsidRPr="002039A5" w14:paraId="6ED6FE61" w14:textId="77777777" w:rsidTr="001106D8">
        <w:trPr>
          <w:trHeight w:val="624"/>
        </w:trPr>
        <w:tc>
          <w:tcPr>
            <w:tcW w:w="5000" w:type="pct"/>
            <w:shd w:val="clear" w:color="auto" w:fill="D9D9D9" w:themeFill="background1" w:themeFillShade="D9"/>
          </w:tcPr>
          <w:p w14:paraId="51FCEB2D" w14:textId="77777777" w:rsidR="0082560C" w:rsidRPr="002039A5" w:rsidRDefault="0082560C" w:rsidP="001106D8">
            <w:pPr>
              <w:tabs>
                <w:tab w:val="left" w:pos="1935"/>
              </w:tabs>
            </w:pPr>
            <w:r w:rsidRPr="002039A5">
              <w:rPr>
                <w:b/>
              </w:rPr>
              <w:t>7. Is there any further information you feel that it is relevant to share with the meeting today?</w:t>
            </w:r>
          </w:p>
        </w:tc>
      </w:tr>
      <w:tr w:rsidR="0082560C" w:rsidRPr="002039A5" w14:paraId="08A1E981" w14:textId="77777777" w:rsidTr="001106D8">
        <w:trPr>
          <w:trHeight w:val="1994"/>
        </w:trPr>
        <w:tc>
          <w:tcPr>
            <w:tcW w:w="5000" w:type="pct"/>
          </w:tcPr>
          <w:p w14:paraId="48E9B1B2" w14:textId="77777777" w:rsidR="0082560C" w:rsidRPr="002039A5" w:rsidRDefault="0082560C" w:rsidP="001106D8">
            <w:pPr>
              <w:tabs>
                <w:tab w:val="left" w:pos="1935"/>
              </w:tabs>
            </w:pPr>
          </w:p>
          <w:p w14:paraId="4852C737" w14:textId="77777777" w:rsidR="0082560C" w:rsidRPr="002039A5" w:rsidRDefault="0082560C" w:rsidP="001106D8">
            <w:pPr>
              <w:tabs>
                <w:tab w:val="left" w:pos="1935"/>
              </w:tabs>
            </w:pPr>
          </w:p>
          <w:p w14:paraId="2AB162BF" w14:textId="77777777" w:rsidR="0082560C" w:rsidRPr="002039A5" w:rsidRDefault="0082560C" w:rsidP="001106D8">
            <w:pPr>
              <w:tabs>
                <w:tab w:val="left" w:pos="1935"/>
              </w:tabs>
            </w:pPr>
          </w:p>
          <w:p w14:paraId="72260416" w14:textId="77777777" w:rsidR="0082560C" w:rsidRPr="002039A5" w:rsidRDefault="0082560C" w:rsidP="001106D8">
            <w:pPr>
              <w:tabs>
                <w:tab w:val="left" w:pos="1935"/>
              </w:tabs>
            </w:pPr>
          </w:p>
          <w:p w14:paraId="3777C3DE" w14:textId="77777777" w:rsidR="0082560C" w:rsidRPr="002039A5" w:rsidRDefault="0082560C" w:rsidP="001106D8">
            <w:pPr>
              <w:tabs>
                <w:tab w:val="left" w:pos="1935"/>
              </w:tabs>
            </w:pPr>
          </w:p>
        </w:tc>
      </w:tr>
      <w:tr w:rsidR="0082560C" w:rsidRPr="002039A5" w14:paraId="5C7C6683" w14:textId="77777777" w:rsidTr="001106D8">
        <w:trPr>
          <w:trHeight w:val="624"/>
        </w:trPr>
        <w:tc>
          <w:tcPr>
            <w:tcW w:w="5000" w:type="pct"/>
            <w:shd w:val="clear" w:color="auto" w:fill="D9D9D9" w:themeFill="background1" w:themeFillShade="D9"/>
          </w:tcPr>
          <w:p w14:paraId="4687A2C6" w14:textId="77777777" w:rsidR="0082560C" w:rsidRPr="002039A5" w:rsidRDefault="0082560C" w:rsidP="001106D8">
            <w:pPr>
              <w:tabs>
                <w:tab w:val="left" w:pos="1935"/>
              </w:tabs>
            </w:pPr>
            <w:r w:rsidRPr="002039A5">
              <w:rPr>
                <w:b/>
              </w:rPr>
              <w:lastRenderedPageBreak/>
              <w:t xml:space="preserve">8. Is there anything you don’t know enough detail about? What other information do you need? </w:t>
            </w:r>
          </w:p>
        </w:tc>
      </w:tr>
      <w:tr w:rsidR="0082560C" w:rsidRPr="002039A5" w14:paraId="57EC69B5" w14:textId="77777777" w:rsidTr="001106D8">
        <w:trPr>
          <w:trHeight w:val="340"/>
        </w:trPr>
        <w:tc>
          <w:tcPr>
            <w:tcW w:w="5000" w:type="pct"/>
            <w:shd w:val="clear" w:color="auto" w:fill="F2F2F2" w:themeFill="background1" w:themeFillShade="F2"/>
          </w:tcPr>
          <w:p w14:paraId="2B758E9A" w14:textId="77777777" w:rsidR="0082560C" w:rsidRPr="002039A5" w:rsidRDefault="0082560C" w:rsidP="001106D8">
            <w:pPr>
              <w:tabs>
                <w:tab w:val="left" w:pos="1935"/>
              </w:tabs>
              <w:rPr>
                <w:i/>
              </w:rPr>
            </w:pPr>
            <w:r w:rsidRPr="002039A5">
              <w:rPr>
                <w:i/>
              </w:rPr>
              <w:t>Have you been able to get all relevant information from records or partners? If you are unsure, please feel free to contact the Conference Chair for a conversation.</w:t>
            </w:r>
          </w:p>
        </w:tc>
      </w:tr>
      <w:tr w:rsidR="0082560C" w:rsidRPr="002039A5" w14:paraId="5293DC30" w14:textId="77777777" w:rsidTr="001106D8">
        <w:trPr>
          <w:trHeight w:val="1077"/>
        </w:trPr>
        <w:tc>
          <w:tcPr>
            <w:tcW w:w="5000" w:type="pct"/>
          </w:tcPr>
          <w:p w14:paraId="23A034B3" w14:textId="77777777" w:rsidR="0082560C" w:rsidRPr="002039A5" w:rsidRDefault="0082560C" w:rsidP="001106D8">
            <w:pPr>
              <w:tabs>
                <w:tab w:val="left" w:pos="1935"/>
              </w:tabs>
            </w:pPr>
          </w:p>
          <w:p w14:paraId="541278BD" w14:textId="77777777" w:rsidR="0082560C" w:rsidRPr="002039A5" w:rsidRDefault="0082560C" w:rsidP="001106D8">
            <w:pPr>
              <w:tabs>
                <w:tab w:val="left" w:pos="1935"/>
              </w:tabs>
            </w:pPr>
          </w:p>
          <w:p w14:paraId="63AECFF6" w14:textId="77777777" w:rsidR="0082560C" w:rsidRPr="002039A5" w:rsidRDefault="0082560C" w:rsidP="001106D8">
            <w:pPr>
              <w:tabs>
                <w:tab w:val="left" w:pos="1935"/>
              </w:tabs>
            </w:pPr>
          </w:p>
          <w:p w14:paraId="446D0063" w14:textId="77777777" w:rsidR="0082560C" w:rsidRPr="002039A5" w:rsidRDefault="0082560C" w:rsidP="001106D8">
            <w:pPr>
              <w:tabs>
                <w:tab w:val="left" w:pos="1935"/>
              </w:tabs>
            </w:pPr>
          </w:p>
          <w:p w14:paraId="24B49EA6" w14:textId="77777777" w:rsidR="0082560C" w:rsidRPr="002039A5" w:rsidRDefault="0082560C" w:rsidP="001106D8">
            <w:pPr>
              <w:tabs>
                <w:tab w:val="left" w:pos="1935"/>
              </w:tabs>
            </w:pPr>
          </w:p>
          <w:p w14:paraId="40370120" w14:textId="77777777" w:rsidR="0082560C" w:rsidRPr="002039A5" w:rsidRDefault="0082560C" w:rsidP="001106D8">
            <w:pPr>
              <w:tabs>
                <w:tab w:val="left" w:pos="1935"/>
              </w:tabs>
            </w:pPr>
          </w:p>
          <w:p w14:paraId="1932F2A8" w14:textId="77777777" w:rsidR="0082560C" w:rsidRPr="002039A5" w:rsidRDefault="0082560C" w:rsidP="001106D8">
            <w:pPr>
              <w:tabs>
                <w:tab w:val="left" w:pos="1935"/>
              </w:tabs>
            </w:pPr>
          </w:p>
        </w:tc>
      </w:tr>
    </w:tbl>
    <w:p w14:paraId="0D731062" w14:textId="77777777" w:rsidR="0082560C" w:rsidRPr="002039A5" w:rsidRDefault="0082560C" w:rsidP="0082560C">
      <w:r>
        <w:br w:type="textWrapping" w:clear="all"/>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96"/>
      </w:tblGrid>
      <w:tr w:rsidR="0082560C" w:rsidRPr="002039A5" w14:paraId="74C5AFFD" w14:textId="77777777" w:rsidTr="001106D8">
        <w:trPr>
          <w:trHeight w:val="624"/>
        </w:trPr>
        <w:tc>
          <w:tcPr>
            <w:tcW w:w="5000" w:type="pct"/>
            <w:shd w:val="clear" w:color="auto" w:fill="D9D9D9" w:themeFill="background1" w:themeFillShade="D9"/>
          </w:tcPr>
          <w:p w14:paraId="12482525" w14:textId="77777777" w:rsidR="0082560C" w:rsidRPr="002039A5" w:rsidRDefault="0082560C" w:rsidP="001106D8">
            <w:pPr>
              <w:tabs>
                <w:tab w:val="left" w:pos="1935"/>
              </w:tabs>
            </w:pPr>
            <w:r w:rsidRPr="002039A5">
              <w:rPr>
                <w:b/>
              </w:rPr>
              <w:t>9. If you are not attending the Conference or Review please indicate if you feel that a child protection plan is needed for this child(ren) and your reasons. **</w:t>
            </w:r>
          </w:p>
        </w:tc>
      </w:tr>
      <w:tr w:rsidR="0082560C" w:rsidRPr="002039A5" w14:paraId="3D87955A" w14:textId="77777777" w:rsidTr="001106D8">
        <w:trPr>
          <w:trHeight w:val="907"/>
        </w:trPr>
        <w:tc>
          <w:tcPr>
            <w:tcW w:w="5000" w:type="pct"/>
            <w:shd w:val="clear" w:color="auto" w:fill="F2F2F2" w:themeFill="background1" w:themeFillShade="F2"/>
          </w:tcPr>
          <w:p w14:paraId="5EFD7BE9" w14:textId="77777777" w:rsidR="0082560C" w:rsidRPr="002039A5" w:rsidRDefault="0082560C" w:rsidP="001106D8">
            <w:pPr>
              <w:tabs>
                <w:tab w:val="left" w:pos="1935"/>
              </w:tabs>
              <w:rPr>
                <w:i/>
              </w:rPr>
            </w:pPr>
            <w:r w:rsidRPr="002039A5">
              <w:rPr>
                <w:i/>
              </w:rPr>
              <w:t xml:space="preserve">Please note - this is only an indication and the decision regarding the need for a child protection plan will be made after the parents and professionals have shared information and discussed the strengths and risks in the meeting. </w:t>
            </w:r>
          </w:p>
        </w:tc>
      </w:tr>
      <w:tr w:rsidR="0082560C" w:rsidRPr="002039A5" w14:paraId="1B671084" w14:textId="77777777" w:rsidTr="001106D8">
        <w:trPr>
          <w:trHeight w:val="1677"/>
        </w:trPr>
        <w:tc>
          <w:tcPr>
            <w:tcW w:w="5000" w:type="pct"/>
          </w:tcPr>
          <w:p w14:paraId="15797344" w14:textId="77777777" w:rsidR="0082560C" w:rsidRPr="002039A5" w:rsidRDefault="0082560C" w:rsidP="001106D8">
            <w:pPr>
              <w:tabs>
                <w:tab w:val="left" w:pos="1935"/>
              </w:tabs>
            </w:pPr>
          </w:p>
          <w:p w14:paraId="6F47BBCF" w14:textId="77777777" w:rsidR="0082560C" w:rsidRPr="002039A5" w:rsidRDefault="0082560C" w:rsidP="001106D8">
            <w:pPr>
              <w:tabs>
                <w:tab w:val="left" w:pos="1935"/>
              </w:tabs>
            </w:pPr>
          </w:p>
          <w:p w14:paraId="2DFCF8AD" w14:textId="77777777" w:rsidR="0082560C" w:rsidRPr="002039A5" w:rsidRDefault="0082560C" w:rsidP="001106D8">
            <w:pPr>
              <w:tabs>
                <w:tab w:val="left" w:pos="1935"/>
              </w:tabs>
            </w:pPr>
          </w:p>
          <w:p w14:paraId="5CDCBDB8" w14:textId="77777777" w:rsidR="0082560C" w:rsidRPr="002039A5" w:rsidRDefault="0082560C" w:rsidP="001106D8">
            <w:pPr>
              <w:tabs>
                <w:tab w:val="left" w:pos="1935"/>
              </w:tabs>
            </w:pPr>
          </w:p>
        </w:tc>
      </w:tr>
    </w:tbl>
    <w:p w14:paraId="5BF1552B" w14:textId="77777777" w:rsidR="0082560C" w:rsidRPr="002039A5" w:rsidRDefault="0082560C" w:rsidP="0082560C">
      <w:pPr>
        <w:autoSpaceDE w:val="0"/>
        <w:autoSpaceDN w:val="0"/>
        <w:adjustRightInd w:val="0"/>
        <w:spacing w:before="240" w:after="240"/>
        <w:rPr>
          <w:rFonts w:eastAsiaTheme="minorHAnsi"/>
          <w:i/>
          <w:color w:val="000000"/>
          <w:sz w:val="20"/>
          <w:szCs w:val="20"/>
        </w:rPr>
      </w:pPr>
      <w:r w:rsidRPr="002039A5">
        <w:t>**</w:t>
      </w:r>
      <w:r w:rsidRPr="002039A5">
        <w:rPr>
          <w:rFonts w:eastAsiaTheme="minorHAnsi"/>
          <w:color w:val="000000"/>
        </w:rPr>
        <w:t xml:space="preserve"> </w:t>
      </w:r>
      <w:r w:rsidRPr="002039A5">
        <w:rPr>
          <w:rFonts w:eastAsiaTheme="minorHAnsi"/>
          <w:i/>
          <w:color w:val="000000"/>
          <w:sz w:val="20"/>
          <w:szCs w:val="20"/>
        </w:rPr>
        <w:t>The test should be that either:</w:t>
      </w:r>
    </w:p>
    <w:p w14:paraId="545D3BD2" w14:textId="77777777" w:rsidR="0082560C" w:rsidRPr="002039A5" w:rsidRDefault="0082560C" w:rsidP="0082560C">
      <w:pPr>
        <w:pStyle w:val="ListParagraph"/>
        <w:numPr>
          <w:ilvl w:val="0"/>
          <w:numId w:val="4"/>
        </w:numPr>
        <w:autoSpaceDE w:val="0"/>
        <w:autoSpaceDN w:val="0"/>
        <w:adjustRightInd w:val="0"/>
        <w:spacing w:after="31" w:line="276" w:lineRule="auto"/>
        <w:rPr>
          <w:rFonts w:eastAsiaTheme="minorHAnsi"/>
          <w:i/>
          <w:color w:val="000000"/>
          <w:sz w:val="20"/>
          <w:szCs w:val="20"/>
        </w:rPr>
      </w:pPr>
      <w:r w:rsidRPr="002039A5">
        <w:rPr>
          <w:rFonts w:eastAsiaTheme="minorHAnsi"/>
          <w:i/>
          <w:color w:val="000000"/>
          <w:sz w:val="20"/>
          <w:szCs w:val="20"/>
        </w:rPr>
        <w:t xml:space="preserve">The child can be shown to have suffered ill-treatment or impairment of health or development as result of physical, emotional, or sexual abuse or neglect and professional judgement is that further ill-treatment or impairment are likely; or </w:t>
      </w:r>
    </w:p>
    <w:p w14:paraId="17CCC208" w14:textId="77777777" w:rsidR="0082560C" w:rsidRPr="002039A5" w:rsidRDefault="0082560C" w:rsidP="0082560C">
      <w:pPr>
        <w:pStyle w:val="ListParagraph"/>
        <w:numPr>
          <w:ilvl w:val="0"/>
          <w:numId w:val="4"/>
        </w:numPr>
        <w:autoSpaceDE w:val="0"/>
        <w:autoSpaceDN w:val="0"/>
        <w:adjustRightInd w:val="0"/>
        <w:spacing w:after="200" w:line="276" w:lineRule="auto"/>
        <w:rPr>
          <w:rFonts w:eastAsiaTheme="minorHAnsi"/>
          <w:i/>
          <w:color w:val="000000"/>
          <w:sz w:val="20"/>
          <w:szCs w:val="20"/>
        </w:rPr>
      </w:pPr>
      <w:r w:rsidRPr="002039A5">
        <w:rPr>
          <w:rFonts w:eastAsiaTheme="minorHAnsi"/>
          <w:i/>
          <w:color w:val="000000"/>
          <w:sz w:val="20"/>
          <w:szCs w:val="20"/>
        </w:rPr>
        <w:t xml:space="preserve">Professional judgment, substantiated by the findings of enquiries in this individual case or by research evidence, is that the child is likely to suffer ill treatment or the impairment of health or development as result of physical, emotional, or sexual abuse or neglect. (Working Together, 2015)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5"/>
        <w:gridCol w:w="6639"/>
      </w:tblGrid>
      <w:tr w:rsidR="0082560C" w:rsidRPr="002039A5" w14:paraId="25D58BAE" w14:textId="77777777" w:rsidTr="001106D8">
        <w:trPr>
          <w:trHeight w:val="651"/>
        </w:trPr>
        <w:tc>
          <w:tcPr>
            <w:tcW w:w="2575" w:type="dxa"/>
          </w:tcPr>
          <w:p w14:paraId="253C5F1C" w14:textId="77777777" w:rsidR="0082560C" w:rsidRPr="002039A5" w:rsidRDefault="0082560C" w:rsidP="001106D8">
            <w:pPr>
              <w:rPr>
                <w:b/>
                <w:sz w:val="28"/>
              </w:rPr>
            </w:pPr>
            <w:r w:rsidRPr="002039A5">
              <w:rPr>
                <w:b/>
                <w:sz w:val="28"/>
              </w:rPr>
              <w:t>Signature:</w:t>
            </w:r>
          </w:p>
        </w:tc>
        <w:sdt>
          <w:sdtPr>
            <w:rPr>
              <w:b/>
              <w:sz w:val="28"/>
            </w:rPr>
            <w:id w:val="448897098"/>
            <w:placeholder>
              <w:docPart w:val="AD6378FB57A74F8E8A0529E1F9CFA407"/>
            </w:placeholder>
            <w:temporary/>
          </w:sdtPr>
          <w:sdtEndPr/>
          <w:sdtContent>
            <w:tc>
              <w:tcPr>
                <w:tcW w:w="6639" w:type="dxa"/>
              </w:tcPr>
              <w:p w14:paraId="1819837A" w14:textId="77777777" w:rsidR="0082560C" w:rsidRPr="002039A5" w:rsidRDefault="0082560C" w:rsidP="001106D8">
                <w:pPr>
                  <w:rPr>
                    <w:b/>
                    <w:sz w:val="28"/>
                  </w:rPr>
                </w:pPr>
                <w:r w:rsidRPr="002039A5">
                  <w:rPr>
                    <w:b/>
                    <w:sz w:val="28"/>
                  </w:rPr>
                  <w:fldChar w:fldCharType="begin">
                    <w:ffData>
                      <w:name w:val="Text1"/>
                      <w:enabled/>
                      <w:calcOnExit w:val="0"/>
                      <w:textInput>
                        <w:default w:val="Please insert e-signature here"/>
                      </w:textInput>
                    </w:ffData>
                  </w:fldChar>
                </w:r>
                <w:bookmarkStart w:id="1" w:name="Text1"/>
                <w:r w:rsidRPr="002039A5">
                  <w:rPr>
                    <w:b/>
                    <w:sz w:val="28"/>
                  </w:rPr>
                  <w:instrText xml:space="preserve"> FORMTEXT </w:instrText>
                </w:r>
                <w:r w:rsidRPr="002039A5">
                  <w:rPr>
                    <w:b/>
                    <w:sz w:val="28"/>
                  </w:rPr>
                </w:r>
                <w:r w:rsidRPr="002039A5">
                  <w:rPr>
                    <w:b/>
                    <w:sz w:val="28"/>
                  </w:rPr>
                  <w:fldChar w:fldCharType="separate"/>
                </w:r>
                <w:r w:rsidRPr="002039A5">
                  <w:rPr>
                    <w:b/>
                    <w:noProof/>
                    <w:sz w:val="28"/>
                  </w:rPr>
                  <w:t>Please insert e-signature here</w:t>
                </w:r>
                <w:r w:rsidRPr="002039A5">
                  <w:rPr>
                    <w:b/>
                    <w:sz w:val="28"/>
                  </w:rPr>
                  <w:fldChar w:fldCharType="end"/>
                </w:r>
              </w:p>
            </w:tc>
            <w:bookmarkEnd w:id="1" w:displacedByCustomXml="next"/>
          </w:sdtContent>
        </w:sdt>
      </w:tr>
      <w:tr w:rsidR="0082560C" w:rsidRPr="002039A5" w14:paraId="42DAB652" w14:textId="77777777" w:rsidTr="001106D8">
        <w:trPr>
          <w:trHeight w:val="571"/>
        </w:trPr>
        <w:tc>
          <w:tcPr>
            <w:tcW w:w="2575" w:type="dxa"/>
          </w:tcPr>
          <w:p w14:paraId="0C5C5A12" w14:textId="77777777" w:rsidR="0082560C" w:rsidRPr="002039A5" w:rsidRDefault="0082560C" w:rsidP="001106D8">
            <w:pPr>
              <w:rPr>
                <w:b/>
                <w:sz w:val="28"/>
              </w:rPr>
            </w:pPr>
            <w:r w:rsidRPr="002039A5">
              <w:rPr>
                <w:b/>
                <w:sz w:val="28"/>
              </w:rPr>
              <w:t>Name:</w:t>
            </w:r>
          </w:p>
        </w:tc>
        <w:tc>
          <w:tcPr>
            <w:tcW w:w="6639" w:type="dxa"/>
          </w:tcPr>
          <w:p w14:paraId="4DF81F6F" w14:textId="77777777" w:rsidR="0082560C" w:rsidRPr="002039A5" w:rsidRDefault="0082560C" w:rsidP="001106D8">
            <w:pPr>
              <w:rPr>
                <w:b/>
                <w:sz w:val="28"/>
              </w:rPr>
            </w:pPr>
          </w:p>
        </w:tc>
      </w:tr>
      <w:tr w:rsidR="0082560C" w:rsidRPr="002039A5" w14:paraId="0C3CCF7F" w14:textId="77777777" w:rsidTr="001106D8">
        <w:trPr>
          <w:trHeight w:val="633"/>
        </w:trPr>
        <w:tc>
          <w:tcPr>
            <w:tcW w:w="2575" w:type="dxa"/>
          </w:tcPr>
          <w:p w14:paraId="5B914F30" w14:textId="77777777" w:rsidR="0082560C" w:rsidRPr="002039A5" w:rsidRDefault="0082560C" w:rsidP="001106D8">
            <w:pPr>
              <w:rPr>
                <w:b/>
                <w:sz w:val="28"/>
              </w:rPr>
            </w:pPr>
            <w:r w:rsidRPr="002039A5">
              <w:rPr>
                <w:b/>
                <w:sz w:val="28"/>
              </w:rPr>
              <w:t>Date:</w:t>
            </w:r>
          </w:p>
        </w:tc>
        <w:tc>
          <w:tcPr>
            <w:tcW w:w="6639" w:type="dxa"/>
          </w:tcPr>
          <w:p w14:paraId="7097D7C0" w14:textId="77777777" w:rsidR="0082560C" w:rsidRPr="002039A5" w:rsidRDefault="0082560C" w:rsidP="001106D8">
            <w:pPr>
              <w:rPr>
                <w:b/>
                <w:sz w:val="28"/>
              </w:rPr>
            </w:pPr>
          </w:p>
        </w:tc>
      </w:tr>
    </w:tbl>
    <w:p w14:paraId="13F10099" w14:textId="77777777" w:rsidR="0082560C" w:rsidRPr="00467916" w:rsidRDefault="0082560C" w:rsidP="0082560C">
      <w:pPr>
        <w:spacing w:before="10000"/>
        <w:rPr>
          <w:b/>
          <w:bCs/>
        </w:rPr>
      </w:pPr>
      <w:r w:rsidRPr="002039A5">
        <w:rPr>
          <w:b/>
          <w:bCs/>
        </w:rPr>
        <w:lastRenderedPageBreak/>
        <w:t>INFORMATION SHARING AND DATA PROTECTION</w:t>
      </w:r>
    </w:p>
    <w:p w14:paraId="1FB0AFAC" w14:textId="77777777" w:rsidR="0082560C" w:rsidRPr="002039A5" w:rsidRDefault="0082560C" w:rsidP="0082560C">
      <w:pPr>
        <w:spacing w:after="240"/>
      </w:pPr>
      <w:r w:rsidRPr="002039A5">
        <w:t xml:space="preserve">The matters raised in this report are confidential to members of this conference and the agencies that they represent and should only be shared where relevant and necessary for the purpose of promoting the safeguarding and welfare of the children concerned. </w:t>
      </w:r>
    </w:p>
    <w:p w14:paraId="585014E7" w14:textId="77777777" w:rsidR="0082560C" w:rsidRPr="002039A5" w:rsidRDefault="0082560C" w:rsidP="0082560C">
      <w:pPr>
        <w:spacing w:after="240"/>
      </w:pPr>
      <w:r w:rsidRPr="002039A5">
        <w:t>If information needs to be shared with third parties, then advice should be sought from the Conference Chair in the first instance.</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96"/>
      </w:tblGrid>
      <w:tr w:rsidR="0082560C" w:rsidRPr="002039A5" w14:paraId="2E38E1E6" w14:textId="77777777" w:rsidTr="001106D8">
        <w:trPr>
          <w:trHeight w:val="610"/>
        </w:trPr>
        <w:tc>
          <w:tcPr>
            <w:tcW w:w="5000" w:type="pct"/>
            <w:shd w:val="clear" w:color="auto" w:fill="D9D9D9" w:themeFill="background1" w:themeFillShade="D9"/>
          </w:tcPr>
          <w:p w14:paraId="133EBD55" w14:textId="77777777" w:rsidR="0082560C" w:rsidRPr="002039A5" w:rsidRDefault="0082560C" w:rsidP="001106D8">
            <w:pPr>
              <w:jc w:val="both"/>
              <w:rPr>
                <w:b/>
              </w:rPr>
            </w:pPr>
            <w:r w:rsidRPr="002039A5">
              <w:rPr>
                <w:b/>
              </w:rPr>
              <w:t xml:space="preserve">RESTRICTED INFORMATION. </w:t>
            </w:r>
          </w:p>
          <w:p w14:paraId="68F2306E" w14:textId="77777777" w:rsidR="0082560C" w:rsidRPr="002039A5" w:rsidRDefault="0082560C" w:rsidP="001106D8">
            <w:pPr>
              <w:tabs>
                <w:tab w:val="left" w:pos="1935"/>
              </w:tabs>
            </w:pPr>
          </w:p>
        </w:tc>
      </w:tr>
      <w:tr w:rsidR="0082560C" w:rsidRPr="002039A5" w14:paraId="1091BCA5" w14:textId="77777777" w:rsidTr="001106D8">
        <w:trPr>
          <w:trHeight w:val="332"/>
        </w:trPr>
        <w:tc>
          <w:tcPr>
            <w:tcW w:w="5000" w:type="pct"/>
            <w:shd w:val="clear" w:color="auto" w:fill="F2F2F2" w:themeFill="background1" w:themeFillShade="F2"/>
          </w:tcPr>
          <w:p w14:paraId="573F0AA5" w14:textId="77777777" w:rsidR="0082560C" w:rsidRPr="002039A5" w:rsidRDefault="0082560C" w:rsidP="001106D8">
            <w:pPr>
              <w:jc w:val="both"/>
              <w:rPr>
                <w:i/>
              </w:rPr>
            </w:pPr>
            <w:r w:rsidRPr="002039A5">
              <w:rPr>
                <w:i/>
              </w:rPr>
              <w:t xml:space="preserve">If there is any reason why all the information in your report cannot be shared with the family and relevant professionals, please record it here and explain why. </w:t>
            </w:r>
          </w:p>
          <w:p w14:paraId="288850D5" w14:textId="77777777" w:rsidR="0082560C" w:rsidRPr="002039A5" w:rsidRDefault="0082560C" w:rsidP="001106D8">
            <w:pPr>
              <w:tabs>
                <w:tab w:val="left" w:pos="1935"/>
              </w:tabs>
              <w:rPr>
                <w:i/>
              </w:rPr>
            </w:pPr>
          </w:p>
        </w:tc>
      </w:tr>
      <w:tr w:rsidR="0082560C" w:rsidRPr="002039A5" w14:paraId="654FA1B4" w14:textId="77777777" w:rsidTr="001106D8">
        <w:trPr>
          <w:trHeight w:val="7478"/>
        </w:trPr>
        <w:tc>
          <w:tcPr>
            <w:tcW w:w="5000" w:type="pct"/>
          </w:tcPr>
          <w:p w14:paraId="41FEC16F" w14:textId="77777777" w:rsidR="0082560C" w:rsidRPr="002039A5" w:rsidRDefault="0082560C" w:rsidP="001106D8">
            <w:pPr>
              <w:tabs>
                <w:tab w:val="left" w:pos="1935"/>
              </w:tabs>
            </w:pPr>
          </w:p>
        </w:tc>
      </w:tr>
    </w:tbl>
    <w:p w14:paraId="418FB242" w14:textId="77777777" w:rsidR="00AD1C18" w:rsidRPr="0082560C" w:rsidRDefault="00AD1C18" w:rsidP="0082560C"/>
    <w:sectPr w:rsidR="00AD1C18" w:rsidRPr="0082560C" w:rsidSect="00E10F38">
      <w:headerReference w:type="default" r:id="rId8"/>
      <w:footerReference w:type="default" r:id="rId9"/>
      <w:headerReference w:type="first" r:id="rId10"/>
      <w:footerReference w:type="first" r:id="rId11"/>
      <w:pgSz w:w="11900" w:h="16840"/>
      <w:pgMar w:top="2268" w:right="1247" w:bottom="1758" w:left="1247" w:header="1701"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B76E1" w14:textId="77777777" w:rsidR="006275E6" w:rsidRDefault="006275E6" w:rsidP="00D73C32">
      <w:r>
        <w:separator/>
      </w:r>
    </w:p>
  </w:endnote>
  <w:endnote w:type="continuationSeparator" w:id="0">
    <w:p w14:paraId="6486E26A" w14:textId="77777777" w:rsidR="006275E6" w:rsidRDefault="006275E6" w:rsidP="00D7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008000"/>
        <w:lang w:val="en-GB"/>
      </w:rPr>
      <w:id w:val="785319869"/>
      <w:docPartObj>
        <w:docPartGallery w:val="Page Numbers (Bottom of Page)"/>
        <w:docPartUnique/>
      </w:docPartObj>
    </w:sdtPr>
    <w:sdtEndPr>
      <w:rPr>
        <w:b w:val="0"/>
        <w:bCs w:val="0"/>
        <w:color w:val="auto"/>
      </w:rPr>
    </w:sdtEndPr>
    <w:sdtContent>
      <w:p w14:paraId="4637DF0C" w14:textId="0D791CC3" w:rsidR="00DB0771" w:rsidRDefault="00122C2A">
        <w:pPr>
          <w:pStyle w:val="Footer"/>
          <w:jc w:val="right"/>
        </w:pPr>
        <w:r w:rsidRPr="00122C2A">
          <w:rPr>
            <w:b/>
            <w:bCs/>
            <w:noProof/>
            <w:color w:val="008000"/>
            <w:lang w:val="en-GB"/>
          </w:rPr>
          <mc:AlternateContent>
            <mc:Choice Requires="wps">
              <w:drawing>
                <wp:anchor distT="0" distB="0" distL="114300" distR="114300" simplePos="0" relativeHeight="251680256" behindDoc="0" locked="0" layoutInCell="1" allowOverlap="1" wp14:anchorId="044758D2" wp14:editId="2557B2D8">
                  <wp:simplePos x="0" y="0"/>
                  <wp:positionH relativeFrom="margin">
                    <wp:align>left</wp:align>
                  </wp:positionH>
                  <wp:positionV relativeFrom="paragraph">
                    <wp:posOffset>-49872</wp:posOffset>
                  </wp:positionV>
                  <wp:extent cx="5950633" cy="0"/>
                  <wp:effectExtent l="0" t="0" r="0" b="0"/>
                  <wp:wrapNone/>
                  <wp:docPr id="14001871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C4709" id="Straight Connector 2" o:spid="_x0000_s1026" alt="&quot;&quot;" style="position:absolute;flip:y;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95pt" to="468.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" strokecolor="#090" strokeweight="2pt">
                  <w10:wrap anchorx="margin"/>
                </v:line>
              </w:pict>
            </mc:Fallback>
          </mc:AlternateContent>
        </w:r>
        <w:r w:rsidR="00DB0771" w:rsidRPr="00122C2A">
          <w:rPr>
            <w:b/>
            <w:bCs/>
            <w:color w:val="008000"/>
            <w:lang w:val="en-GB"/>
          </w:rPr>
          <w:t xml:space="preserve">North Somerset ASF </w:t>
        </w:r>
        <w:r w:rsidR="00334BA4">
          <w:rPr>
            <w:b/>
            <w:bCs/>
            <w:color w:val="008000"/>
            <w:lang w:val="en-GB"/>
          </w:rPr>
          <w:t>Police</w:t>
        </w:r>
        <w:r w:rsidR="00DB0771" w:rsidRPr="00122C2A">
          <w:rPr>
            <w:b/>
            <w:bCs/>
            <w:color w:val="008000"/>
            <w:lang w:val="en-GB"/>
          </w:rPr>
          <w:t xml:space="preserve"> Report</w:t>
        </w:r>
        <w:r w:rsidR="00DB0771" w:rsidRPr="00122C2A">
          <w:rPr>
            <w:color w:val="008000"/>
            <w:lang w:val="en-GB"/>
          </w:rPr>
          <w:t xml:space="preserve"> </w:t>
        </w:r>
        <w:r w:rsidR="00DB0771">
          <w:rPr>
            <w:lang w:val="en-GB"/>
          </w:rPr>
          <w:t xml:space="preserve">| </w:t>
        </w:r>
        <w:r w:rsidR="00DB0771">
          <w:fldChar w:fldCharType="begin"/>
        </w:r>
        <w:r w:rsidR="00DB0771">
          <w:instrText>PAGE   \* MERGEFORMAT</w:instrText>
        </w:r>
        <w:r w:rsidR="00DB0771">
          <w:fldChar w:fldCharType="separate"/>
        </w:r>
        <w:r w:rsidR="00DB0771">
          <w:rPr>
            <w:lang w:val="en-GB"/>
          </w:rPr>
          <w:t>2</w:t>
        </w:r>
        <w:r w:rsidR="00DB0771">
          <w:fldChar w:fldCharType="end"/>
        </w:r>
        <w:r w:rsidR="00DB0771">
          <w:rPr>
            <w:lang w:val="en-GB"/>
          </w:rPr>
          <w:t xml:space="preserve"> </w:t>
        </w:r>
      </w:p>
    </w:sdtContent>
  </w:sdt>
  <w:p w14:paraId="450C038D" w14:textId="20E9D909" w:rsidR="00AD1C18" w:rsidRPr="00AD1C18" w:rsidRDefault="00AD1C18" w:rsidP="00D73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GB"/>
      </w:rPr>
      <w:id w:val="-960333936"/>
      <w:docPartObj>
        <w:docPartGallery w:val="Page Numbers (Bottom of Page)"/>
        <w:docPartUnique/>
      </w:docPartObj>
    </w:sdtPr>
    <w:sdtEndPr/>
    <w:sdtContent>
      <w:p w14:paraId="42F406E4" w14:textId="1E76EC5E" w:rsidR="00DB0771" w:rsidRDefault="00122C2A">
        <w:pPr>
          <w:pStyle w:val="Footer"/>
          <w:jc w:val="right"/>
        </w:pPr>
        <w:r w:rsidRPr="00122C2A">
          <w:rPr>
            <w:b/>
            <w:bCs/>
            <w:noProof/>
            <w:color w:val="008000"/>
            <w:lang w:val="en-GB"/>
          </w:rPr>
          <mc:AlternateContent>
            <mc:Choice Requires="wps">
              <w:drawing>
                <wp:anchor distT="0" distB="0" distL="114300" distR="114300" simplePos="0" relativeHeight="251676160" behindDoc="0" locked="0" layoutInCell="1" allowOverlap="1" wp14:anchorId="5A349BD3" wp14:editId="33269607">
                  <wp:simplePos x="0" y="0"/>
                  <wp:positionH relativeFrom="margin">
                    <wp:align>left</wp:align>
                  </wp:positionH>
                  <wp:positionV relativeFrom="paragraph">
                    <wp:posOffset>-56711</wp:posOffset>
                  </wp:positionV>
                  <wp:extent cx="5950633" cy="0"/>
                  <wp:effectExtent l="0" t="0" r="0" b="0"/>
                  <wp:wrapNone/>
                  <wp:docPr id="60186858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151C2" id="Straight Connector 2" o:spid="_x0000_s1026" alt="&quot;&quot;" style="position:absolute;flip:y;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5pt" to="468.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" strokecolor="#090" strokeweight="2pt">
                  <w10:wrap anchorx="margin"/>
                </v:line>
              </w:pict>
            </mc:Fallback>
          </mc:AlternateContent>
        </w:r>
        <w:r w:rsidR="00DB0771" w:rsidRPr="00122C2A">
          <w:rPr>
            <w:b/>
            <w:bCs/>
            <w:color w:val="008000"/>
            <w:lang w:val="en-GB"/>
          </w:rPr>
          <w:t xml:space="preserve">North Somerset ASF </w:t>
        </w:r>
        <w:r w:rsidR="00334BA4">
          <w:rPr>
            <w:b/>
            <w:bCs/>
            <w:color w:val="008000"/>
            <w:lang w:val="en-GB"/>
          </w:rPr>
          <w:t>Police</w:t>
        </w:r>
        <w:r w:rsidR="00DB0771" w:rsidRPr="00122C2A">
          <w:rPr>
            <w:b/>
            <w:bCs/>
            <w:color w:val="008000"/>
            <w:lang w:val="en-GB"/>
          </w:rPr>
          <w:t xml:space="preserve"> Report</w:t>
        </w:r>
        <w:r w:rsidR="00DB0771" w:rsidRPr="00122C2A">
          <w:rPr>
            <w:color w:val="008000"/>
            <w:lang w:val="en-GB"/>
          </w:rPr>
          <w:t xml:space="preserve"> </w:t>
        </w:r>
        <w:r w:rsidR="00DB0771">
          <w:rPr>
            <w:lang w:val="en-GB"/>
          </w:rPr>
          <w:t xml:space="preserve">| </w:t>
        </w:r>
        <w:r w:rsidR="00DB0771">
          <w:fldChar w:fldCharType="begin"/>
        </w:r>
        <w:r w:rsidR="00DB0771">
          <w:instrText>PAGE   \* MERGEFORMAT</w:instrText>
        </w:r>
        <w:r w:rsidR="00DB0771">
          <w:fldChar w:fldCharType="separate"/>
        </w:r>
        <w:r w:rsidR="00DB0771">
          <w:rPr>
            <w:lang w:val="en-GB"/>
          </w:rPr>
          <w:t>2</w:t>
        </w:r>
        <w:r w:rsidR="00DB0771">
          <w:fldChar w:fldCharType="end"/>
        </w:r>
        <w:r w:rsidR="00DB0771">
          <w:rPr>
            <w:lang w:val="en-GB"/>
          </w:rPr>
          <w:t xml:space="preserve"> </w:t>
        </w:r>
      </w:p>
    </w:sdtContent>
  </w:sdt>
  <w:p w14:paraId="261E0135" w14:textId="2DB136EA" w:rsidR="00750781" w:rsidRPr="000B4D8A" w:rsidRDefault="00750781" w:rsidP="000B4D8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2E96C" w14:textId="77777777" w:rsidR="006275E6" w:rsidRDefault="006275E6" w:rsidP="00D73C32">
      <w:r>
        <w:separator/>
      </w:r>
    </w:p>
  </w:footnote>
  <w:footnote w:type="continuationSeparator" w:id="0">
    <w:p w14:paraId="729E39C6" w14:textId="77777777" w:rsidR="006275E6" w:rsidRDefault="006275E6" w:rsidP="00D73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00030" w14:textId="37B5D1F3" w:rsidR="00DB0771" w:rsidRDefault="00122C2A">
    <w:pPr>
      <w:pStyle w:val="Header"/>
    </w:pPr>
    <w:r>
      <w:rPr>
        <w:noProof/>
      </w:rPr>
      <w:drawing>
        <wp:anchor distT="0" distB="0" distL="114300" distR="114300" simplePos="0" relativeHeight="251667968" behindDoc="1" locked="0" layoutInCell="1" allowOverlap="1" wp14:anchorId="13BE0846" wp14:editId="18898DF7">
          <wp:simplePos x="0" y="0"/>
          <wp:positionH relativeFrom="margin">
            <wp:align>left</wp:align>
          </wp:positionH>
          <wp:positionV relativeFrom="paragraph">
            <wp:posOffset>-791747</wp:posOffset>
          </wp:positionV>
          <wp:extent cx="2979245" cy="928321"/>
          <wp:effectExtent l="0" t="0" r="0" b="5715"/>
          <wp:wrapNone/>
          <wp:docPr id="195447197" name="Picture 1" descr="Logo North Somerset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62107" name="Picture 1" descr="Logo North Somerset Safeguarding Children Partnership"/>
                  <pic:cNvPicPr/>
                </pic:nvPicPr>
                <pic:blipFill rotWithShape="1">
                  <a:blip r:embed="rId1"/>
                  <a:srcRect b="7997"/>
                  <a:stretch/>
                </pic:blipFill>
                <pic:spPr bwMode="auto">
                  <a:xfrm>
                    <a:off x="0" y="0"/>
                    <a:ext cx="2979245" cy="9283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0771">
      <w:rPr>
        <w:noProof/>
      </w:rPr>
      <mc:AlternateContent>
        <mc:Choice Requires="wps">
          <w:drawing>
            <wp:anchor distT="0" distB="0" distL="114300" distR="114300" simplePos="0" relativeHeight="251674112" behindDoc="0" locked="0" layoutInCell="1" allowOverlap="1" wp14:anchorId="26BF71E7" wp14:editId="56D4308F">
              <wp:simplePos x="0" y="0"/>
              <wp:positionH relativeFrom="margin">
                <wp:align>left</wp:align>
              </wp:positionH>
              <wp:positionV relativeFrom="paragraph">
                <wp:posOffset>249212</wp:posOffset>
              </wp:positionV>
              <wp:extent cx="5950633" cy="0"/>
              <wp:effectExtent l="0" t="0" r="0" b="0"/>
              <wp:wrapNone/>
              <wp:docPr id="30744051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8A16E" id="Straight Connector 2" o:spid="_x0000_s1026" alt="&quot;&quot;" style="position:absolute;flip:y;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6pt" to="468.5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" strokecolor="#090" strokeweight="2pt">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3A31" w14:textId="03AEA8A8" w:rsidR="00750781" w:rsidRDefault="00122C2A">
    <w:pPr>
      <w:pStyle w:val="Header"/>
    </w:pPr>
    <w:r>
      <w:rPr>
        <w:noProof/>
      </w:rPr>
      <w:drawing>
        <wp:anchor distT="0" distB="0" distL="114300" distR="114300" simplePos="0" relativeHeight="251656704" behindDoc="1" locked="0" layoutInCell="1" allowOverlap="1" wp14:anchorId="5FA17199" wp14:editId="6C897397">
          <wp:simplePos x="0" y="0"/>
          <wp:positionH relativeFrom="margin">
            <wp:align>left</wp:align>
          </wp:positionH>
          <wp:positionV relativeFrom="paragraph">
            <wp:posOffset>-651070</wp:posOffset>
          </wp:positionV>
          <wp:extent cx="3250127" cy="1012727"/>
          <wp:effectExtent l="0" t="0" r="7620" b="0"/>
          <wp:wrapNone/>
          <wp:docPr id="1302157095" name="Picture 1" descr="Logo North Somerset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62107" name="Picture 1" descr="Logo North Somerset Safeguarding Children Partnership"/>
                  <pic:cNvPicPr/>
                </pic:nvPicPr>
                <pic:blipFill rotWithShape="1">
                  <a:blip r:embed="rId1"/>
                  <a:srcRect b="7997"/>
                  <a:stretch/>
                </pic:blipFill>
                <pic:spPr bwMode="auto">
                  <a:xfrm>
                    <a:off x="0" y="0"/>
                    <a:ext cx="3250127" cy="10127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8208" behindDoc="0" locked="0" layoutInCell="1" allowOverlap="1" wp14:anchorId="5A90DC3B" wp14:editId="0D12F719">
              <wp:simplePos x="0" y="0"/>
              <wp:positionH relativeFrom="margin">
                <wp:align>center</wp:align>
              </wp:positionH>
              <wp:positionV relativeFrom="paragraph">
                <wp:posOffset>450166</wp:posOffset>
              </wp:positionV>
              <wp:extent cx="5950633" cy="0"/>
              <wp:effectExtent l="0" t="0" r="0" b="0"/>
              <wp:wrapNone/>
              <wp:docPr id="3244938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88641" id="Straight Connector 2" o:spid="_x0000_s1026" alt="&quot;&quot;"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5.45pt" to="468.5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" strokecolor="#090" strokeweight="2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C18EC"/>
    <w:multiLevelType w:val="hybridMultilevel"/>
    <w:tmpl w:val="8E20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2107A"/>
    <w:multiLevelType w:val="hybridMultilevel"/>
    <w:tmpl w:val="72B03380"/>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687533"/>
    <w:multiLevelType w:val="hybridMultilevel"/>
    <w:tmpl w:val="9574EB10"/>
    <w:lvl w:ilvl="0" w:tplc="DA5C9FE6">
      <w:start w:val="1"/>
      <w:numFmt w:val="bullet"/>
      <w:lvlText w:val=""/>
      <w:lvlJc w:val="left"/>
      <w:pPr>
        <w:ind w:left="720" w:hanging="360"/>
      </w:pPr>
      <w:rPr>
        <w:rFonts w:ascii="Symbol" w:hAnsi="Symbol" w:hint="default"/>
        <w:color w:val="49AB5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C455BE7"/>
    <w:multiLevelType w:val="hybridMultilevel"/>
    <w:tmpl w:val="EE000E7E"/>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654C36"/>
    <w:multiLevelType w:val="hybridMultilevel"/>
    <w:tmpl w:val="FAA89F94"/>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14724A"/>
    <w:multiLevelType w:val="hybridMultilevel"/>
    <w:tmpl w:val="B3D459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21C6045"/>
    <w:multiLevelType w:val="hybridMultilevel"/>
    <w:tmpl w:val="134459F0"/>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9D5966"/>
    <w:multiLevelType w:val="hybridMultilevel"/>
    <w:tmpl w:val="A7DC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A74797"/>
    <w:multiLevelType w:val="hybridMultilevel"/>
    <w:tmpl w:val="7A2ED538"/>
    <w:lvl w:ilvl="0" w:tplc="DA5C9FE6">
      <w:start w:val="1"/>
      <w:numFmt w:val="bullet"/>
      <w:lvlText w:val=""/>
      <w:lvlJc w:val="left"/>
      <w:pPr>
        <w:ind w:left="720" w:hanging="360"/>
      </w:pPr>
      <w:rPr>
        <w:rFonts w:ascii="Symbol" w:hAnsi="Symbol" w:hint="default"/>
        <w:color w:val="49AB5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BB93C01"/>
    <w:multiLevelType w:val="hybridMultilevel"/>
    <w:tmpl w:val="6D444704"/>
    <w:lvl w:ilvl="0" w:tplc="F662A1A8">
      <w:start w:val="1"/>
      <w:numFmt w:val="decimal"/>
      <w:lvlText w:val="%1."/>
      <w:lvlJc w:val="left"/>
      <w:pPr>
        <w:ind w:left="420" w:hanging="360"/>
      </w:pPr>
      <w:rPr>
        <w:rFonts w:ascii="Arial" w:eastAsiaTheme="minorHAnsi" w:hAnsi="Arial" w:cs="Arial"/>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590188291">
    <w:abstractNumId w:val="0"/>
  </w:num>
  <w:num w:numId="2" w16cid:durableId="959533069">
    <w:abstractNumId w:val="8"/>
  </w:num>
  <w:num w:numId="3" w16cid:durableId="753212179">
    <w:abstractNumId w:val="5"/>
  </w:num>
  <w:num w:numId="4" w16cid:durableId="1059864240">
    <w:abstractNumId w:val="9"/>
  </w:num>
  <w:num w:numId="5" w16cid:durableId="951474243">
    <w:abstractNumId w:val="7"/>
  </w:num>
  <w:num w:numId="6" w16cid:durableId="1680279206">
    <w:abstractNumId w:val="2"/>
  </w:num>
  <w:num w:numId="7" w16cid:durableId="248317493">
    <w:abstractNumId w:val="6"/>
  </w:num>
  <w:num w:numId="8" w16cid:durableId="548884763">
    <w:abstractNumId w:val="3"/>
  </w:num>
  <w:num w:numId="9" w16cid:durableId="1662729484">
    <w:abstractNumId w:val="1"/>
  </w:num>
  <w:num w:numId="10" w16cid:durableId="1776175470">
    <w:abstractNumId w:val="4"/>
  </w:num>
  <w:num w:numId="11" w16cid:durableId="4870956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81"/>
    <w:rsid w:val="00056CE8"/>
    <w:rsid w:val="000601F5"/>
    <w:rsid w:val="00064E25"/>
    <w:rsid w:val="0008484D"/>
    <w:rsid w:val="0008499F"/>
    <w:rsid w:val="000B108C"/>
    <w:rsid w:val="000B4D8A"/>
    <w:rsid w:val="000C5125"/>
    <w:rsid w:val="0010493F"/>
    <w:rsid w:val="00122C2A"/>
    <w:rsid w:val="0012350C"/>
    <w:rsid w:val="001246C8"/>
    <w:rsid w:val="00127710"/>
    <w:rsid w:val="001338C1"/>
    <w:rsid w:val="00144182"/>
    <w:rsid w:val="001522CA"/>
    <w:rsid w:val="00161248"/>
    <w:rsid w:val="00174AF0"/>
    <w:rsid w:val="00176D6D"/>
    <w:rsid w:val="0019045F"/>
    <w:rsid w:val="001F2845"/>
    <w:rsid w:val="00294931"/>
    <w:rsid w:val="0029526E"/>
    <w:rsid w:val="002A54F8"/>
    <w:rsid w:val="002D7E49"/>
    <w:rsid w:val="003270D4"/>
    <w:rsid w:val="00334BA4"/>
    <w:rsid w:val="00352750"/>
    <w:rsid w:val="00383606"/>
    <w:rsid w:val="003A5D6D"/>
    <w:rsid w:val="003C1982"/>
    <w:rsid w:val="003C3E3B"/>
    <w:rsid w:val="003C4D64"/>
    <w:rsid w:val="003D39B1"/>
    <w:rsid w:val="00411B33"/>
    <w:rsid w:val="00412ACF"/>
    <w:rsid w:val="00467916"/>
    <w:rsid w:val="004A38DE"/>
    <w:rsid w:val="004D56F5"/>
    <w:rsid w:val="005634F8"/>
    <w:rsid w:val="005743C3"/>
    <w:rsid w:val="00584B8B"/>
    <w:rsid w:val="005C7884"/>
    <w:rsid w:val="00611666"/>
    <w:rsid w:val="006275E6"/>
    <w:rsid w:val="006350B6"/>
    <w:rsid w:val="006C0D49"/>
    <w:rsid w:val="006C7B6E"/>
    <w:rsid w:val="006E18A1"/>
    <w:rsid w:val="00711635"/>
    <w:rsid w:val="00720432"/>
    <w:rsid w:val="00723946"/>
    <w:rsid w:val="00732967"/>
    <w:rsid w:val="00741889"/>
    <w:rsid w:val="00750781"/>
    <w:rsid w:val="00763334"/>
    <w:rsid w:val="007650AD"/>
    <w:rsid w:val="007C5A99"/>
    <w:rsid w:val="0082560C"/>
    <w:rsid w:val="00855582"/>
    <w:rsid w:val="00871716"/>
    <w:rsid w:val="008734E4"/>
    <w:rsid w:val="008902CF"/>
    <w:rsid w:val="008E45D9"/>
    <w:rsid w:val="008E5FCD"/>
    <w:rsid w:val="00916885"/>
    <w:rsid w:val="009573A9"/>
    <w:rsid w:val="00971115"/>
    <w:rsid w:val="0099374B"/>
    <w:rsid w:val="009A6D13"/>
    <w:rsid w:val="009D6E2E"/>
    <w:rsid w:val="00A62088"/>
    <w:rsid w:val="00A72E8F"/>
    <w:rsid w:val="00A85818"/>
    <w:rsid w:val="00A8697F"/>
    <w:rsid w:val="00AD1C18"/>
    <w:rsid w:val="00AE6F41"/>
    <w:rsid w:val="00B02376"/>
    <w:rsid w:val="00B05F6C"/>
    <w:rsid w:val="00B5640B"/>
    <w:rsid w:val="00B92D42"/>
    <w:rsid w:val="00C44C5E"/>
    <w:rsid w:val="00C84288"/>
    <w:rsid w:val="00C84391"/>
    <w:rsid w:val="00CA3D5D"/>
    <w:rsid w:val="00CD3829"/>
    <w:rsid w:val="00CF4308"/>
    <w:rsid w:val="00D12740"/>
    <w:rsid w:val="00D25B37"/>
    <w:rsid w:val="00D5651B"/>
    <w:rsid w:val="00D57F39"/>
    <w:rsid w:val="00D73C32"/>
    <w:rsid w:val="00D84AAC"/>
    <w:rsid w:val="00DA45F8"/>
    <w:rsid w:val="00DB0771"/>
    <w:rsid w:val="00DB77E1"/>
    <w:rsid w:val="00DD197F"/>
    <w:rsid w:val="00DF7808"/>
    <w:rsid w:val="00E10F38"/>
    <w:rsid w:val="00E11857"/>
    <w:rsid w:val="00E14F05"/>
    <w:rsid w:val="00E1675F"/>
    <w:rsid w:val="00E21664"/>
    <w:rsid w:val="00E534C2"/>
    <w:rsid w:val="00E67EBF"/>
    <w:rsid w:val="00E70980"/>
    <w:rsid w:val="00ED670E"/>
    <w:rsid w:val="00EE77F1"/>
    <w:rsid w:val="00F376CD"/>
    <w:rsid w:val="00F45D11"/>
    <w:rsid w:val="00F7245D"/>
    <w:rsid w:val="00F75117"/>
    <w:rsid w:val="00F77170"/>
    <w:rsid w:val="00F941E4"/>
    <w:rsid w:val="00FA7F12"/>
    <w:rsid w:val="00FB3AAD"/>
    <w:rsid w:val="00FF6F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A3EBCA"/>
  <w14:defaultImageDpi w14:val="300"/>
  <w15:docId w15:val="{81B40178-AE9D-42C0-8361-CD4E88F3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60C"/>
    <w:pPr>
      <w:spacing w:line="264" w:lineRule="auto"/>
    </w:pPr>
    <w:rPr>
      <w:rFonts w:ascii="Arial" w:hAnsi="Arial" w:cs="Arial"/>
    </w:rPr>
  </w:style>
  <w:style w:type="paragraph" w:styleId="Heading1">
    <w:name w:val="heading 1"/>
    <w:basedOn w:val="Normal"/>
    <w:next w:val="Normal"/>
    <w:link w:val="Heading1Char"/>
    <w:uiPriority w:val="9"/>
    <w:qFormat/>
    <w:rsid w:val="0029526E"/>
    <w:pPr>
      <w:keepNext/>
      <w:keepLines/>
      <w:outlineLvl w:val="0"/>
    </w:pPr>
    <w:rPr>
      <w:rFonts w:ascii="Arial Black" w:eastAsiaTheme="majorEastAsia" w:hAnsi="Arial Black"/>
      <w:color w:val="288F46"/>
      <w:sz w:val="40"/>
      <w:szCs w:val="40"/>
    </w:rPr>
  </w:style>
  <w:style w:type="paragraph" w:styleId="Heading2">
    <w:name w:val="heading 2"/>
    <w:basedOn w:val="Normal"/>
    <w:next w:val="Normal"/>
    <w:link w:val="Heading2Char"/>
    <w:uiPriority w:val="9"/>
    <w:unhideWhenUsed/>
    <w:qFormat/>
    <w:rsid w:val="00D73C32"/>
    <w:pPr>
      <w:keepNext/>
      <w:keepLines/>
      <w:outlineLvl w:val="1"/>
    </w:pPr>
    <w:rPr>
      <w:rFonts w:eastAsiaTheme="majorEastAsia" w:cstheme="majorBidi"/>
      <w:b/>
      <w:bCs/>
      <w:color w:val="288F46"/>
      <w:sz w:val="32"/>
      <w:szCs w:val="32"/>
    </w:rPr>
  </w:style>
  <w:style w:type="paragraph" w:styleId="Heading3">
    <w:name w:val="heading 3"/>
    <w:basedOn w:val="Normal"/>
    <w:next w:val="Normal"/>
    <w:link w:val="Heading3Char"/>
    <w:uiPriority w:val="9"/>
    <w:unhideWhenUsed/>
    <w:qFormat/>
    <w:rsid w:val="00D73C32"/>
    <w:pPr>
      <w:keepNext/>
      <w:keepLines/>
      <w:outlineLvl w:val="2"/>
    </w:pPr>
    <w:rPr>
      <w:rFonts w:eastAsiaTheme="majorEastAsia" w:cstheme="majorBidi"/>
      <w:b/>
      <w:bCs/>
      <w:color w:val="288F46"/>
    </w:rPr>
  </w:style>
  <w:style w:type="paragraph" w:styleId="Heading4">
    <w:name w:val="heading 4"/>
    <w:basedOn w:val="Normal"/>
    <w:next w:val="Normal"/>
    <w:link w:val="Heading4Char"/>
    <w:uiPriority w:val="9"/>
    <w:unhideWhenUsed/>
    <w:qFormat/>
    <w:rsid w:val="00D73C32"/>
    <w:pPr>
      <w:keepNext/>
      <w:keepLines/>
      <w:outlineLvl w:val="3"/>
    </w:pPr>
    <w:rPr>
      <w:rFonts w:eastAsiaTheme="majorEastAsia" w:cstheme="majorBidi"/>
      <w:b/>
      <w:bCs/>
      <w:i/>
      <w:iCs/>
      <w:color w:val="288F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640B"/>
    <w:pPr>
      <w:tabs>
        <w:tab w:val="center" w:pos="4320"/>
        <w:tab w:val="right" w:pos="8640"/>
      </w:tabs>
    </w:pPr>
  </w:style>
  <w:style w:type="character" w:customStyle="1" w:styleId="HeaderChar">
    <w:name w:val="Header Char"/>
    <w:basedOn w:val="DefaultParagraphFont"/>
    <w:link w:val="Header"/>
    <w:rsid w:val="00B5640B"/>
  </w:style>
  <w:style w:type="paragraph" w:styleId="Footer">
    <w:name w:val="footer"/>
    <w:basedOn w:val="Normal"/>
    <w:link w:val="FooterChar"/>
    <w:uiPriority w:val="99"/>
    <w:unhideWhenUsed/>
    <w:rsid w:val="00D57F39"/>
    <w:pPr>
      <w:tabs>
        <w:tab w:val="center" w:pos="4320"/>
        <w:tab w:val="right" w:pos="8640"/>
      </w:tabs>
      <w:jc w:val="center"/>
    </w:pPr>
    <w:rPr>
      <w:lang w:val="en-US"/>
    </w:rPr>
  </w:style>
  <w:style w:type="character" w:customStyle="1" w:styleId="FooterChar">
    <w:name w:val="Footer Char"/>
    <w:basedOn w:val="DefaultParagraphFont"/>
    <w:link w:val="Footer"/>
    <w:uiPriority w:val="99"/>
    <w:rsid w:val="00D57F39"/>
    <w:rPr>
      <w:rFonts w:ascii="Century Gothic" w:hAnsi="Century Gothic"/>
      <w:lang w:val="en-US"/>
    </w:rPr>
  </w:style>
  <w:style w:type="paragraph" w:styleId="BalloonText">
    <w:name w:val="Balloon Text"/>
    <w:basedOn w:val="Normal"/>
    <w:link w:val="BalloonTextChar"/>
    <w:uiPriority w:val="99"/>
    <w:semiHidden/>
    <w:unhideWhenUsed/>
    <w:rsid w:val="00B564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640B"/>
    <w:rPr>
      <w:rFonts w:ascii="Lucida Grande" w:hAnsi="Lucida Grande" w:cs="Lucida Grande"/>
      <w:sz w:val="18"/>
      <w:szCs w:val="18"/>
    </w:rPr>
  </w:style>
  <w:style w:type="character" w:customStyle="1" w:styleId="Heading1Char">
    <w:name w:val="Heading 1 Char"/>
    <w:basedOn w:val="DefaultParagraphFont"/>
    <w:link w:val="Heading1"/>
    <w:uiPriority w:val="9"/>
    <w:rsid w:val="0029526E"/>
    <w:rPr>
      <w:rFonts w:ascii="Arial Black" w:eastAsiaTheme="majorEastAsia" w:hAnsi="Arial Black" w:cs="Arial"/>
      <w:color w:val="288F46"/>
      <w:sz w:val="40"/>
      <w:szCs w:val="40"/>
    </w:rPr>
  </w:style>
  <w:style w:type="character" w:customStyle="1" w:styleId="Heading2Char">
    <w:name w:val="Heading 2 Char"/>
    <w:basedOn w:val="DefaultParagraphFont"/>
    <w:link w:val="Heading2"/>
    <w:uiPriority w:val="9"/>
    <w:rsid w:val="00D73C32"/>
    <w:rPr>
      <w:rFonts w:ascii="Arial" w:eastAsiaTheme="majorEastAsia" w:hAnsi="Arial" w:cstheme="majorBidi"/>
      <w:b/>
      <w:bCs/>
      <w:color w:val="288F46"/>
      <w:sz w:val="32"/>
      <w:szCs w:val="32"/>
    </w:rPr>
  </w:style>
  <w:style w:type="character" w:customStyle="1" w:styleId="Heading3Char">
    <w:name w:val="Heading 3 Char"/>
    <w:basedOn w:val="DefaultParagraphFont"/>
    <w:link w:val="Heading3"/>
    <w:uiPriority w:val="9"/>
    <w:rsid w:val="00D73C32"/>
    <w:rPr>
      <w:rFonts w:ascii="Arial" w:eastAsiaTheme="majorEastAsia" w:hAnsi="Arial" w:cstheme="majorBidi"/>
      <w:b/>
      <w:bCs/>
      <w:color w:val="288F46"/>
    </w:rPr>
  </w:style>
  <w:style w:type="character" w:customStyle="1" w:styleId="Heading4Char">
    <w:name w:val="Heading 4 Char"/>
    <w:basedOn w:val="DefaultParagraphFont"/>
    <w:link w:val="Heading4"/>
    <w:uiPriority w:val="9"/>
    <w:rsid w:val="00D73C32"/>
    <w:rPr>
      <w:rFonts w:ascii="Arial" w:eastAsiaTheme="majorEastAsia" w:hAnsi="Arial" w:cstheme="majorBidi"/>
      <w:b/>
      <w:bCs/>
      <w:i/>
      <w:iCs/>
      <w:color w:val="288F46"/>
    </w:rPr>
  </w:style>
  <w:style w:type="paragraph" w:customStyle="1" w:styleId="ItalicBody">
    <w:name w:val="Italic Body"/>
    <w:basedOn w:val="Normal"/>
    <w:qFormat/>
    <w:rsid w:val="00D73C32"/>
    <w:rPr>
      <w:i/>
      <w:iCs/>
    </w:rPr>
  </w:style>
  <w:style w:type="paragraph" w:styleId="ListParagraph">
    <w:name w:val="List Paragraph"/>
    <w:basedOn w:val="Normal"/>
    <w:uiPriority w:val="34"/>
    <w:qFormat/>
    <w:rsid w:val="006350B6"/>
    <w:pPr>
      <w:ind w:left="720"/>
      <w:contextualSpacing/>
    </w:pPr>
  </w:style>
  <w:style w:type="table" w:styleId="TableGrid">
    <w:name w:val="Table Grid"/>
    <w:basedOn w:val="TableNormal"/>
    <w:rsid w:val="00750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99"/>
    <w:rsid w:val="003C4D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95134">
      <w:bodyDiv w:val="1"/>
      <w:marLeft w:val="0"/>
      <w:marRight w:val="0"/>
      <w:marTop w:val="0"/>
      <w:marBottom w:val="0"/>
      <w:divBdr>
        <w:top w:val="none" w:sz="0" w:space="0" w:color="auto"/>
        <w:left w:val="none" w:sz="0" w:space="0" w:color="auto"/>
        <w:bottom w:val="none" w:sz="0" w:space="0" w:color="auto"/>
        <w:right w:val="none" w:sz="0" w:space="0" w:color="auto"/>
      </w:divBdr>
    </w:div>
    <w:div w:id="138111783">
      <w:bodyDiv w:val="1"/>
      <w:marLeft w:val="0"/>
      <w:marRight w:val="0"/>
      <w:marTop w:val="0"/>
      <w:marBottom w:val="0"/>
      <w:divBdr>
        <w:top w:val="none" w:sz="0" w:space="0" w:color="auto"/>
        <w:left w:val="none" w:sz="0" w:space="0" w:color="auto"/>
        <w:bottom w:val="none" w:sz="0" w:space="0" w:color="auto"/>
        <w:right w:val="none" w:sz="0" w:space="0" w:color="auto"/>
      </w:divBdr>
    </w:div>
    <w:div w:id="294917852">
      <w:bodyDiv w:val="1"/>
      <w:marLeft w:val="0"/>
      <w:marRight w:val="0"/>
      <w:marTop w:val="0"/>
      <w:marBottom w:val="0"/>
      <w:divBdr>
        <w:top w:val="none" w:sz="0" w:space="0" w:color="auto"/>
        <w:left w:val="none" w:sz="0" w:space="0" w:color="auto"/>
        <w:bottom w:val="none" w:sz="0" w:space="0" w:color="auto"/>
        <w:right w:val="none" w:sz="0" w:space="0" w:color="auto"/>
      </w:divBdr>
    </w:div>
    <w:div w:id="303582368">
      <w:bodyDiv w:val="1"/>
      <w:marLeft w:val="0"/>
      <w:marRight w:val="0"/>
      <w:marTop w:val="0"/>
      <w:marBottom w:val="0"/>
      <w:divBdr>
        <w:top w:val="none" w:sz="0" w:space="0" w:color="auto"/>
        <w:left w:val="none" w:sz="0" w:space="0" w:color="auto"/>
        <w:bottom w:val="none" w:sz="0" w:space="0" w:color="auto"/>
        <w:right w:val="none" w:sz="0" w:space="0" w:color="auto"/>
      </w:divBdr>
    </w:div>
    <w:div w:id="341132140">
      <w:bodyDiv w:val="1"/>
      <w:marLeft w:val="0"/>
      <w:marRight w:val="0"/>
      <w:marTop w:val="0"/>
      <w:marBottom w:val="0"/>
      <w:divBdr>
        <w:top w:val="none" w:sz="0" w:space="0" w:color="auto"/>
        <w:left w:val="none" w:sz="0" w:space="0" w:color="auto"/>
        <w:bottom w:val="none" w:sz="0" w:space="0" w:color="auto"/>
        <w:right w:val="none" w:sz="0" w:space="0" w:color="auto"/>
      </w:divBdr>
    </w:div>
    <w:div w:id="470173113">
      <w:bodyDiv w:val="1"/>
      <w:marLeft w:val="0"/>
      <w:marRight w:val="0"/>
      <w:marTop w:val="0"/>
      <w:marBottom w:val="0"/>
      <w:divBdr>
        <w:top w:val="none" w:sz="0" w:space="0" w:color="auto"/>
        <w:left w:val="none" w:sz="0" w:space="0" w:color="auto"/>
        <w:bottom w:val="none" w:sz="0" w:space="0" w:color="auto"/>
        <w:right w:val="none" w:sz="0" w:space="0" w:color="auto"/>
      </w:divBdr>
    </w:div>
    <w:div w:id="475146598">
      <w:bodyDiv w:val="1"/>
      <w:marLeft w:val="0"/>
      <w:marRight w:val="0"/>
      <w:marTop w:val="0"/>
      <w:marBottom w:val="0"/>
      <w:divBdr>
        <w:top w:val="none" w:sz="0" w:space="0" w:color="auto"/>
        <w:left w:val="none" w:sz="0" w:space="0" w:color="auto"/>
        <w:bottom w:val="none" w:sz="0" w:space="0" w:color="auto"/>
        <w:right w:val="none" w:sz="0" w:space="0" w:color="auto"/>
      </w:divBdr>
    </w:div>
    <w:div w:id="517813450">
      <w:bodyDiv w:val="1"/>
      <w:marLeft w:val="0"/>
      <w:marRight w:val="0"/>
      <w:marTop w:val="0"/>
      <w:marBottom w:val="0"/>
      <w:divBdr>
        <w:top w:val="none" w:sz="0" w:space="0" w:color="auto"/>
        <w:left w:val="none" w:sz="0" w:space="0" w:color="auto"/>
        <w:bottom w:val="none" w:sz="0" w:space="0" w:color="auto"/>
        <w:right w:val="none" w:sz="0" w:space="0" w:color="auto"/>
      </w:divBdr>
    </w:div>
    <w:div w:id="573974649">
      <w:bodyDiv w:val="1"/>
      <w:marLeft w:val="0"/>
      <w:marRight w:val="0"/>
      <w:marTop w:val="0"/>
      <w:marBottom w:val="0"/>
      <w:divBdr>
        <w:top w:val="none" w:sz="0" w:space="0" w:color="auto"/>
        <w:left w:val="none" w:sz="0" w:space="0" w:color="auto"/>
        <w:bottom w:val="none" w:sz="0" w:space="0" w:color="auto"/>
        <w:right w:val="none" w:sz="0" w:space="0" w:color="auto"/>
      </w:divBdr>
    </w:div>
    <w:div w:id="642857464">
      <w:bodyDiv w:val="1"/>
      <w:marLeft w:val="0"/>
      <w:marRight w:val="0"/>
      <w:marTop w:val="0"/>
      <w:marBottom w:val="0"/>
      <w:divBdr>
        <w:top w:val="none" w:sz="0" w:space="0" w:color="auto"/>
        <w:left w:val="none" w:sz="0" w:space="0" w:color="auto"/>
        <w:bottom w:val="none" w:sz="0" w:space="0" w:color="auto"/>
        <w:right w:val="none" w:sz="0" w:space="0" w:color="auto"/>
      </w:divBdr>
    </w:div>
    <w:div w:id="680819653">
      <w:bodyDiv w:val="1"/>
      <w:marLeft w:val="0"/>
      <w:marRight w:val="0"/>
      <w:marTop w:val="0"/>
      <w:marBottom w:val="0"/>
      <w:divBdr>
        <w:top w:val="none" w:sz="0" w:space="0" w:color="auto"/>
        <w:left w:val="none" w:sz="0" w:space="0" w:color="auto"/>
        <w:bottom w:val="none" w:sz="0" w:space="0" w:color="auto"/>
        <w:right w:val="none" w:sz="0" w:space="0" w:color="auto"/>
      </w:divBdr>
    </w:div>
    <w:div w:id="851991199">
      <w:bodyDiv w:val="1"/>
      <w:marLeft w:val="0"/>
      <w:marRight w:val="0"/>
      <w:marTop w:val="0"/>
      <w:marBottom w:val="0"/>
      <w:divBdr>
        <w:top w:val="none" w:sz="0" w:space="0" w:color="auto"/>
        <w:left w:val="none" w:sz="0" w:space="0" w:color="auto"/>
        <w:bottom w:val="none" w:sz="0" w:space="0" w:color="auto"/>
        <w:right w:val="none" w:sz="0" w:space="0" w:color="auto"/>
      </w:divBdr>
    </w:div>
    <w:div w:id="1027677970">
      <w:bodyDiv w:val="1"/>
      <w:marLeft w:val="0"/>
      <w:marRight w:val="0"/>
      <w:marTop w:val="0"/>
      <w:marBottom w:val="0"/>
      <w:divBdr>
        <w:top w:val="none" w:sz="0" w:space="0" w:color="auto"/>
        <w:left w:val="none" w:sz="0" w:space="0" w:color="auto"/>
        <w:bottom w:val="none" w:sz="0" w:space="0" w:color="auto"/>
        <w:right w:val="none" w:sz="0" w:space="0" w:color="auto"/>
      </w:divBdr>
    </w:div>
    <w:div w:id="1231230135">
      <w:bodyDiv w:val="1"/>
      <w:marLeft w:val="0"/>
      <w:marRight w:val="0"/>
      <w:marTop w:val="0"/>
      <w:marBottom w:val="0"/>
      <w:divBdr>
        <w:top w:val="none" w:sz="0" w:space="0" w:color="auto"/>
        <w:left w:val="none" w:sz="0" w:space="0" w:color="auto"/>
        <w:bottom w:val="none" w:sz="0" w:space="0" w:color="auto"/>
        <w:right w:val="none" w:sz="0" w:space="0" w:color="auto"/>
      </w:divBdr>
    </w:div>
    <w:div w:id="1587573358">
      <w:bodyDiv w:val="1"/>
      <w:marLeft w:val="0"/>
      <w:marRight w:val="0"/>
      <w:marTop w:val="0"/>
      <w:marBottom w:val="0"/>
      <w:divBdr>
        <w:top w:val="none" w:sz="0" w:space="0" w:color="auto"/>
        <w:left w:val="none" w:sz="0" w:space="0" w:color="auto"/>
        <w:bottom w:val="none" w:sz="0" w:space="0" w:color="auto"/>
        <w:right w:val="none" w:sz="0" w:space="0" w:color="auto"/>
      </w:divBdr>
    </w:div>
    <w:div w:id="1596357327">
      <w:bodyDiv w:val="1"/>
      <w:marLeft w:val="0"/>
      <w:marRight w:val="0"/>
      <w:marTop w:val="0"/>
      <w:marBottom w:val="0"/>
      <w:divBdr>
        <w:top w:val="none" w:sz="0" w:space="0" w:color="auto"/>
        <w:left w:val="none" w:sz="0" w:space="0" w:color="auto"/>
        <w:bottom w:val="none" w:sz="0" w:space="0" w:color="auto"/>
        <w:right w:val="none" w:sz="0" w:space="0" w:color="auto"/>
      </w:divBdr>
    </w:div>
    <w:div w:id="1619295581">
      <w:bodyDiv w:val="1"/>
      <w:marLeft w:val="0"/>
      <w:marRight w:val="0"/>
      <w:marTop w:val="0"/>
      <w:marBottom w:val="0"/>
      <w:divBdr>
        <w:top w:val="none" w:sz="0" w:space="0" w:color="auto"/>
        <w:left w:val="none" w:sz="0" w:space="0" w:color="auto"/>
        <w:bottom w:val="none" w:sz="0" w:space="0" w:color="auto"/>
        <w:right w:val="none" w:sz="0" w:space="0" w:color="auto"/>
      </w:divBdr>
    </w:div>
    <w:div w:id="1662270301">
      <w:bodyDiv w:val="1"/>
      <w:marLeft w:val="0"/>
      <w:marRight w:val="0"/>
      <w:marTop w:val="0"/>
      <w:marBottom w:val="0"/>
      <w:divBdr>
        <w:top w:val="none" w:sz="0" w:space="0" w:color="auto"/>
        <w:left w:val="none" w:sz="0" w:space="0" w:color="auto"/>
        <w:bottom w:val="none" w:sz="0" w:space="0" w:color="auto"/>
        <w:right w:val="none" w:sz="0" w:space="0" w:color="auto"/>
      </w:divBdr>
    </w:div>
    <w:div w:id="1750618478">
      <w:bodyDiv w:val="1"/>
      <w:marLeft w:val="0"/>
      <w:marRight w:val="0"/>
      <w:marTop w:val="0"/>
      <w:marBottom w:val="0"/>
      <w:divBdr>
        <w:top w:val="none" w:sz="0" w:space="0" w:color="auto"/>
        <w:left w:val="none" w:sz="0" w:space="0" w:color="auto"/>
        <w:bottom w:val="none" w:sz="0" w:space="0" w:color="auto"/>
        <w:right w:val="none" w:sz="0" w:space="0" w:color="auto"/>
      </w:divBdr>
    </w:div>
    <w:div w:id="1803112155">
      <w:bodyDiv w:val="1"/>
      <w:marLeft w:val="0"/>
      <w:marRight w:val="0"/>
      <w:marTop w:val="0"/>
      <w:marBottom w:val="0"/>
      <w:divBdr>
        <w:top w:val="none" w:sz="0" w:space="0" w:color="auto"/>
        <w:left w:val="none" w:sz="0" w:space="0" w:color="auto"/>
        <w:bottom w:val="none" w:sz="0" w:space="0" w:color="auto"/>
        <w:right w:val="none" w:sz="0" w:space="0" w:color="auto"/>
      </w:divBdr>
    </w:div>
    <w:div w:id="1940794025">
      <w:bodyDiv w:val="1"/>
      <w:marLeft w:val="0"/>
      <w:marRight w:val="0"/>
      <w:marTop w:val="0"/>
      <w:marBottom w:val="0"/>
      <w:divBdr>
        <w:top w:val="none" w:sz="0" w:space="0" w:color="auto"/>
        <w:left w:val="none" w:sz="0" w:space="0" w:color="auto"/>
        <w:bottom w:val="none" w:sz="0" w:space="0" w:color="auto"/>
        <w:right w:val="none" w:sz="0" w:space="0" w:color="auto"/>
      </w:divBdr>
    </w:div>
    <w:div w:id="21370930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All%20Staff\North%20Somerset%20Templates\Lookbook\Lime%20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6378FB57A74F8E8A0529E1F9CFA407"/>
        <w:category>
          <w:name w:val="General"/>
          <w:gallery w:val="placeholder"/>
        </w:category>
        <w:types>
          <w:type w:val="bbPlcHdr"/>
        </w:types>
        <w:behaviors>
          <w:behavior w:val="content"/>
        </w:behaviors>
        <w:guid w:val="{B4F69526-4D03-4F26-A689-85D07C0512DF}"/>
      </w:docPartPr>
      <w:docPartBody>
        <w:p w:rsidR="00B47DE5" w:rsidRDefault="001B647B" w:rsidP="001B647B">
          <w:pPr>
            <w:pStyle w:val="AD6378FB57A74F8E8A0529E1F9CFA407"/>
          </w:pPr>
          <w:r w:rsidRPr="000707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BD"/>
    <w:rsid w:val="000451BD"/>
    <w:rsid w:val="000A5F97"/>
    <w:rsid w:val="0010493F"/>
    <w:rsid w:val="001B647B"/>
    <w:rsid w:val="001F2845"/>
    <w:rsid w:val="00352750"/>
    <w:rsid w:val="007A1CCB"/>
    <w:rsid w:val="00823200"/>
    <w:rsid w:val="00916885"/>
    <w:rsid w:val="0094323C"/>
    <w:rsid w:val="00B47DE5"/>
    <w:rsid w:val="00D84AAC"/>
    <w:rsid w:val="00DF7808"/>
    <w:rsid w:val="00E67EBF"/>
    <w:rsid w:val="00F33B0E"/>
    <w:rsid w:val="00FB3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647B"/>
    <w:rPr>
      <w:color w:val="808080"/>
    </w:rPr>
  </w:style>
  <w:style w:type="paragraph" w:customStyle="1" w:styleId="AD6378FB57A74F8E8A0529E1F9CFA407">
    <w:name w:val="AD6378FB57A74F8E8A0529E1F9CFA407"/>
    <w:rsid w:val="001B64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44DBB-8D82-4377-A4B5-AD761375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Lime Portrait</Template>
  <TotalTime>1</TotalTime>
  <Pages>7</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North Somerset ASF Police Report 2025</vt:lpstr>
    </vt:vector>
  </TitlesOfParts>
  <Company>North Somerset Council</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Somerset ASF Police Report 2025</dc:title>
  <dc:subject/>
  <dc:creator>Riccardo Enoch</dc:creator>
  <cp:keywords/>
  <dc:description/>
  <cp:lastModifiedBy>Rachel Dunston</cp:lastModifiedBy>
  <cp:revision>2</cp:revision>
  <cp:lastPrinted>2025-07-30T07:41:00Z</cp:lastPrinted>
  <dcterms:created xsi:type="dcterms:W3CDTF">2025-08-04T10:16:00Z</dcterms:created>
  <dcterms:modified xsi:type="dcterms:W3CDTF">2025-08-04T10:16:00Z</dcterms:modified>
</cp:coreProperties>
</file>